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4F1D" w14:textId="77777777" w:rsidR="00C3109B" w:rsidRPr="004223D3" w:rsidRDefault="00C3109B" w:rsidP="00C3109B">
      <w:pPr>
        <w:pBdr>
          <w:bottom w:val="single" w:sz="6" w:space="1" w:color="auto"/>
        </w:pBdr>
        <w:spacing w:line="276" w:lineRule="auto"/>
        <w:rPr>
          <w:b/>
          <w:bCs/>
        </w:rPr>
      </w:pPr>
      <w:r w:rsidRPr="00A20F0E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A6F484" wp14:editId="44A96B04">
                <wp:simplePos x="0" y="0"/>
                <wp:positionH relativeFrom="page">
                  <wp:posOffset>542925</wp:posOffset>
                </wp:positionH>
                <wp:positionV relativeFrom="page">
                  <wp:posOffset>2143125</wp:posOffset>
                </wp:positionV>
                <wp:extent cx="6528021" cy="1419225"/>
                <wp:effectExtent l="0" t="0" r="6350" b="952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8021" cy="1419225"/>
                        </a:xfrm>
                        <a:prstGeom prst="rect">
                          <a:avLst/>
                        </a:prstGeom>
                        <a:solidFill>
                          <a:srgbClr val="F0F0E0"/>
                        </a:solidFill>
                      </wps:spPr>
                      <wps:txbx>
                        <w:txbxContent>
                          <w:p w14:paraId="030A7658" w14:textId="77777777" w:rsidR="00C3109B" w:rsidRDefault="00C3109B" w:rsidP="00C3109B">
                            <w:pPr>
                              <w:pStyle w:val="Brdtext"/>
                              <w:ind w:left="709"/>
                            </w:pPr>
                          </w:p>
                          <w:p w14:paraId="436AB289" w14:textId="0CFE0A2D" w:rsidR="00C3109B" w:rsidRPr="00667869" w:rsidRDefault="00667869" w:rsidP="00C3109B">
                            <w:pPr>
                              <w:ind w:left="1985" w:right="701" w:hanging="1440"/>
                              <w:rPr>
                                <w:rFonts w:ascii="Univers LT Pro 45 Light" w:hAnsi="Univers LT Pro 45 Light"/>
                                <w:color w:val="061727" w:themeColor="text1"/>
                                <w:w w:val="105"/>
                              </w:rPr>
                            </w:pPr>
                            <w:r w:rsidRPr="00667869">
                              <w:rPr>
                                <w:b/>
                                <w:bCs/>
                                <w:color w:val="061727" w:themeColor="text1"/>
                                <w:w w:val="105"/>
                              </w:rPr>
                              <w:t>Ämne</w:t>
                            </w:r>
                            <w:r w:rsidR="00C3109B" w:rsidRPr="00667869">
                              <w:rPr>
                                <w:color w:val="061727" w:themeColor="text1"/>
                                <w:w w:val="105"/>
                              </w:rPr>
                              <w:t>:</w:t>
                            </w:r>
                            <w:r w:rsidR="00C3109B" w:rsidRPr="00667869">
                              <w:rPr>
                                <w:color w:val="061727" w:themeColor="text1"/>
                                <w:w w:val="105"/>
                              </w:rPr>
                              <w:tab/>
                            </w:r>
                            <w:r w:rsidRPr="00667869">
                              <w:rPr>
                                <w:color w:val="061727" w:themeColor="text1"/>
                                <w:w w:val="105"/>
                              </w:rPr>
                              <w:t>Rekommenderad litteraturlista för p</w:t>
                            </w:r>
                            <w:r>
                              <w:rPr>
                                <w:color w:val="061727" w:themeColor="text1"/>
                                <w:w w:val="105"/>
                              </w:rPr>
                              <w:t>annoperatörscertifieringen</w:t>
                            </w:r>
                          </w:p>
                          <w:p w14:paraId="6F4FFDD2" w14:textId="77777777" w:rsidR="00C3109B" w:rsidRPr="00667869" w:rsidRDefault="00C3109B" w:rsidP="00C3109B">
                            <w:pPr>
                              <w:ind w:left="1985" w:right="701" w:hanging="1440"/>
                              <w:rPr>
                                <w:color w:val="061727" w:themeColor="text1"/>
                                <w:w w:val="105"/>
                              </w:rPr>
                            </w:pPr>
                          </w:p>
                          <w:p w14:paraId="6AC96024" w14:textId="10204CC5" w:rsidR="00667869" w:rsidRPr="00507284" w:rsidRDefault="00507284" w:rsidP="00667869">
                            <w:pPr>
                              <w:ind w:left="1985" w:right="701" w:hanging="1440"/>
                              <w:rPr>
                                <w:color w:val="061727" w:themeColor="text1"/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61727" w:themeColor="text1"/>
                                <w:w w:val="105"/>
                              </w:rPr>
                              <w:t>Information</w:t>
                            </w:r>
                            <w:r w:rsidR="00C3109B" w:rsidRPr="00507284">
                              <w:rPr>
                                <w:color w:val="061727" w:themeColor="text1"/>
                                <w:w w:val="105"/>
                              </w:rPr>
                              <w:t xml:space="preserve">: </w:t>
                            </w:r>
                            <w:r w:rsidRPr="00507284">
                              <w:rPr>
                                <w:color w:val="061727" w:themeColor="text1"/>
                                <w:w w:val="105"/>
                              </w:rPr>
                              <w:tab/>
                              <w:t xml:space="preserve">Litteraturen får </w:t>
                            </w:r>
                            <w:r w:rsidRPr="00C8718A">
                              <w:rPr>
                                <w:b/>
                                <w:bCs/>
                                <w:color w:val="061727" w:themeColor="text1"/>
                                <w:w w:val="105"/>
                              </w:rPr>
                              <w:t xml:space="preserve">inte </w:t>
                            </w:r>
                            <w:r w:rsidRPr="00507284">
                              <w:rPr>
                                <w:color w:val="061727" w:themeColor="text1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061727" w:themeColor="text1"/>
                                <w:w w:val="105"/>
                              </w:rPr>
                              <w:t>edtas under provet utan ett stöd för inlärning av kunskaps-kraven enligt AFS 2023:11 bilaga 8.</w:t>
                            </w:r>
                            <w:r w:rsidR="00C3109B" w:rsidRPr="00507284">
                              <w:rPr>
                                <w:color w:val="061727" w:themeColor="text1"/>
                                <w:w w:val="105"/>
                              </w:rPr>
                              <w:tab/>
                            </w:r>
                          </w:p>
                          <w:p w14:paraId="360C392C" w14:textId="77777777" w:rsidR="00C3109B" w:rsidRPr="00507284" w:rsidRDefault="00C3109B" w:rsidP="00C3109B">
                            <w:pPr>
                              <w:ind w:left="1985" w:right="701"/>
                              <w:rPr>
                                <w:color w:val="061727" w:themeColor="text1"/>
                                <w:w w:val="105"/>
                              </w:rPr>
                            </w:pPr>
                          </w:p>
                          <w:tbl>
                            <w:tblPr>
                              <w:tblStyle w:val="Tabellrutnt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2415"/>
                              <w:gridCol w:w="2976"/>
                            </w:tblGrid>
                            <w:tr w:rsidR="00C3109B" w14:paraId="2AEBE930" w14:textId="77777777" w:rsidTr="00667869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54C5"/>
                                  <w:hideMark/>
                                </w:tcPr>
                                <w:p w14:paraId="0DFA2E05" w14:textId="4AE5DB3F" w:rsidR="00C3109B" w:rsidRDefault="00667869" w:rsidP="00A20F0E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w w:val="105"/>
                                    </w:rPr>
                                  </w:pPr>
                                  <w:r w:rsidRPr="00667869">
                                    <w:rPr>
                                      <w:b/>
                                      <w:bCs/>
                                      <w:color w:val="FFFFFF" w:themeColor="background1"/>
                                      <w:w w:val="105"/>
                                    </w:rPr>
                                    <w:t>Förberedd av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FEEDF" w:themeFill="background2"/>
                                  <w:hideMark/>
                                </w:tcPr>
                                <w:p w14:paraId="51C431E8" w14:textId="59FABBBC" w:rsidR="00C3109B" w:rsidRDefault="00667869" w:rsidP="00A20F0E">
                                  <w:pPr>
                                    <w:rPr>
                                      <w:color w:val="061727" w:themeColor="text1"/>
                                      <w:w w:val="105"/>
                                    </w:rPr>
                                  </w:pPr>
                                  <w:r>
                                    <w:rPr>
                                      <w:color w:val="061727" w:themeColor="text1"/>
                                      <w:w w:val="105"/>
                                    </w:rPr>
                                    <w:t>Kerstin Andersson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FEEDF" w:themeFill="background2"/>
                                  <w:hideMark/>
                                </w:tcPr>
                                <w:p w14:paraId="6EBB850B" w14:textId="5726D771" w:rsidR="00C3109B" w:rsidRDefault="00667869" w:rsidP="00A20F0E">
                                  <w:pPr>
                                    <w:rPr>
                                      <w:color w:val="061727" w:themeColor="text1"/>
                                      <w:w w:val="105"/>
                                    </w:rPr>
                                  </w:pPr>
                                  <w:r>
                                    <w:rPr>
                                      <w:color w:val="061727" w:themeColor="text1"/>
                                      <w:w w:val="105"/>
                                    </w:rPr>
                                    <w:t>2025-08-15</w:t>
                                  </w:r>
                                </w:p>
                              </w:tc>
                            </w:tr>
                            <w:tr w:rsidR="00C3109B" w14:paraId="0BD15256" w14:textId="77777777" w:rsidTr="00667869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54C5"/>
                                  <w:hideMark/>
                                </w:tcPr>
                                <w:p w14:paraId="375DA962" w14:textId="0D920F53" w:rsidR="00C3109B" w:rsidRDefault="00667869" w:rsidP="00A20F0E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w w:val="105"/>
                                    </w:rPr>
                                  </w:pPr>
                                  <w:r w:rsidRPr="00667869">
                                    <w:rPr>
                                      <w:b/>
                                      <w:bCs/>
                                      <w:color w:val="FFFFFF" w:themeColor="background1"/>
                                      <w:w w:val="105"/>
                                    </w:rPr>
                                    <w:t>Granskad och godkänd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FEEDF" w:themeFill="background2"/>
                                  <w:hideMark/>
                                </w:tcPr>
                                <w:p w14:paraId="1F37F15D" w14:textId="28DA49CE" w:rsidR="00C3109B" w:rsidRDefault="00667869" w:rsidP="00A20F0E">
                                  <w:pPr>
                                    <w:rPr>
                                      <w:color w:val="061727" w:themeColor="text1"/>
                                      <w:w w:val="105"/>
                                    </w:rPr>
                                  </w:pPr>
                                  <w:r>
                                    <w:rPr>
                                      <w:color w:val="061727" w:themeColor="text1"/>
                                      <w:w w:val="105"/>
                                    </w:rPr>
                                    <w:t>Magnus Jerlmark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FEEDF" w:themeFill="background2"/>
                                  <w:hideMark/>
                                </w:tcPr>
                                <w:p w14:paraId="403351AE" w14:textId="77777777" w:rsidR="00C3109B" w:rsidRDefault="00C3109B" w:rsidP="00A20F0E">
                                  <w:pPr>
                                    <w:rPr>
                                      <w:color w:val="061727" w:themeColor="text1"/>
                                      <w:w w:val="105"/>
                                    </w:rPr>
                                  </w:pPr>
                                  <w:r>
                                    <w:rPr>
                                      <w:color w:val="061727" w:themeColor="text1"/>
                                      <w:w w:val="105"/>
                                    </w:rPr>
                                    <w:t>[date]</w:t>
                                  </w:r>
                                </w:p>
                              </w:tc>
                            </w:tr>
                            <w:tr w:rsidR="00C3109B" w14:paraId="300AB73F" w14:textId="77777777" w:rsidTr="00D5454D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54C5"/>
                                  <w:hideMark/>
                                </w:tcPr>
                                <w:p w14:paraId="47695225" w14:textId="77777777" w:rsidR="00C3109B" w:rsidRDefault="00C3109B" w:rsidP="00A20F0E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w w:val="10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w w:val="105"/>
                                    </w:rPr>
                                    <w:t>Version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FEEDF" w:themeFill="background2"/>
                                  <w:hideMark/>
                                </w:tcPr>
                                <w:p w14:paraId="2E814397" w14:textId="06152ADE" w:rsidR="00C3109B" w:rsidRDefault="00B87066" w:rsidP="00A20F0E">
                                  <w:pPr>
                                    <w:rPr>
                                      <w:color w:val="061727" w:themeColor="text1"/>
                                      <w:w w:val="105"/>
                                    </w:rPr>
                                  </w:pPr>
                                  <w:r>
                                    <w:rPr>
                                      <w:color w:val="061727" w:themeColor="text1"/>
                                      <w:w w:val="105"/>
                                    </w:rPr>
                                    <w:t>2025-08-15</w:t>
                                  </w:r>
                                  <w:r w:rsidR="00C3109B">
                                    <w:rPr>
                                      <w:color w:val="061727" w:themeColor="text1"/>
                                      <w:w w:val="105"/>
                                    </w:rPr>
                                    <w:t>]</w:t>
                                  </w:r>
                                </w:p>
                              </w:tc>
                            </w:tr>
                          </w:tbl>
                          <w:p w14:paraId="0807476C" w14:textId="77777777" w:rsidR="00C3109B" w:rsidRDefault="00C3109B" w:rsidP="00C3109B">
                            <w:pPr>
                              <w:rPr>
                                <w:rFonts w:ascii="Univers LT Pro 45 Light" w:hAnsi="Univers LT Pro 45 Light" w:cstheme="minorBidi"/>
                                <w:color w:val="061727" w:themeColor="text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1A4BAADE" w14:textId="77777777" w:rsidR="00C3109B" w:rsidRDefault="00C3109B" w:rsidP="00C3109B">
                            <w:pPr>
                              <w:pStyle w:val="Brdtext"/>
                              <w:ind w:left="709"/>
                              <w:rPr>
                                <w:color w:val="005AAA"/>
                                <w:spacing w:val="-2"/>
                                <w:w w:val="10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6F48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2.75pt;margin-top:168.75pt;width:514pt;height:111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" fillcolor="#f0f0e0" stroked="f">
                <v:textbox inset="0,0,0,0">
                  <w:txbxContent>
                    <w:p w14:paraId="030A7658" w14:textId="77777777" w:rsidR="00C3109B" w:rsidRDefault="00C3109B" w:rsidP="00C3109B">
                      <w:pPr>
                        <w:pStyle w:val="Brdtext"/>
                        <w:ind w:left="709"/>
                      </w:pPr>
                    </w:p>
                    <w:p w14:paraId="436AB289" w14:textId="0CFE0A2D" w:rsidR="00C3109B" w:rsidRPr="00667869" w:rsidRDefault="00667869" w:rsidP="00C3109B">
                      <w:pPr>
                        <w:ind w:left="1985" w:right="701" w:hanging="1440"/>
                        <w:rPr>
                          <w:rFonts w:ascii="Univers LT Pro 45 Light" w:hAnsi="Univers LT Pro 45 Light"/>
                          <w:color w:val="061727" w:themeColor="text1"/>
                          <w:w w:val="105"/>
                        </w:rPr>
                      </w:pPr>
                      <w:r w:rsidRPr="00667869">
                        <w:rPr>
                          <w:b/>
                          <w:bCs/>
                          <w:color w:val="061727" w:themeColor="text1"/>
                          <w:w w:val="105"/>
                        </w:rPr>
                        <w:t>Ämne</w:t>
                      </w:r>
                      <w:r w:rsidR="00C3109B" w:rsidRPr="00667869">
                        <w:rPr>
                          <w:color w:val="061727" w:themeColor="text1"/>
                          <w:w w:val="105"/>
                        </w:rPr>
                        <w:t>:</w:t>
                      </w:r>
                      <w:r w:rsidR="00C3109B" w:rsidRPr="00667869">
                        <w:rPr>
                          <w:color w:val="061727" w:themeColor="text1"/>
                          <w:w w:val="105"/>
                        </w:rPr>
                        <w:tab/>
                      </w:r>
                      <w:r w:rsidRPr="00667869">
                        <w:rPr>
                          <w:color w:val="061727" w:themeColor="text1"/>
                          <w:w w:val="105"/>
                        </w:rPr>
                        <w:t>Rekommenderad litteraturlista för p</w:t>
                      </w:r>
                      <w:r>
                        <w:rPr>
                          <w:color w:val="061727" w:themeColor="text1"/>
                          <w:w w:val="105"/>
                        </w:rPr>
                        <w:t>annoperatörscertifieringen</w:t>
                      </w:r>
                    </w:p>
                    <w:p w14:paraId="6F4FFDD2" w14:textId="77777777" w:rsidR="00C3109B" w:rsidRPr="00667869" w:rsidRDefault="00C3109B" w:rsidP="00C3109B">
                      <w:pPr>
                        <w:ind w:left="1985" w:right="701" w:hanging="1440"/>
                        <w:rPr>
                          <w:color w:val="061727" w:themeColor="text1"/>
                          <w:w w:val="105"/>
                        </w:rPr>
                      </w:pPr>
                    </w:p>
                    <w:p w14:paraId="6AC96024" w14:textId="10204CC5" w:rsidR="00667869" w:rsidRPr="00507284" w:rsidRDefault="00507284" w:rsidP="00667869">
                      <w:pPr>
                        <w:ind w:left="1985" w:right="701" w:hanging="1440"/>
                        <w:rPr>
                          <w:color w:val="061727" w:themeColor="text1"/>
                          <w:w w:val="105"/>
                        </w:rPr>
                      </w:pPr>
                      <w:r>
                        <w:rPr>
                          <w:b/>
                          <w:bCs/>
                          <w:color w:val="061727" w:themeColor="text1"/>
                          <w:w w:val="105"/>
                        </w:rPr>
                        <w:t>Information</w:t>
                      </w:r>
                      <w:r w:rsidR="00C3109B" w:rsidRPr="00507284">
                        <w:rPr>
                          <w:color w:val="061727" w:themeColor="text1"/>
                          <w:w w:val="105"/>
                        </w:rPr>
                        <w:t xml:space="preserve">: </w:t>
                      </w:r>
                      <w:r w:rsidRPr="00507284">
                        <w:rPr>
                          <w:color w:val="061727" w:themeColor="text1"/>
                          <w:w w:val="105"/>
                        </w:rPr>
                        <w:tab/>
                        <w:t xml:space="preserve">Litteraturen får </w:t>
                      </w:r>
                      <w:r w:rsidRPr="00C8718A">
                        <w:rPr>
                          <w:b/>
                          <w:bCs/>
                          <w:color w:val="061727" w:themeColor="text1"/>
                          <w:w w:val="105"/>
                        </w:rPr>
                        <w:t xml:space="preserve">inte </w:t>
                      </w:r>
                      <w:r w:rsidRPr="00507284">
                        <w:rPr>
                          <w:color w:val="061727" w:themeColor="text1"/>
                          <w:w w:val="105"/>
                        </w:rPr>
                        <w:t>m</w:t>
                      </w:r>
                      <w:r>
                        <w:rPr>
                          <w:color w:val="061727" w:themeColor="text1"/>
                          <w:w w:val="105"/>
                        </w:rPr>
                        <w:t>edtas under provet utan ett stöd för inlärning av kunskaps-kraven enligt AFS 2023:11 bilaga 8.</w:t>
                      </w:r>
                      <w:r w:rsidR="00C3109B" w:rsidRPr="00507284">
                        <w:rPr>
                          <w:color w:val="061727" w:themeColor="text1"/>
                          <w:w w:val="105"/>
                        </w:rPr>
                        <w:tab/>
                      </w:r>
                    </w:p>
                    <w:p w14:paraId="360C392C" w14:textId="77777777" w:rsidR="00C3109B" w:rsidRPr="00507284" w:rsidRDefault="00C3109B" w:rsidP="00C3109B">
                      <w:pPr>
                        <w:ind w:left="1985" w:right="701"/>
                        <w:rPr>
                          <w:color w:val="061727" w:themeColor="text1"/>
                          <w:w w:val="105"/>
                        </w:rPr>
                      </w:pPr>
                    </w:p>
                    <w:tbl>
                      <w:tblPr>
                        <w:tblStyle w:val="Tabellrutnt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2415"/>
                        <w:gridCol w:w="2976"/>
                      </w:tblGrid>
                      <w:tr w:rsidR="00C3109B" w14:paraId="2AEBE930" w14:textId="77777777" w:rsidTr="00667869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54C5"/>
                            <w:hideMark/>
                          </w:tcPr>
                          <w:p w14:paraId="0DFA2E05" w14:textId="4AE5DB3F" w:rsidR="00C3109B" w:rsidRDefault="00667869" w:rsidP="00A20F0E">
                            <w:pPr>
                              <w:rPr>
                                <w:b/>
                                <w:bCs/>
                                <w:color w:val="FFFFFF" w:themeColor="background1"/>
                                <w:w w:val="105"/>
                              </w:rPr>
                            </w:pPr>
                            <w:r w:rsidRPr="00667869">
                              <w:rPr>
                                <w:b/>
                                <w:bCs/>
                                <w:color w:val="FFFFFF" w:themeColor="background1"/>
                                <w:w w:val="105"/>
                              </w:rPr>
                              <w:t>Förberedd av</w:t>
                            </w:r>
                          </w:p>
                        </w:tc>
                        <w:tc>
                          <w:tcPr>
                            <w:tcW w:w="2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FEEDF" w:themeFill="background2"/>
                            <w:hideMark/>
                          </w:tcPr>
                          <w:p w14:paraId="51C431E8" w14:textId="59FABBBC" w:rsidR="00C3109B" w:rsidRDefault="00667869" w:rsidP="00A20F0E">
                            <w:pPr>
                              <w:rPr>
                                <w:color w:val="061727" w:themeColor="text1"/>
                                <w:w w:val="105"/>
                              </w:rPr>
                            </w:pPr>
                            <w:r>
                              <w:rPr>
                                <w:color w:val="061727" w:themeColor="text1"/>
                                <w:w w:val="105"/>
                              </w:rPr>
                              <w:t>Kerstin Andersson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FEEDF" w:themeFill="background2"/>
                            <w:hideMark/>
                          </w:tcPr>
                          <w:p w14:paraId="6EBB850B" w14:textId="5726D771" w:rsidR="00C3109B" w:rsidRDefault="00667869" w:rsidP="00A20F0E">
                            <w:pPr>
                              <w:rPr>
                                <w:color w:val="061727" w:themeColor="text1"/>
                                <w:w w:val="105"/>
                              </w:rPr>
                            </w:pPr>
                            <w:r>
                              <w:rPr>
                                <w:color w:val="061727" w:themeColor="text1"/>
                                <w:w w:val="105"/>
                              </w:rPr>
                              <w:t>2025-08-15</w:t>
                            </w:r>
                          </w:p>
                        </w:tc>
                      </w:tr>
                      <w:tr w:rsidR="00C3109B" w14:paraId="0BD15256" w14:textId="77777777" w:rsidTr="00667869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54C5"/>
                            <w:hideMark/>
                          </w:tcPr>
                          <w:p w14:paraId="375DA962" w14:textId="0D920F53" w:rsidR="00C3109B" w:rsidRDefault="00667869" w:rsidP="00A20F0E">
                            <w:pPr>
                              <w:rPr>
                                <w:b/>
                                <w:bCs/>
                                <w:color w:val="FFFFFF" w:themeColor="background1"/>
                                <w:w w:val="105"/>
                              </w:rPr>
                            </w:pPr>
                            <w:r w:rsidRPr="00667869">
                              <w:rPr>
                                <w:b/>
                                <w:bCs/>
                                <w:color w:val="FFFFFF" w:themeColor="background1"/>
                                <w:w w:val="105"/>
                              </w:rPr>
                              <w:t>Granskad och godkänd</w:t>
                            </w:r>
                          </w:p>
                        </w:tc>
                        <w:tc>
                          <w:tcPr>
                            <w:tcW w:w="2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FEEDF" w:themeFill="background2"/>
                            <w:hideMark/>
                          </w:tcPr>
                          <w:p w14:paraId="1F37F15D" w14:textId="28DA49CE" w:rsidR="00C3109B" w:rsidRDefault="00667869" w:rsidP="00A20F0E">
                            <w:pPr>
                              <w:rPr>
                                <w:color w:val="061727" w:themeColor="text1"/>
                                <w:w w:val="105"/>
                              </w:rPr>
                            </w:pPr>
                            <w:r>
                              <w:rPr>
                                <w:color w:val="061727" w:themeColor="text1"/>
                                <w:w w:val="105"/>
                              </w:rPr>
                              <w:t>Magnus Jerlmark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FEEDF" w:themeFill="background2"/>
                            <w:hideMark/>
                          </w:tcPr>
                          <w:p w14:paraId="403351AE" w14:textId="77777777" w:rsidR="00C3109B" w:rsidRDefault="00C3109B" w:rsidP="00A20F0E">
                            <w:pPr>
                              <w:rPr>
                                <w:color w:val="061727" w:themeColor="text1"/>
                                <w:w w:val="105"/>
                              </w:rPr>
                            </w:pPr>
                            <w:r>
                              <w:rPr>
                                <w:color w:val="061727" w:themeColor="text1"/>
                                <w:w w:val="105"/>
                              </w:rPr>
                              <w:t>[date]</w:t>
                            </w:r>
                          </w:p>
                        </w:tc>
                      </w:tr>
                      <w:tr w:rsidR="00C3109B" w14:paraId="300AB73F" w14:textId="77777777" w:rsidTr="00D5454D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54C5"/>
                            <w:hideMark/>
                          </w:tcPr>
                          <w:p w14:paraId="47695225" w14:textId="77777777" w:rsidR="00C3109B" w:rsidRDefault="00C3109B" w:rsidP="00A20F0E">
                            <w:pPr>
                              <w:rPr>
                                <w:b/>
                                <w:bCs/>
                                <w:color w:val="FFFFFF" w:themeColor="background1"/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w w:val="105"/>
                              </w:rPr>
                              <w:t>Version</w:t>
                            </w:r>
                          </w:p>
                        </w:tc>
                        <w:tc>
                          <w:tcPr>
                            <w:tcW w:w="53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FEEDF" w:themeFill="background2"/>
                            <w:hideMark/>
                          </w:tcPr>
                          <w:p w14:paraId="2E814397" w14:textId="06152ADE" w:rsidR="00C3109B" w:rsidRDefault="00B87066" w:rsidP="00A20F0E">
                            <w:pPr>
                              <w:rPr>
                                <w:color w:val="061727" w:themeColor="text1"/>
                                <w:w w:val="105"/>
                              </w:rPr>
                            </w:pPr>
                            <w:r>
                              <w:rPr>
                                <w:color w:val="061727" w:themeColor="text1"/>
                                <w:w w:val="105"/>
                              </w:rPr>
                              <w:t>2025-08-15</w:t>
                            </w:r>
                            <w:r w:rsidR="00C3109B">
                              <w:rPr>
                                <w:color w:val="061727" w:themeColor="text1"/>
                                <w:w w:val="105"/>
                              </w:rPr>
                              <w:t>]</w:t>
                            </w:r>
                          </w:p>
                        </w:tc>
                      </w:tr>
                    </w:tbl>
                    <w:p w14:paraId="0807476C" w14:textId="77777777" w:rsidR="00C3109B" w:rsidRDefault="00C3109B" w:rsidP="00C3109B">
                      <w:pPr>
                        <w:rPr>
                          <w:rFonts w:ascii="Univers LT Pro 45 Light" w:hAnsi="Univers LT Pro 45 Light" w:cstheme="minorBidi"/>
                          <w:color w:val="061727" w:themeColor="text1"/>
                          <w:w w:val="105"/>
                          <w:sz w:val="22"/>
                          <w:szCs w:val="22"/>
                        </w:rPr>
                      </w:pPr>
                    </w:p>
                    <w:p w14:paraId="1A4BAADE" w14:textId="77777777" w:rsidR="00C3109B" w:rsidRDefault="00C3109B" w:rsidP="00C3109B">
                      <w:pPr>
                        <w:pStyle w:val="Brdtext"/>
                        <w:ind w:left="709"/>
                        <w:rPr>
                          <w:color w:val="005AAA"/>
                          <w:spacing w:val="-2"/>
                          <w:w w:val="105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A20F0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C5C4CC" wp14:editId="2F1B92C3">
                <wp:simplePos x="0" y="0"/>
                <wp:positionH relativeFrom="page">
                  <wp:posOffset>542925</wp:posOffset>
                </wp:positionH>
                <wp:positionV relativeFrom="page">
                  <wp:posOffset>514350</wp:posOffset>
                </wp:positionV>
                <wp:extent cx="4225925" cy="1609725"/>
                <wp:effectExtent l="0" t="0" r="3175" b="952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925" cy="1609725"/>
                        </a:xfrm>
                        <a:prstGeom prst="rect">
                          <a:avLst/>
                        </a:prstGeom>
                        <a:solidFill>
                          <a:srgbClr val="0054C5"/>
                        </a:solidFill>
                      </wps:spPr>
                      <wps:txbx>
                        <w:txbxContent>
                          <w:p w14:paraId="24D596EE" w14:textId="77777777" w:rsidR="00C3109B" w:rsidRPr="00A87F35" w:rsidRDefault="00C3109B" w:rsidP="00C3109B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310BE873" w14:textId="77777777" w:rsidR="00C3109B" w:rsidRPr="00A87F35" w:rsidRDefault="00C3109B" w:rsidP="00C3109B">
                            <w:pPr>
                              <w:pStyle w:val="Brdtext"/>
                              <w:spacing w:before="206"/>
                              <w:rPr>
                                <w:rFonts w:asciiTheme="minorHAnsi" w:hAnsiTheme="minorHAnsi" w:cstheme="minorHAnsi"/>
                                <w:color w:val="114B90" w:themeColor="accent1"/>
                                <w:sz w:val="40"/>
                                <w:szCs w:val="40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 w:themeColor="background1"/>
                                <w:w w:val="110"/>
                                <w:sz w:val="40"/>
                                <w:szCs w:val="40"/>
                              </w:rPr>
                              <w:alias w:val="{{Form.Title}}"/>
                              <w:tag w:val="{&quot;templafy&quot;:{&quot;id&quot;:&quot;ab0cdda9-2ea9-4a49-af64-9cec63ccbfd6&quot;}}"/>
                              <w:id w:val="1351373579"/>
                              <w:placeholder>
                                <w:docPart w:val="D1FC77A44C4E4967ABCB6CBD7C5A6E46"/>
                              </w:placeholder>
                            </w:sdtPr>
                            <w:sdtEndPr/>
                            <w:sdtContent>
                              <w:p w14:paraId="30E16243" w14:textId="709A3E1C" w:rsidR="003D6873" w:rsidRDefault="00C8718A">
                                <w:pPr>
                                  <w:ind w:left="709"/>
                                  <w:rPr>
                                    <w:rFonts w:asciiTheme="minorHAnsi" w:hAnsiTheme="minorHAnsi" w:cstheme="minorHAnsi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 w:themeColor="background1"/>
                                    <w:w w:val="110"/>
                                    <w:sz w:val="40"/>
                                    <w:szCs w:val="40"/>
                                  </w:rPr>
                                  <w:t>Lit</w:t>
                                </w:r>
                                <w:r w:rsidR="00667869"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 w:themeColor="background1"/>
                                    <w:w w:val="110"/>
                                    <w:sz w:val="40"/>
                                    <w:szCs w:val="40"/>
                                  </w:rPr>
                                  <w:t>t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 w:themeColor="background1"/>
                                    <w:w w:val="110"/>
                                    <w:sz w:val="40"/>
                                    <w:szCs w:val="40"/>
                                  </w:rPr>
                                  <w:t>eraturlista för pannoperatörscertifieringen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C4CC" id="Textbox 7" o:spid="_x0000_s1027" type="#_x0000_t202" style="position:absolute;margin-left:42.75pt;margin-top:40.5pt;width:332.75pt;height:12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" fillcolor="#0054c5" stroked="f">
                <v:textbox inset="0,0,0,0">
                  <w:txbxContent>
                    <w:p w14:paraId="24D596EE" w14:textId="77777777" w:rsidR="00C3109B" w:rsidRPr="00A87F35" w:rsidRDefault="00C3109B" w:rsidP="00C3109B">
                      <w:pPr>
                        <w:pStyle w:val="Brdtext"/>
                        <w:rPr>
                          <w:rFonts w:asciiTheme="minorHAnsi" w:hAnsiTheme="minorHAnsi" w:cstheme="minorHAnsi"/>
                          <w:color w:val="000000"/>
                          <w:sz w:val="40"/>
                          <w:szCs w:val="40"/>
                        </w:rPr>
                      </w:pPr>
                    </w:p>
                    <w:p w14:paraId="310BE873" w14:textId="77777777" w:rsidR="00C3109B" w:rsidRPr="00A87F35" w:rsidRDefault="00C3109B" w:rsidP="00C3109B">
                      <w:pPr>
                        <w:pStyle w:val="Brdtext"/>
                        <w:spacing w:before="206"/>
                        <w:rPr>
                          <w:rFonts w:asciiTheme="minorHAnsi" w:hAnsiTheme="minorHAnsi" w:cstheme="minorHAnsi"/>
                          <w:color w:val="114B90" w:themeColor="accent1"/>
                          <w:sz w:val="40"/>
                          <w:szCs w:val="40"/>
                        </w:rPr>
                      </w:pPr>
                    </w:p>
                    <w:sdt>
                      <w:sdtPr>
                        <w:rPr>
                          <w:rFonts w:asciiTheme="minorHAnsi" w:hAnsiTheme="minorHAnsi" w:cstheme="minorHAnsi"/>
                          <w:b/>
                          <w:i/>
                          <w:color w:val="FFFFFF" w:themeColor="background1"/>
                          <w:w w:val="110"/>
                          <w:sz w:val="40"/>
                          <w:szCs w:val="40"/>
                        </w:rPr>
                        <w:alias w:val="{{Form.Title}}"/>
                        <w:tag w:val="{&quot;templafy&quot;:{&quot;id&quot;:&quot;ab0cdda9-2ea9-4a49-af64-9cec63ccbfd6&quot;}}"/>
                        <w:id w:val="1351373579"/>
                        <w:placeholder>
                          <w:docPart w:val="D1FC77A44C4E4967ABCB6CBD7C5A6E46"/>
                        </w:placeholder>
                      </w:sdtPr>
                      <w:sdtEndPr/>
                      <w:sdtContent>
                        <w:p w14:paraId="30E16243" w14:textId="709A3E1C" w:rsidR="003D6873" w:rsidRDefault="00C8718A">
                          <w:pPr>
                            <w:ind w:left="709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110"/>
                              <w:sz w:val="40"/>
                              <w:szCs w:val="40"/>
                            </w:rPr>
                            <w:t>Lit</w:t>
                          </w:r>
                          <w:r w:rsidR="00667869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110"/>
                              <w:sz w:val="40"/>
                              <w:szCs w:val="40"/>
                            </w:rPr>
                            <w:t>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110"/>
                              <w:sz w:val="40"/>
                              <w:szCs w:val="40"/>
                            </w:rPr>
                            <w:t>eraturlista för pannoperatörscertifieringen</w:t>
                          </w:r>
                        </w:p>
                      </w:sdtContent>
                    </w:sdt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A98BE69" w14:textId="77777777" w:rsidR="00C3109B" w:rsidRPr="00A20F0E" w:rsidRDefault="00C3109B" w:rsidP="00C3109B">
      <w:pPr>
        <w:pBdr>
          <w:bottom w:val="single" w:sz="6" w:space="1" w:color="auto"/>
        </w:pBdr>
        <w:spacing w:line="276" w:lineRule="auto"/>
        <w:rPr>
          <w:b/>
          <w:bCs/>
        </w:rPr>
      </w:pPr>
      <w:r w:rsidRPr="00A20F0E">
        <w:rPr>
          <w:rFonts w:cs="Arial"/>
          <w:noProof/>
        </w:rPr>
        <w:drawing>
          <wp:anchor distT="0" distB="0" distL="114300" distR="114300" simplePos="0" relativeHeight="251661312" behindDoc="1" locked="0" layoutInCell="1" allowOverlap="1" wp14:anchorId="4FDA15B6" wp14:editId="7C7FBCE8">
            <wp:simplePos x="0" y="0"/>
            <wp:positionH relativeFrom="page">
              <wp:posOffset>5202555</wp:posOffset>
            </wp:positionH>
            <wp:positionV relativeFrom="page">
              <wp:posOffset>648335</wp:posOffset>
            </wp:positionV>
            <wp:extent cx="1220400" cy="424800"/>
            <wp:effectExtent l="0" t="0" r="0" b="0"/>
            <wp:wrapNone/>
            <wp:docPr id="8551555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33"/>
        <w:gridCol w:w="2437"/>
        <w:gridCol w:w="2430"/>
        <w:gridCol w:w="2441"/>
      </w:tblGrid>
      <w:tr w:rsidR="00667869" w:rsidRPr="00667869" w14:paraId="337A9536" w14:textId="77777777" w:rsidTr="00667869">
        <w:tc>
          <w:tcPr>
            <w:tcW w:w="2433" w:type="dxa"/>
          </w:tcPr>
          <w:p w14:paraId="0E232328" w14:textId="77777777" w:rsidR="00667869" w:rsidRPr="00667869" w:rsidRDefault="00667869" w:rsidP="00667869">
            <w:pPr>
              <w:spacing w:line="240" w:lineRule="auto"/>
              <w:rPr>
                <w:b/>
                <w:bCs/>
                <w:lang w:eastAsia="en-US"/>
              </w:rPr>
            </w:pPr>
            <w:r w:rsidRPr="00667869">
              <w:rPr>
                <w:b/>
                <w:bCs/>
                <w:lang w:eastAsia="en-US"/>
              </w:rPr>
              <w:t>Namn</w:t>
            </w:r>
          </w:p>
        </w:tc>
        <w:tc>
          <w:tcPr>
            <w:tcW w:w="2437" w:type="dxa"/>
          </w:tcPr>
          <w:p w14:paraId="75087F7C" w14:textId="77777777" w:rsidR="00667869" w:rsidRPr="00667869" w:rsidRDefault="00667869" w:rsidP="00667869">
            <w:pPr>
              <w:spacing w:line="240" w:lineRule="auto"/>
              <w:rPr>
                <w:b/>
                <w:bCs/>
                <w:lang w:eastAsia="en-US"/>
              </w:rPr>
            </w:pPr>
            <w:r w:rsidRPr="00667869">
              <w:rPr>
                <w:b/>
                <w:bCs/>
                <w:lang w:eastAsia="en-US"/>
              </w:rPr>
              <w:t>Författare</w:t>
            </w:r>
          </w:p>
        </w:tc>
        <w:tc>
          <w:tcPr>
            <w:tcW w:w="2430" w:type="dxa"/>
          </w:tcPr>
          <w:p w14:paraId="620F9C99" w14:textId="77777777" w:rsidR="00667869" w:rsidRPr="00667869" w:rsidRDefault="00667869" w:rsidP="00667869">
            <w:pPr>
              <w:spacing w:line="240" w:lineRule="auto"/>
              <w:rPr>
                <w:b/>
                <w:bCs/>
                <w:lang w:eastAsia="en-US"/>
              </w:rPr>
            </w:pPr>
            <w:r w:rsidRPr="00667869">
              <w:rPr>
                <w:b/>
                <w:bCs/>
                <w:lang w:eastAsia="en-US"/>
              </w:rPr>
              <w:t>ISBN</w:t>
            </w:r>
          </w:p>
        </w:tc>
        <w:tc>
          <w:tcPr>
            <w:tcW w:w="2441" w:type="dxa"/>
          </w:tcPr>
          <w:p w14:paraId="0BF790CC" w14:textId="77777777" w:rsidR="00667869" w:rsidRPr="00667869" w:rsidRDefault="00667869" w:rsidP="00667869">
            <w:pPr>
              <w:spacing w:line="240" w:lineRule="auto"/>
              <w:rPr>
                <w:b/>
                <w:bCs/>
                <w:lang w:eastAsia="en-US"/>
              </w:rPr>
            </w:pPr>
            <w:r w:rsidRPr="00667869">
              <w:rPr>
                <w:b/>
                <w:bCs/>
                <w:lang w:eastAsia="en-US"/>
              </w:rPr>
              <w:t>Leverantör</w:t>
            </w:r>
          </w:p>
        </w:tc>
      </w:tr>
      <w:tr w:rsidR="00667869" w:rsidRPr="00667869" w14:paraId="20986591" w14:textId="77777777" w:rsidTr="00667869">
        <w:tc>
          <w:tcPr>
            <w:tcW w:w="2433" w:type="dxa"/>
          </w:tcPr>
          <w:p w14:paraId="00BB0DD1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51"/>
            </w:tblGrid>
            <w:tr w:rsidR="00667869" w:rsidRPr="00667869" w14:paraId="66339ED0" w14:textId="77777777" w:rsidTr="00F74A47">
              <w:trPr>
                <w:trHeight w:val="259"/>
              </w:trPr>
              <w:tc>
                <w:tcPr>
                  <w:tcW w:w="0" w:type="auto"/>
                </w:tcPr>
                <w:p w14:paraId="230DAC32" w14:textId="708BEDF6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>AFS2023:11</w:t>
                  </w:r>
                </w:p>
                <w:p w14:paraId="5E93C684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bCs/>
                      <w:color w:val="000000"/>
                      <w:lang w:eastAsia="sv-SE"/>
                    </w:rPr>
                  </w:pPr>
                </w:p>
              </w:tc>
            </w:tr>
          </w:tbl>
          <w:p w14:paraId="65608673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</w:tc>
        <w:tc>
          <w:tcPr>
            <w:tcW w:w="2437" w:type="dxa"/>
          </w:tcPr>
          <w:p w14:paraId="4312D167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0"/>
            </w:tblGrid>
            <w:tr w:rsidR="00667869" w:rsidRPr="00667869" w14:paraId="2579E5D0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43F83E46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Arbetsmiljöverket </w:t>
                  </w:r>
                </w:p>
              </w:tc>
            </w:tr>
            <w:tr w:rsidR="00667869" w:rsidRPr="00667869" w14:paraId="45B56096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507222FF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</w:p>
              </w:tc>
            </w:tr>
          </w:tbl>
          <w:p w14:paraId="5A472D10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0" w:type="dxa"/>
          </w:tcPr>
          <w:p w14:paraId="77989F18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41" w:type="dxa"/>
          </w:tcPr>
          <w:p w14:paraId="351C4538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5"/>
            </w:tblGrid>
            <w:tr w:rsidR="00667869" w:rsidRPr="00667869" w14:paraId="24B2A04D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18984598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https://www.av.se </w:t>
                  </w:r>
                </w:p>
              </w:tc>
            </w:tr>
          </w:tbl>
          <w:p w14:paraId="73BC79C5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</w:tr>
      <w:tr w:rsidR="00667869" w:rsidRPr="00667869" w14:paraId="34B35F49" w14:textId="77777777" w:rsidTr="00667869">
        <w:tc>
          <w:tcPr>
            <w:tcW w:w="2433" w:type="dxa"/>
          </w:tcPr>
          <w:p w14:paraId="117D2DD7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667869" w:rsidRPr="00667869" w14:paraId="7587B71A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0A54537F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Energiteknik del 1 </w:t>
                  </w:r>
                </w:p>
                <w:p w14:paraId="6013E010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</w:p>
              </w:tc>
            </w:tr>
          </w:tbl>
          <w:p w14:paraId="728852DC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7" w:type="dxa"/>
          </w:tcPr>
          <w:p w14:paraId="72DFA9D8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3"/>
            </w:tblGrid>
            <w:tr w:rsidR="00667869" w:rsidRPr="00667869" w14:paraId="1E9A735F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0983C147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Henrik Alvarez </w:t>
                  </w:r>
                </w:p>
              </w:tc>
            </w:tr>
          </w:tbl>
          <w:p w14:paraId="2648CE4B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0" w:type="dxa"/>
          </w:tcPr>
          <w:p w14:paraId="521ED15C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8"/>
            </w:tblGrid>
            <w:tr w:rsidR="00667869" w:rsidRPr="00667869" w14:paraId="14CAE59B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0352A685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9 789 144 045 092 </w:t>
                  </w:r>
                </w:p>
              </w:tc>
            </w:tr>
          </w:tbl>
          <w:p w14:paraId="46D72202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41" w:type="dxa"/>
          </w:tcPr>
          <w:p w14:paraId="46408822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</w:tr>
      <w:tr w:rsidR="00667869" w:rsidRPr="00667869" w14:paraId="6DB6864E" w14:textId="77777777" w:rsidTr="00667869">
        <w:tc>
          <w:tcPr>
            <w:tcW w:w="2433" w:type="dxa"/>
          </w:tcPr>
          <w:p w14:paraId="605B52AD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667869" w:rsidRPr="00667869" w14:paraId="7ECC9457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2A7FAAEA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Energiteknik del 2 </w:t>
                  </w:r>
                </w:p>
              </w:tc>
            </w:tr>
            <w:tr w:rsidR="00667869" w:rsidRPr="00667869" w14:paraId="571A3614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0963DCCC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</w:p>
              </w:tc>
            </w:tr>
          </w:tbl>
          <w:p w14:paraId="23999168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7" w:type="dxa"/>
          </w:tcPr>
          <w:p w14:paraId="556C0B16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3"/>
            </w:tblGrid>
            <w:tr w:rsidR="00667869" w:rsidRPr="00667869" w14:paraId="621C9E4C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2CF22FB3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Henrik Alvarez </w:t>
                  </w:r>
                </w:p>
              </w:tc>
            </w:tr>
          </w:tbl>
          <w:p w14:paraId="7EF1B341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0" w:type="dxa"/>
          </w:tcPr>
          <w:p w14:paraId="1976C92A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8"/>
            </w:tblGrid>
            <w:tr w:rsidR="00667869" w:rsidRPr="00667869" w14:paraId="6C493F80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7D10102B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9 789 144 045 108 </w:t>
                  </w:r>
                </w:p>
              </w:tc>
            </w:tr>
          </w:tbl>
          <w:p w14:paraId="5115F155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41" w:type="dxa"/>
          </w:tcPr>
          <w:p w14:paraId="51D83001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</w:tr>
      <w:tr w:rsidR="00667869" w:rsidRPr="00667869" w14:paraId="525E0BBE" w14:textId="77777777" w:rsidTr="00667869">
        <w:tc>
          <w:tcPr>
            <w:tcW w:w="2433" w:type="dxa"/>
          </w:tcPr>
          <w:p w14:paraId="0E4B466A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7"/>
            </w:tblGrid>
            <w:tr w:rsidR="00667869" w:rsidRPr="00667869" w14:paraId="2B896CE6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78D90F85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Modern reglerteknik </w:t>
                  </w:r>
                </w:p>
                <w:p w14:paraId="3A35584E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</w:p>
              </w:tc>
            </w:tr>
          </w:tbl>
          <w:p w14:paraId="52236EBF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</w:tc>
        <w:tc>
          <w:tcPr>
            <w:tcW w:w="2437" w:type="dxa"/>
          </w:tcPr>
          <w:p w14:paraId="345C8242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6"/>
            </w:tblGrid>
            <w:tr w:rsidR="00667869" w:rsidRPr="00667869" w14:paraId="38A8C3A4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5BFDF4E4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Bertil Thomas </w:t>
                  </w:r>
                </w:p>
              </w:tc>
            </w:tr>
          </w:tbl>
          <w:p w14:paraId="3D664B3C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0" w:type="dxa"/>
          </w:tcPr>
          <w:p w14:paraId="186122C7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8"/>
            </w:tblGrid>
            <w:tr w:rsidR="00667869" w:rsidRPr="00667869" w14:paraId="02F1AC25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617FE7EF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9 789 147 112 128 </w:t>
                  </w:r>
                </w:p>
              </w:tc>
            </w:tr>
          </w:tbl>
          <w:p w14:paraId="0C65C5A3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41" w:type="dxa"/>
          </w:tcPr>
          <w:p w14:paraId="375BA88D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</w:tr>
      <w:tr w:rsidR="00667869" w:rsidRPr="00667869" w14:paraId="141730BB" w14:textId="77777777" w:rsidTr="00667869">
        <w:tc>
          <w:tcPr>
            <w:tcW w:w="2433" w:type="dxa"/>
          </w:tcPr>
          <w:p w14:paraId="7CF56378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7"/>
            </w:tblGrid>
            <w:tr w:rsidR="00667869" w:rsidRPr="00667869" w14:paraId="3E9B0C99" w14:textId="77777777" w:rsidTr="00F74A47">
              <w:trPr>
                <w:trHeight w:val="259"/>
              </w:trPr>
              <w:tc>
                <w:tcPr>
                  <w:tcW w:w="0" w:type="auto"/>
                </w:tcPr>
                <w:p w14:paraId="6CF5DE90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val="nb-NO" w:eastAsia="sv-SE"/>
                    </w:rPr>
                  </w:pPr>
                  <w:r w:rsidRPr="00667869">
                    <w:rPr>
                      <w:rFonts w:cs="Arial"/>
                      <w:color w:val="000000"/>
                      <w:lang w:val="nb-NO" w:eastAsia="sv-SE"/>
                    </w:rPr>
                    <w:t xml:space="preserve"> SS-EN ISO 80000-5:2019 </w:t>
                  </w:r>
                </w:p>
                <w:p w14:paraId="2F6830C7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val="nb-NO" w:eastAsia="sv-SE"/>
                    </w:rPr>
                  </w:pPr>
                  <w:r w:rsidRPr="00667869">
                    <w:rPr>
                      <w:rFonts w:cs="Arial"/>
                      <w:color w:val="000000"/>
                      <w:lang w:val="nb-NO" w:eastAsia="sv-SE"/>
                    </w:rPr>
                    <w:t xml:space="preserve">Del 5: Termodynamik </w:t>
                  </w:r>
                </w:p>
                <w:p w14:paraId="4B23FC83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val="nb-NO" w:eastAsia="sv-SE"/>
                    </w:rPr>
                  </w:pPr>
                </w:p>
              </w:tc>
            </w:tr>
          </w:tbl>
          <w:p w14:paraId="5D3F2FB5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val="nb-NO" w:eastAsia="sv-SE"/>
              </w:rPr>
            </w:pPr>
          </w:p>
        </w:tc>
        <w:tc>
          <w:tcPr>
            <w:tcW w:w="2437" w:type="dxa"/>
          </w:tcPr>
          <w:p w14:paraId="5C1622B2" w14:textId="77777777" w:rsidR="00667869" w:rsidRPr="00667869" w:rsidRDefault="00667869" w:rsidP="00667869">
            <w:pPr>
              <w:spacing w:line="240" w:lineRule="auto"/>
              <w:rPr>
                <w:lang w:val="nb-NO" w:eastAsia="en-US"/>
              </w:rPr>
            </w:pPr>
          </w:p>
        </w:tc>
        <w:tc>
          <w:tcPr>
            <w:tcW w:w="2430" w:type="dxa"/>
          </w:tcPr>
          <w:p w14:paraId="583DEEBD" w14:textId="77777777" w:rsidR="00667869" w:rsidRPr="00667869" w:rsidRDefault="00667869" w:rsidP="00667869">
            <w:pPr>
              <w:spacing w:line="240" w:lineRule="auto"/>
              <w:rPr>
                <w:lang w:val="nb-NO" w:eastAsia="en-US"/>
              </w:rPr>
            </w:pPr>
          </w:p>
        </w:tc>
        <w:tc>
          <w:tcPr>
            <w:tcW w:w="2441" w:type="dxa"/>
          </w:tcPr>
          <w:p w14:paraId="5AFCADF6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val="nb-NO"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0"/>
            </w:tblGrid>
            <w:tr w:rsidR="00667869" w:rsidRPr="00667869" w14:paraId="6FBDECA5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2AAAA663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val="nb-NO" w:eastAsia="sv-SE"/>
                    </w:rPr>
                    <w:t xml:space="preserve"> </w:t>
                  </w: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https://www.sis.se </w:t>
                  </w:r>
                </w:p>
              </w:tc>
            </w:tr>
          </w:tbl>
          <w:p w14:paraId="642C571F" w14:textId="77777777" w:rsidR="00667869" w:rsidRPr="00667869" w:rsidRDefault="00667869" w:rsidP="00667869">
            <w:pPr>
              <w:spacing w:line="240" w:lineRule="auto"/>
              <w:rPr>
                <w:lang w:val="nb-NO" w:eastAsia="en-US"/>
              </w:rPr>
            </w:pPr>
          </w:p>
        </w:tc>
      </w:tr>
      <w:tr w:rsidR="00667869" w:rsidRPr="00667869" w14:paraId="4B07C0EA" w14:textId="77777777" w:rsidTr="00667869">
        <w:tc>
          <w:tcPr>
            <w:tcW w:w="2433" w:type="dxa"/>
          </w:tcPr>
          <w:p w14:paraId="58B5420F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val="nb-NO"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7"/>
            </w:tblGrid>
            <w:tr w:rsidR="00667869" w:rsidRPr="00667869" w14:paraId="6679AB57" w14:textId="77777777" w:rsidTr="00F74A47">
              <w:trPr>
                <w:trHeight w:val="168"/>
              </w:trPr>
              <w:tc>
                <w:tcPr>
                  <w:tcW w:w="0" w:type="auto"/>
                </w:tcPr>
                <w:p w14:paraId="3CB42845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val="nb-NO" w:eastAsia="sv-SE"/>
                    </w:rPr>
                    <w:t xml:space="preserve"> </w:t>
                  </w: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Tillämpad termodynamik </w:t>
                  </w:r>
                </w:p>
              </w:tc>
            </w:tr>
          </w:tbl>
          <w:p w14:paraId="64AF255C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7" w:type="dxa"/>
          </w:tcPr>
          <w:p w14:paraId="2E3924D2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1"/>
            </w:tblGrid>
            <w:tr w:rsidR="00667869" w:rsidRPr="00667869" w14:paraId="053935B9" w14:textId="77777777" w:rsidTr="00F74A47">
              <w:trPr>
                <w:trHeight w:val="168"/>
              </w:trPr>
              <w:tc>
                <w:tcPr>
                  <w:tcW w:w="0" w:type="auto"/>
                </w:tcPr>
                <w:p w14:paraId="6146636E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Ingvar Ekroth </w:t>
                  </w:r>
                </w:p>
                <w:p w14:paraId="64615650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Eric Granryd </w:t>
                  </w:r>
                </w:p>
              </w:tc>
            </w:tr>
          </w:tbl>
          <w:p w14:paraId="7ECEBAF1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0" w:type="dxa"/>
          </w:tcPr>
          <w:p w14:paraId="5BE6AD5B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8"/>
            </w:tblGrid>
            <w:tr w:rsidR="00667869" w:rsidRPr="00667869" w14:paraId="6AEAABC7" w14:textId="77777777" w:rsidTr="00F74A47">
              <w:trPr>
                <w:trHeight w:val="75"/>
              </w:trPr>
              <w:tc>
                <w:tcPr>
                  <w:tcW w:w="0" w:type="auto"/>
                </w:tcPr>
                <w:p w14:paraId="3B955500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9 789 144 116 921</w:t>
                  </w:r>
                </w:p>
              </w:tc>
            </w:tr>
          </w:tbl>
          <w:p w14:paraId="47CCD5C6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41" w:type="dxa"/>
          </w:tcPr>
          <w:p w14:paraId="1831D6BD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</w:tr>
      <w:tr w:rsidR="00667869" w:rsidRPr="00667869" w14:paraId="69374C92" w14:textId="77777777" w:rsidTr="00667869">
        <w:tc>
          <w:tcPr>
            <w:tcW w:w="2433" w:type="dxa"/>
          </w:tcPr>
          <w:p w14:paraId="0380A9F4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7"/>
            </w:tblGrid>
            <w:tr w:rsidR="00667869" w:rsidRPr="00667869" w14:paraId="4271577B" w14:textId="77777777" w:rsidTr="00F74A47">
              <w:trPr>
                <w:trHeight w:val="442"/>
              </w:trPr>
              <w:tc>
                <w:tcPr>
                  <w:tcW w:w="0" w:type="auto"/>
                </w:tcPr>
                <w:p w14:paraId="7A049A0D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  <w:r w:rsidRPr="00667869">
                    <w:rPr>
                      <w:rFonts w:cs="Arial"/>
                      <w:color w:val="000000"/>
                      <w:lang w:eastAsia="sv-SE"/>
                    </w:rPr>
                    <w:t xml:space="preserve"> VVS 2000 Tabeller och diagram – Egenskaper hos gaser, vätskor och fasta ämnen. </w:t>
                  </w:r>
                </w:p>
                <w:p w14:paraId="1D96EF91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eastAsia="sv-SE"/>
                    </w:rPr>
                  </w:pPr>
                </w:p>
              </w:tc>
            </w:tr>
          </w:tbl>
          <w:p w14:paraId="1135E04E" w14:textId="77777777" w:rsidR="00667869" w:rsidRPr="00667869" w:rsidRDefault="00667869" w:rsidP="00667869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437" w:type="dxa"/>
          </w:tcPr>
          <w:p w14:paraId="5AEAC2E9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4"/>
            </w:tblGrid>
            <w:tr w:rsidR="00667869" w:rsidRPr="00667869" w14:paraId="613FA2F4" w14:textId="77777777" w:rsidTr="00F74A47">
              <w:trPr>
                <w:trHeight w:val="259"/>
              </w:trPr>
              <w:tc>
                <w:tcPr>
                  <w:tcW w:w="0" w:type="auto"/>
                </w:tcPr>
                <w:p w14:paraId="7B4455C8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val="en-US" w:eastAsia="sv-SE"/>
                    </w:rPr>
                  </w:pPr>
                  <w:r w:rsidRPr="00667869">
                    <w:rPr>
                      <w:rFonts w:cs="Arial"/>
                      <w:color w:val="000000"/>
                      <w:lang w:val="en-US" w:eastAsia="sv-SE"/>
                    </w:rPr>
                    <w:t xml:space="preserve">Jan Dahl </w:t>
                  </w:r>
                </w:p>
                <w:p w14:paraId="079BE481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val="en-US" w:eastAsia="sv-SE"/>
                    </w:rPr>
                  </w:pPr>
                  <w:r w:rsidRPr="00667869">
                    <w:rPr>
                      <w:rFonts w:cs="Arial"/>
                      <w:color w:val="000000"/>
                      <w:lang w:val="en-US" w:eastAsia="sv-SE"/>
                    </w:rPr>
                    <w:t xml:space="preserve">Roger Hermansson </w:t>
                  </w:r>
                </w:p>
                <w:p w14:paraId="0299CC4F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val="en-US" w:eastAsia="sv-SE"/>
                    </w:rPr>
                  </w:pPr>
                  <w:r w:rsidRPr="00667869">
                    <w:rPr>
                      <w:rFonts w:cs="Arial"/>
                      <w:color w:val="000000"/>
                      <w:lang w:val="en-US" w:eastAsia="sv-SE"/>
                    </w:rPr>
                    <w:t xml:space="preserve">Lars Westerlund </w:t>
                  </w:r>
                </w:p>
              </w:tc>
            </w:tr>
          </w:tbl>
          <w:p w14:paraId="615B4395" w14:textId="77777777" w:rsidR="00667869" w:rsidRPr="00667869" w:rsidRDefault="00667869" w:rsidP="00667869">
            <w:pPr>
              <w:spacing w:line="240" w:lineRule="auto"/>
              <w:rPr>
                <w:lang w:val="en-GB" w:eastAsia="en-US"/>
              </w:rPr>
            </w:pPr>
          </w:p>
        </w:tc>
        <w:tc>
          <w:tcPr>
            <w:tcW w:w="2430" w:type="dxa"/>
          </w:tcPr>
          <w:p w14:paraId="053C8CEA" w14:textId="77777777" w:rsidR="00667869" w:rsidRPr="00667869" w:rsidRDefault="00667869" w:rsidP="00667869">
            <w:pPr>
              <w:spacing w:line="240" w:lineRule="auto"/>
              <w:rPr>
                <w:lang w:val="en-US" w:eastAsia="en-US"/>
              </w:rPr>
            </w:pPr>
          </w:p>
        </w:tc>
        <w:tc>
          <w:tcPr>
            <w:tcW w:w="2441" w:type="dxa"/>
          </w:tcPr>
          <w:p w14:paraId="7EF6A20E" w14:textId="77777777" w:rsidR="00667869" w:rsidRPr="00667869" w:rsidRDefault="00667869" w:rsidP="0066786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lang w:val="en-US" w:eastAsia="sv-S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667869" w:rsidRPr="00667869" w14:paraId="4E3ECA03" w14:textId="77777777" w:rsidTr="00F74A47">
              <w:trPr>
                <w:trHeight w:val="166"/>
              </w:trPr>
              <w:tc>
                <w:tcPr>
                  <w:tcW w:w="0" w:type="auto"/>
                </w:tcPr>
                <w:p w14:paraId="56B3E400" w14:textId="77777777" w:rsidR="00667869" w:rsidRPr="00667869" w:rsidRDefault="00667869" w:rsidP="0066786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color w:val="000000"/>
                      <w:lang w:val="en-US" w:eastAsia="sv-SE"/>
                    </w:rPr>
                  </w:pPr>
                  <w:r w:rsidRPr="00667869">
                    <w:rPr>
                      <w:rFonts w:cs="Arial"/>
                      <w:color w:val="000000"/>
                      <w:lang w:val="en-US" w:eastAsia="sv-SE"/>
                    </w:rPr>
                    <w:t xml:space="preserve"> https://www.energi-miljo.se </w:t>
                  </w:r>
                </w:p>
              </w:tc>
            </w:tr>
          </w:tbl>
          <w:p w14:paraId="59D8B226" w14:textId="77777777" w:rsidR="00667869" w:rsidRPr="00667869" w:rsidRDefault="00667869" w:rsidP="00667869">
            <w:pPr>
              <w:spacing w:line="240" w:lineRule="auto"/>
              <w:rPr>
                <w:lang w:val="en-US" w:eastAsia="en-US"/>
              </w:rPr>
            </w:pPr>
          </w:p>
        </w:tc>
      </w:tr>
      <w:tr w:rsidR="00667869" w:rsidRPr="00667869" w14:paraId="797EE7CA" w14:textId="77777777" w:rsidTr="00667869">
        <w:tc>
          <w:tcPr>
            <w:tcW w:w="2433" w:type="dxa"/>
          </w:tcPr>
          <w:p w14:paraId="0981650B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  <w:p w14:paraId="440E0EF8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  <w:r w:rsidRPr="00667869">
              <w:rPr>
                <w:rFonts w:cs="Arial"/>
                <w:lang w:val="en-US" w:eastAsia="en-US"/>
              </w:rPr>
              <w:t xml:space="preserve"> Data och Diagram</w:t>
            </w:r>
          </w:p>
        </w:tc>
        <w:tc>
          <w:tcPr>
            <w:tcW w:w="2437" w:type="dxa"/>
          </w:tcPr>
          <w:p w14:paraId="6A610DDE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  <w:p w14:paraId="285DEC52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  <w:r w:rsidRPr="00667869">
              <w:rPr>
                <w:rFonts w:cs="Arial"/>
                <w:lang w:val="en-US" w:eastAsia="en-US"/>
              </w:rPr>
              <w:t>Sten-Erik Mörtstedt</w:t>
            </w:r>
          </w:p>
        </w:tc>
        <w:tc>
          <w:tcPr>
            <w:tcW w:w="2430" w:type="dxa"/>
          </w:tcPr>
          <w:p w14:paraId="363FC421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  <w:p w14:paraId="4754049F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  <w:r w:rsidRPr="00667869">
              <w:rPr>
                <w:rFonts w:cs="Arial"/>
                <w:lang w:val="en-US" w:eastAsia="en-US"/>
              </w:rPr>
              <w:t>9 789 147 008 056</w:t>
            </w:r>
          </w:p>
          <w:p w14:paraId="7D423168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</w:tc>
        <w:tc>
          <w:tcPr>
            <w:tcW w:w="2441" w:type="dxa"/>
          </w:tcPr>
          <w:p w14:paraId="6F6E6754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</w:tc>
      </w:tr>
      <w:tr w:rsidR="00667869" w:rsidRPr="00667869" w14:paraId="56D5505C" w14:textId="77777777" w:rsidTr="00667869">
        <w:tc>
          <w:tcPr>
            <w:tcW w:w="2433" w:type="dxa"/>
          </w:tcPr>
          <w:p w14:paraId="148F2E57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  <w:p w14:paraId="53F1801E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  <w:r w:rsidRPr="00667869">
              <w:rPr>
                <w:rFonts w:cs="Arial"/>
                <w:lang w:val="en-US" w:eastAsia="en-US"/>
              </w:rPr>
              <w:t>Tabeller och Diagram</w:t>
            </w:r>
          </w:p>
          <w:p w14:paraId="72CCE7CC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</w:tc>
        <w:tc>
          <w:tcPr>
            <w:tcW w:w="2437" w:type="dxa"/>
          </w:tcPr>
          <w:p w14:paraId="39E56257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  <w:p w14:paraId="2FFA665E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  <w:r w:rsidRPr="00667869">
              <w:rPr>
                <w:rFonts w:cs="Arial"/>
                <w:lang w:val="en-US" w:eastAsia="en-US"/>
              </w:rPr>
              <w:t>Lars Wesler</w:t>
            </w:r>
          </w:p>
        </w:tc>
        <w:tc>
          <w:tcPr>
            <w:tcW w:w="2430" w:type="dxa"/>
          </w:tcPr>
          <w:p w14:paraId="3435F7EB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</w:tc>
        <w:tc>
          <w:tcPr>
            <w:tcW w:w="2441" w:type="dxa"/>
          </w:tcPr>
          <w:p w14:paraId="1574CF0F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  <w:p w14:paraId="3D384060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  <w:r w:rsidRPr="00667869">
              <w:rPr>
                <w:rFonts w:cs="Arial"/>
                <w:lang w:val="en-US" w:eastAsia="en-US"/>
              </w:rPr>
              <w:t>Marklund Solutions</w:t>
            </w:r>
          </w:p>
          <w:p w14:paraId="320A791E" w14:textId="77777777" w:rsidR="00667869" w:rsidRPr="00667869" w:rsidRDefault="00667869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</w:tc>
      </w:tr>
      <w:tr w:rsidR="00507284" w:rsidRPr="00667869" w14:paraId="37CAA94B" w14:textId="77777777" w:rsidTr="00507284">
        <w:trPr>
          <w:trHeight w:val="515"/>
        </w:trPr>
        <w:tc>
          <w:tcPr>
            <w:tcW w:w="2433" w:type="dxa"/>
          </w:tcPr>
          <w:p w14:paraId="48125134" w14:textId="38B2297B" w:rsidR="00507284" w:rsidRPr="00667869" w:rsidRDefault="00507284" w:rsidP="00667869">
            <w:pPr>
              <w:spacing w:line="240" w:lineRule="auto"/>
              <w:rPr>
                <w:rFonts w:cs="Arial"/>
                <w:lang w:val="en-US" w:eastAsia="en-US"/>
              </w:rPr>
            </w:pPr>
            <w:proofErr w:type="spellStart"/>
            <w:r>
              <w:rPr>
                <w:rFonts w:cs="Arial"/>
                <w:lang w:val="en-US" w:eastAsia="en-US"/>
              </w:rPr>
              <w:t>Valfri</w:t>
            </w:r>
            <w:proofErr w:type="spellEnd"/>
            <w:r>
              <w:rPr>
                <w:rFonts w:cs="Arial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lang w:val="en-US" w:eastAsia="en-US"/>
              </w:rPr>
              <w:t>kurslitteratur</w:t>
            </w:r>
            <w:proofErr w:type="spellEnd"/>
          </w:p>
        </w:tc>
        <w:tc>
          <w:tcPr>
            <w:tcW w:w="2437" w:type="dxa"/>
          </w:tcPr>
          <w:p w14:paraId="01C20825" w14:textId="77777777" w:rsidR="00507284" w:rsidRPr="00667869" w:rsidRDefault="00507284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</w:tc>
        <w:tc>
          <w:tcPr>
            <w:tcW w:w="2430" w:type="dxa"/>
          </w:tcPr>
          <w:p w14:paraId="0BBF152A" w14:textId="77777777" w:rsidR="00507284" w:rsidRPr="00667869" w:rsidRDefault="00507284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</w:tc>
        <w:tc>
          <w:tcPr>
            <w:tcW w:w="2441" w:type="dxa"/>
          </w:tcPr>
          <w:p w14:paraId="3C9B95B2" w14:textId="77777777" w:rsidR="00507284" w:rsidRPr="00667869" w:rsidRDefault="00507284" w:rsidP="00667869">
            <w:pPr>
              <w:spacing w:line="240" w:lineRule="auto"/>
              <w:rPr>
                <w:rFonts w:cs="Arial"/>
                <w:lang w:val="en-US" w:eastAsia="en-US"/>
              </w:rPr>
            </w:pPr>
          </w:p>
        </w:tc>
      </w:tr>
    </w:tbl>
    <w:p w14:paraId="541272C6" w14:textId="3F43D592" w:rsidR="00C3109B" w:rsidRPr="00667869" w:rsidRDefault="00C3109B" w:rsidP="00C3109B">
      <w:pPr>
        <w:spacing w:line="240" w:lineRule="auto"/>
        <w:rPr>
          <w:lang w:val="en-US"/>
        </w:rPr>
      </w:pPr>
    </w:p>
    <w:sectPr w:rsidR="00C3109B" w:rsidRPr="00667869" w:rsidSect="000267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737" w:bottom="992" w:left="1418" w:header="1089" w:footer="680" w:gutter="0"/>
      <w:paperSrc w:first="15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5D6D" w14:textId="77777777" w:rsidR="00667869" w:rsidRDefault="00667869">
      <w:pPr>
        <w:spacing w:line="240" w:lineRule="auto"/>
      </w:pPr>
      <w:r>
        <w:separator/>
      </w:r>
    </w:p>
  </w:endnote>
  <w:endnote w:type="continuationSeparator" w:id="0">
    <w:p w14:paraId="20D537FF" w14:textId="77777777" w:rsidR="00667869" w:rsidRDefault="00667869">
      <w:pPr>
        <w:spacing w:line="240" w:lineRule="auto"/>
      </w:pPr>
      <w:r>
        <w:continuationSeparator/>
      </w:r>
    </w:p>
  </w:endnote>
  <w:endnote w:type="continuationNotice" w:id="1">
    <w:p w14:paraId="46BC6AC8" w14:textId="77777777" w:rsidR="00667869" w:rsidRDefault="006678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PN SemiBold">
    <w:altName w:val="Calibri"/>
    <w:charset w:val="00"/>
    <w:family w:val="swiss"/>
    <w:pitch w:val="variable"/>
    <w:sig w:usb0="A000006F" w:usb1="4000005B" w:usb2="00000000" w:usb3="00000000" w:csb0="00000001" w:csb1="00000000"/>
  </w:font>
  <w:font w:name="KPN Metric">
    <w:altName w:val="Calibri"/>
    <w:panose1 w:val="00000000000000000000"/>
    <w:charset w:val="00"/>
    <w:family w:val="swiss"/>
    <w:notTrueType/>
    <w:pitch w:val="variable"/>
    <w:sig w:usb0="A000006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PN Metric SemiBold">
    <w:altName w:val="Calibri"/>
    <w:panose1 w:val="00000000000000000000"/>
    <w:charset w:val="00"/>
    <w:family w:val="swiss"/>
    <w:notTrueType/>
    <w:pitch w:val="variable"/>
    <w:sig w:usb0="A000006F" w:usb1="4000005B" w:usb2="00000000" w:usb3="00000000" w:csb0="00000001" w:csb1="00000000"/>
  </w:font>
  <w:font w:name="Univers LT Pro 45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257B" w14:textId="77777777" w:rsidR="00C3109B" w:rsidRDefault="00C310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165E" w14:textId="77777777" w:rsidR="00C3109B" w:rsidRPr="009A01BD" w:rsidRDefault="00C3109B" w:rsidP="00C3109B">
    <w:pPr>
      <w:pStyle w:val="Brdtext"/>
      <w:spacing w:line="14" w:lineRule="auto"/>
      <w:rPr>
        <w:rStyle w:val="Sid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2112744E" wp14:editId="5C048B42">
              <wp:simplePos x="0" y="0"/>
              <wp:positionH relativeFrom="page">
                <wp:posOffset>4829176</wp:posOffset>
              </wp:positionH>
              <wp:positionV relativeFrom="page">
                <wp:posOffset>10191750</wp:posOffset>
              </wp:positionV>
              <wp:extent cx="1828800" cy="1498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7DC7A" w14:textId="77777777" w:rsidR="00C3109B" w:rsidRDefault="00C8718A" w:rsidP="00C3109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sdt>
                            <w:sdtPr>
                              <w:rPr>
                                <w:color w:val="5D6162"/>
                                <w:sz w:val="16"/>
                              </w:rPr>
                              <w:alias w:val="{{FormatDateTime(Form.Date, &quot;d MMMM yyyy&quot;)}}"/>
                              <w:tag w:val="{&quot;templafy&quot;:{&quot;id&quot;:&quot;b3e679e1-becc-4706-863a-5b96c097dab8&quot;}}"/>
                              <w:id w:val="-811857994"/>
                            </w:sdtPr>
                            <w:sdtEndPr/>
                            <w:sdtContent>
                              <w:r w:rsidR="00C3109B">
                                <w:rPr>
                                  <w:color w:val="5D6162"/>
                                  <w:sz w:val="16"/>
                                </w:rPr>
                                <w:t>15 augusti 2025</w:t>
                              </w:r>
                            </w:sdtContent>
                          </w:sdt>
                          <w:r w:rsidR="00C3109B">
                            <w:rPr>
                              <w:color w:val="5D6162"/>
                              <w:sz w:val="16"/>
                            </w:rPr>
                            <w:t xml:space="preserve">  </w:t>
                          </w:r>
                          <w:r w:rsidR="00C3109B">
                            <w:rPr>
                              <w:color w:val="5D6162"/>
                              <w:w w:val="95"/>
                              <w:sz w:val="16"/>
                            </w:rPr>
                            <w:t>|</w:t>
                          </w:r>
                          <w:r w:rsidR="00C3109B">
                            <w:rPr>
                              <w:color w:val="5D6162"/>
                              <w:spacing w:val="28"/>
                              <w:sz w:val="16"/>
                            </w:rPr>
                            <w:t xml:space="preserve"> </w:t>
                          </w:r>
                          <w:r w:rsidR="00C3109B">
                            <w:rPr>
                              <w:color w:val="5D6162"/>
                              <w:sz w:val="16"/>
                            </w:rPr>
                            <w:t>Version</w:t>
                          </w:r>
                          <w:r w:rsidR="00C3109B">
                            <w:rPr>
                              <w:color w:val="5D6162"/>
                              <w:spacing w:val="-5"/>
                              <w:sz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5D6162"/>
                                <w:spacing w:val="-5"/>
                                <w:sz w:val="16"/>
                              </w:rPr>
                              <w:alias w:val="{{Form.Version}}"/>
                              <w:tag w:val="{&quot;templafy&quot;:{&quot;id&quot;:&quot;a8e8a8e6-4032-431f-a6ea-d92cdbbb8345&quot;}}"/>
                              <w:id w:val="548498656"/>
                            </w:sdtPr>
                            <w:sdtEndPr>
                              <w:rPr>
                                <w:spacing w:val="0"/>
                              </w:rPr>
                            </w:sdtEndPr>
                            <w:sdtContent>
                              <w:r w:rsidR="00C3109B">
                                <w:rPr>
                                  <w:color w:val="5D6162"/>
                                  <w:sz w:val="16"/>
                                </w:rPr>
                                <w:t>1.0</w:t>
                              </w:r>
                            </w:sdtContent>
                          </w:sdt>
                          <w:r w:rsidR="00C3109B">
                            <w:rPr>
                              <w:color w:val="5D6162"/>
                              <w:spacing w:val="74"/>
                              <w:w w:val="15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12744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380.25pt;margin-top:802.5pt;width:2in;height:11.8pt;z-index:-25163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" filled="f" stroked="f">
              <v:textbox inset="0,0,0,0">
                <w:txbxContent>
                  <w:p w14:paraId="66E7DC7A" w14:textId="77777777" w:rsidR="00C3109B" w:rsidRDefault="00C8718A" w:rsidP="00C3109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sdt>
                      <w:sdtPr>
                        <w:rPr>
                          <w:color w:val="5D6162"/>
                          <w:sz w:val="16"/>
                        </w:rPr>
                        <w:alias w:val="{{FormatDateTime(Form.Date, &quot;d MMMM yyyy&quot;)}}"/>
                        <w:tag w:val="{&quot;templafy&quot;:{&quot;id&quot;:&quot;b3e679e1-becc-4706-863a-5b96c097dab8&quot;}}"/>
                        <w:id w:val="-811857994"/>
                      </w:sdtPr>
                      <w:sdtEndPr/>
                      <w:sdtContent>
                        <w:r w:rsidR="00C3109B">
                          <w:rPr>
                            <w:color w:val="5D6162"/>
                            <w:sz w:val="16"/>
                          </w:rPr>
                          <w:t>15 augusti 2025</w:t>
                        </w:r>
                      </w:sdtContent>
                    </w:sdt>
                    <w:r w:rsidR="00C3109B">
                      <w:rPr>
                        <w:color w:val="5D6162"/>
                        <w:sz w:val="16"/>
                      </w:rPr>
                      <w:t xml:space="preserve">  </w:t>
                    </w:r>
                    <w:r w:rsidR="00C3109B">
                      <w:rPr>
                        <w:color w:val="5D6162"/>
                        <w:w w:val="95"/>
                        <w:sz w:val="16"/>
                      </w:rPr>
                      <w:t>|</w:t>
                    </w:r>
                    <w:r w:rsidR="00C3109B">
                      <w:rPr>
                        <w:color w:val="5D6162"/>
                        <w:spacing w:val="28"/>
                        <w:sz w:val="16"/>
                      </w:rPr>
                      <w:t xml:space="preserve"> </w:t>
                    </w:r>
                    <w:r w:rsidR="00C3109B">
                      <w:rPr>
                        <w:color w:val="5D6162"/>
                        <w:sz w:val="16"/>
                      </w:rPr>
                      <w:t>Version</w:t>
                    </w:r>
                    <w:r w:rsidR="00C3109B">
                      <w:rPr>
                        <w:color w:val="5D6162"/>
                        <w:spacing w:val="-5"/>
                        <w:sz w:val="16"/>
                      </w:rPr>
                      <w:t xml:space="preserve"> </w:t>
                    </w:r>
                    <w:sdt>
                      <w:sdtPr>
                        <w:rPr>
                          <w:color w:val="5D6162"/>
                          <w:spacing w:val="-5"/>
                          <w:sz w:val="16"/>
                        </w:rPr>
                        <w:alias w:val="{{Form.Version}}"/>
                        <w:tag w:val="{&quot;templafy&quot;:{&quot;id&quot;:&quot;a8e8a8e6-4032-431f-a6ea-d92cdbbb8345&quot;}}"/>
                        <w:id w:val="548498656"/>
                      </w:sdtPr>
                      <w:sdtEndPr>
                        <w:rPr>
                          <w:spacing w:val="0"/>
                        </w:rPr>
                      </w:sdtEndPr>
                      <w:sdtContent>
                        <w:r w:rsidR="00C3109B">
                          <w:rPr>
                            <w:color w:val="5D6162"/>
                            <w:sz w:val="16"/>
                          </w:rPr>
                          <w:t>1.0</w:t>
                        </w:r>
                      </w:sdtContent>
                    </w:sdt>
                    <w:r w:rsidR="00C3109B">
                      <w:rPr>
                        <w:color w:val="5D6162"/>
                        <w:spacing w:val="74"/>
                        <w:w w:val="15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355F4249" wp14:editId="227EC629">
              <wp:simplePos x="0" y="0"/>
              <wp:positionH relativeFrom="page">
                <wp:posOffset>707299</wp:posOffset>
              </wp:positionH>
              <wp:positionV relativeFrom="page">
                <wp:posOffset>10193303</wp:posOffset>
              </wp:positionV>
              <wp:extent cx="494030" cy="149860"/>
              <wp:effectExtent l="0" t="0" r="0" b="0"/>
              <wp:wrapNone/>
              <wp:docPr id="103333238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C7E9A" w14:textId="77777777" w:rsidR="00C3109B" w:rsidRDefault="00C3109B" w:rsidP="00C3109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D6162"/>
                              <w:spacing w:val="-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D6162"/>
                              <w:spacing w:val="-2"/>
                              <w:w w:val="105"/>
                              <w:sz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5D6162"/>
                              <w:spacing w:val="-2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5D6162"/>
                              <w:spacing w:val="-2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5D6162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F4249" id="Textbox 16" o:spid="_x0000_s1030" type="#_x0000_t202" style="position:absolute;margin-left:55.7pt;margin-top:802.6pt;width:38.9pt;height:11.8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" filled="f" stroked="f">
              <v:textbox inset="0,0,0,0">
                <w:txbxContent>
                  <w:p w14:paraId="331C7E9A" w14:textId="77777777" w:rsidR="00C3109B" w:rsidRDefault="00C3109B" w:rsidP="00C3109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5D6162"/>
                        <w:spacing w:val="-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5D6162"/>
                        <w:spacing w:val="-2"/>
                        <w:w w:val="105"/>
                        <w:sz w:val="16"/>
                      </w:rPr>
                      <w:instrText xml:space="preserve"> PAGE  \* Arabic  \* MERGEFORMAT </w:instrText>
                    </w:r>
                    <w:r>
                      <w:rPr>
                        <w:color w:val="5D6162"/>
                        <w:spacing w:val="-2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color w:val="5D6162"/>
                        <w:spacing w:val="-2"/>
                        <w:w w:val="105"/>
                        <w:sz w:val="16"/>
                      </w:rPr>
                      <w:t>2</w:t>
                    </w:r>
                    <w:r>
                      <w:rPr>
                        <w:color w:val="5D6162"/>
                        <w:spacing w:val="-2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84CBFD" wp14:editId="2592927C">
              <wp:simplePos x="0" y="0"/>
              <wp:positionH relativeFrom="page">
                <wp:posOffset>4771516</wp:posOffset>
              </wp:positionH>
              <wp:positionV relativeFrom="page">
                <wp:posOffset>10151998</wp:posOffset>
              </wp:positionV>
              <wp:extent cx="2248535" cy="22479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48535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48535" h="224790">
                            <a:moveTo>
                              <a:pt x="0" y="224574"/>
                            </a:moveTo>
                            <a:lnTo>
                              <a:pt x="2248484" y="224574"/>
                            </a:lnTo>
                            <a:lnTo>
                              <a:pt x="2248484" y="0"/>
                            </a:lnTo>
                            <a:lnTo>
                              <a:pt x="0" y="0"/>
                            </a:lnTo>
                            <a:lnTo>
                              <a:pt x="0" y="224574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A3A6A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294F24" id="Graphic 15" o:spid="_x0000_s1026" style="position:absolute;margin-left:375.7pt;margin-top:799.35pt;width:177.05pt;height:17.7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48535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" path="m,224574r2248484,l2248484,,,,,224574xe" filled="f" strokecolor="#a3a6ae" strokeweight=".25pt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D5AC" w14:textId="77777777" w:rsidR="00C3109B" w:rsidRDefault="00C310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9824" w14:textId="77777777" w:rsidR="00667869" w:rsidRDefault="00667869">
      <w:pPr>
        <w:spacing w:line="240" w:lineRule="auto"/>
      </w:pPr>
      <w:r>
        <w:separator/>
      </w:r>
    </w:p>
  </w:footnote>
  <w:footnote w:type="continuationSeparator" w:id="0">
    <w:p w14:paraId="5675FBCA" w14:textId="77777777" w:rsidR="00667869" w:rsidRDefault="00667869">
      <w:pPr>
        <w:spacing w:line="240" w:lineRule="auto"/>
      </w:pPr>
      <w:r>
        <w:continuationSeparator/>
      </w:r>
    </w:p>
  </w:footnote>
  <w:footnote w:type="continuationNotice" w:id="1">
    <w:p w14:paraId="25FC67D5" w14:textId="77777777" w:rsidR="00667869" w:rsidRDefault="006678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6EC" w14:textId="77777777" w:rsidR="00C3109B" w:rsidRDefault="00C310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8DF8" w14:textId="77777777" w:rsidR="00C3109B" w:rsidRPr="0010505B" w:rsidRDefault="00C3109B" w:rsidP="00C3109B">
    <w:pPr>
      <w:pStyle w:val="1puntsregel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1AB46D2" wp14:editId="22C893B3">
              <wp:simplePos x="0" y="0"/>
              <wp:positionH relativeFrom="page">
                <wp:posOffset>542925</wp:posOffset>
              </wp:positionH>
              <wp:positionV relativeFrom="page">
                <wp:posOffset>542925</wp:posOffset>
              </wp:positionV>
              <wp:extent cx="4225925" cy="1133475"/>
              <wp:effectExtent l="0" t="0" r="3175" b="9525"/>
              <wp:wrapTopAndBottom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25925" cy="1133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24655" h="2112645">
                            <a:moveTo>
                              <a:pt x="4224096" y="0"/>
                            </a:moveTo>
                            <a:lnTo>
                              <a:pt x="0" y="0"/>
                            </a:lnTo>
                            <a:lnTo>
                              <a:pt x="0" y="2112048"/>
                            </a:lnTo>
                            <a:lnTo>
                              <a:pt x="4224096" y="2112048"/>
                            </a:lnTo>
                            <a:lnTo>
                              <a:pt x="4224096" y="0"/>
                            </a:lnTo>
                            <a:close/>
                          </a:path>
                        </a:pathLst>
                      </a:custGeom>
                      <a:solidFill>
                        <a:srgbClr val="E9E9D9"/>
                      </a:solidFill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i/>
                              <w:color w:val="0054C5"/>
                              <w:w w:val="110"/>
                              <w:sz w:val="40"/>
                              <w:szCs w:val="40"/>
                            </w:rPr>
                            <w:alias w:val="{{Form.Title}}"/>
                            <w:tag w:val="{&quot;templafy&quot;:{&quot;id&quot;:&quot;6681733a-887d-44c9-9446-90a8fd8aea01&quot;}}"/>
                            <w:id w:val="-146752104"/>
                            <w:placeholder>
                              <w:docPart w:val="C3DF763B939D44889EAA06ED13FFF3DC"/>
                            </w:placeholder>
                          </w:sdtPr>
                          <w:sdtEndPr/>
                          <w:sdtContent>
                            <w:p w14:paraId="396CEC42" w14:textId="77777777" w:rsidR="003D6873" w:rsidRDefault="00C8718A">
                              <w:pPr>
                                <w:ind w:left="709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54C5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54C5"/>
                                  <w:w w:val="110"/>
                                  <w:sz w:val="40"/>
                                  <w:szCs w:val="40"/>
                                </w:rPr>
                                <w:t>Litteraturlista för pannoperatörscertifieringen</w:t>
                              </w:r>
                            </w:p>
                          </w:sdtContent>
                        </w:sdt>
                      </w:txbxContent>
                    </wps:txbx>
                    <wps:bodyPr wrap="square" lIns="0" tIns="0" rIns="0" bIns="0" rtlCol="0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B46D2" id="Graphic 9" o:spid="_x0000_s1028" style="position:absolute;margin-left:42.75pt;margin-top:42.75pt;width:332.75pt;height:89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224655,2112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" adj="-11796480,,5400" path="m4224096,l,,,2112048r4224096,l4224096,xe" fillcolor="#e9e9d9" stroked="f">
              <v:stroke joinstyle="miter"/>
              <v:formulas/>
              <v:path arrowok="t" o:connecttype="custom" textboxrect="0,0,4224655,2112645"/>
              <v:textbox inset="0,0,0,0">
                <w:txbxContent>
                  <w:sdt>
                    <w:sdtPr>
                      <w:rPr>
                        <w:rFonts w:asciiTheme="minorHAnsi" w:hAnsiTheme="minorHAnsi" w:cstheme="minorHAnsi"/>
                        <w:b/>
                        <w:i/>
                        <w:color w:val="0054C5"/>
                        <w:w w:val="110"/>
                        <w:sz w:val="40"/>
                        <w:szCs w:val="40"/>
                      </w:rPr>
                      <w:alias w:val="{{Form.Title}}"/>
                      <w:tag w:val="{&quot;templafy&quot;:{&quot;id&quot;:&quot;6681733a-887d-44c9-9446-90a8fd8aea01&quot;}}"/>
                      <w:id w:val="-146752104"/>
                      <w:placeholder>
                        <w:docPart w:val="C3DF763B939D44889EAA06ED13FFF3DC"/>
                      </w:placeholder>
                    </w:sdtPr>
                    <w:sdtEndPr/>
                    <w:sdtContent>
                      <w:p w14:paraId="396CEC42" w14:textId="77777777" w:rsidR="003D6873" w:rsidRDefault="00C8718A">
                        <w:pPr>
                          <w:ind w:left="709"/>
                          <w:rPr>
                            <w:rFonts w:asciiTheme="minorHAnsi" w:hAnsiTheme="minorHAnsi" w:cstheme="minorHAnsi"/>
                            <w:b/>
                            <w:i/>
                            <w:color w:val="0054C5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54C5"/>
                            <w:w w:val="110"/>
                            <w:sz w:val="40"/>
                            <w:szCs w:val="40"/>
                          </w:rPr>
                          <w:t>Litteraturlista för pannoperatörscertifieringen</w:t>
                        </w:r>
                      </w:p>
                    </w:sdtContent>
                  </w:sdt>
                </w:txbxContent>
              </v:textbox>
              <w10:wrap type="topAndBottom" anchorx="page" anchory="page"/>
            </v:shape>
          </w:pict>
        </mc:Fallback>
      </mc:AlternateContent>
    </w:r>
    <w:r>
      <w:rPr>
        <w:rFonts w:cs="Arial"/>
        <w:noProof/>
      </w:rPr>
      <w:drawing>
        <wp:anchor distT="0" distB="0" distL="114300" distR="114300" simplePos="0" relativeHeight="251676672" behindDoc="1" locked="0" layoutInCell="1" allowOverlap="1" wp14:anchorId="03D6F05B" wp14:editId="67CF919F">
          <wp:simplePos x="0" y="0"/>
          <wp:positionH relativeFrom="page">
            <wp:posOffset>5202555</wp:posOffset>
          </wp:positionH>
          <wp:positionV relativeFrom="page">
            <wp:posOffset>648335</wp:posOffset>
          </wp:positionV>
          <wp:extent cx="1220400" cy="424800"/>
          <wp:effectExtent l="0" t="0" r="0" b="0"/>
          <wp:wrapNone/>
          <wp:docPr id="16015021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505B">
      <w:t>‍‍</w:t>
    </w:r>
  </w:p>
  <w:p w14:paraId="7BD64BB1" w14:textId="77777777" w:rsidR="00C3109B" w:rsidRPr="005D30F7" w:rsidRDefault="00C3109B" w:rsidP="00C3109B">
    <w:r w:rsidRPr="005D30F7">
      <w:t>‍</w:t>
    </w:r>
  </w:p>
  <w:p w14:paraId="6722C07B" w14:textId="77777777" w:rsidR="004D5AE4" w:rsidRPr="005D30F7" w:rsidRDefault="004D5AE4" w:rsidP="005D30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2142" w14:textId="77777777" w:rsidR="00C3109B" w:rsidRDefault="00C310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75EC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D1CCF"/>
    <w:multiLevelType w:val="multilevel"/>
    <w:tmpl w:val="AB5EA55E"/>
    <w:styleLink w:val="KPNMetricgenummerdelijst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2" w15:restartNumberingAfterBreak="0">
    <w:nsid w:val="0508252D"/>
    <w:multiLevelType w:val="multilevel"/>
    <w:tmpl w:val="709EF16A"/>
    <w:styleLink w:val="KPNGenummerdehoofdstukken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0D8A18A5"/>
    <w:multiLevelType w:val="hybridMultilevel"/>
    <w:tmpl w:val="9E00D0AA"/>
    <w:lvl w:ilvl="0" w:tplc="831AEA72">
      <w:start w:val="1"/>
      <w:numFmt w:val="decimal"/>
      <w:pStyle w:val="Numreradlista"/>
      <w:lvlText w:val="%1."/>
      <w:lvlJc w:val="left"/>
      <w:pPr>
        <w:ind w:left="360" w:hanging="360"/>
      </w:pPr>
      <w:rPr>
        <w:rFonts w:ascii="KPN SemiBold" w:hAnsi="KPN SemiBold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4B69"/>
    <w:multiLevelType w:val="multilevel"/>
    <w:tmpl w:val="1470554A"/>
    <w:styleLink w:val="KPNMetricbulletlijst"/>
    <w:lvl w:ilvl="0">
      <w:start w:val="1"/>
      <w:numFmt w:val="bullet"/>
      <w:lvlText w:val="•"/>
      <w:lvlJc w:val="left"/>
      <w:pPr>
        <w:ind w:left="340" w:hanging="340"/>
      </w:pPr>
      <w:rPr>
        <w:rFonts w:ascii="KPN Metric" w:hAnsi="KPN Metric" w:hint="default"/>
        <w:color w:val="auto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KPN Metric" w:hAnsi="KPN Metric" w:hint="default"/>
        <w:color w:val="auto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KPN Metric" w:hAnsi="KPN Metric" w:hint="default"/>
        <w:color w:val="auto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5" w15:restartNumberingAfterBreak="0">
    <w:nsid w:val="13402E23"/>
    <w:multiLevelType w:val="hybridMultilevel"/>
    <w:tmpl w:val="639A7A64"/>
    <w:lvl w:ilvl="0" w:tplc="CF463322">
      <w:start w:val="1"/>
      <w:numFmt w:val="decimal"/>
      <w:lvlText w:val="%1."/>
      <w:lvlJc w:val="left"/>
      <w:pPr>
        <w:ind w:left="3433" w:hanging="205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1702FAE6">
      <w:start w:val="1"/>
      <w:numFmt w:val="lowerLetter"/>
      <w:lvlText w:val="%2."/>
      <w:lvlJc w:val="left"/>
      <w:pPr>
        <w:ind w:left="3999" w:hanging="205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en-US" w:eastAsia="en-US" w:bidi="ar-SA"/>
      </w:rPr>
    </w:lvl>
    <w:lvl w:ilvl="2" w:tplc="100CEA52">
      <w:numFmt w:val="bullet"/>
      <w:lvlText w:val="•"/>
      <w:lvlJc w:val="left"/>
      <w:pPr>
        <w:ind w:left="4713" w:hanging="205"/>
      </w:pPr>
      <w:rPr>
        <w:rFonts w:hint="default"/>
        <w:lang w:val="en-US" w:eastAsia="en-US" w:bidi="ar-SA"/>
      </w:rPr>
    </w:lvl>
    <w:lvl w:ilvl="3" w:tplc="06AE98C2">
      <w:numFmt w:val="bullet"/>
      <w:lvlText w:val="•"/>
      <w:lvlJc w:val="left"/>
      <w:pPr>
        <w:ind w:left="5427" w:hanging="205"/>
      </w:pPr>
      <w:rPr>
        <w:rFonts w:hint="default"/>
        <w:lang w:val="en-US" w:eastAsia="en-US" w:bidi="ar-SA"/>
      </w:rPr>
    </w:lvl>
    <w:lvl w:ilvl="4" w:tplc="B9A0A5F0">
      <w:numFmt w:val="bullet"/>
      <w:lvlText w:val="•"/>
      <w:lvlJc w:val="left"/>
      <w:pPr>
        <w:ind w:left="6141" w:hanging="205"/>
      </w:pPr>
      <w:rPr>
        <w:rFonts w:hint="default"/>
        <w:lang w:val="en-US" w:eastAsia="en-US" w:bidi="ar-SA"/>
      </w:rPr>
    </w:lvl>
    <w:lvl w:ilvl="5" w:tplc="6FF0AED8">
      <w:numFmt w:val="bullet"/>
      <w:lvlText w:val="•"/>
      <w:lvlJc w:val="left"/>
      <w:pPr>
        <w:ind w:left="6855" w:hanging="205"/>
      </w:pPr>
      <w:rPr>
        <w:rFonts w:hint="default"/>
        <w:lang w:val="en-US" w:eastAsia="en-US" w:bidi="ar-SA"/>
      </w:rPr>
    </w:lvl>
    <w:lvl w:ilvl="6" w:tplc="1C288C78">
      <w:numFmt w:val="bullet"/>
      <w:lvlText w:val="•"/>
      <w:lvlJc w:val="left"/>
      <w:pPr>
        <w:ind w:left="7569" w:hanging="205"/>
      </w:pPr>
      <w:rPr>
        <w:rFonts w:hint="default"/>
        <w:lang w:val="en-US" w:eastAsia="en-US" w:bidi="ar-SA"/>
      </w:rPr>
    </w:lvl>
    <w:lvl w:ilvl="7" w:tplc="4210C5DC">
      <w:numFmt w:val="bullet"/>
      <w:lvlText w:val="•"/>
      <w:lvlJc w:val="left"/>
      <w:pPr>
        <w:ind w:left="8283" w:hanging="205"/>
      </w:pPr>
      <w:rPr>
        <w:rFonts w:hint="default"/>
        <w:lang w:val="en-US" w:eastAsia="en-US" w:bidi="ar-SA"/>
      </w:rPr>
    </w:lvl>
    <w:lvl w:ilvl="8" w:tplc="36E6970E">
      <w:numFmt w:val="bullet"/>
      <w:lvlText w:val="•"/>
      <w:lvlJc w:val="left"/>
      <w:pPr>
        <w:ind w:left="8997" w:hanging="205"/>
      </w:pPr>
      <w:rPr>
        <w:rFonts w:hint="default"/>
        <w:lang w:val="en-US" w:eastAsia="en-US" w:bidi="ar-SA"/>
      </w:rPr>
    </w:lvl>
  </w:abstractNum>
  <w:abstractNum w:abstractNumId="6" w15:restartNumberingAfterBreak="0">
    <w:nsid w:val="137C25F8"/>
    <w:multiLevelType w:val="multilevel"/>
    <w:tmpl w:val="B60ED48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Rubrik4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B490633"/>
    <w:multiLevelType w:val="multilevel"/>
    <w:tmpl w:val="4650BBD0"/>
    <w:lvl w:ilvl="0">
      <w:start w:val="1"/>
      <w:numFmt w:val="decimal"/>
      <w:pStyle w:val="Rubrik1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Rubrik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BB81F4B"/>
    <w:multiLevelType w:val="hybridMultilevel"/>
    <w:tmpl w:val="4FB2CA30"/>
    <w:lvl w:ilvl="0" w:tplc="247E5CD6">
      <w:start w:val="1"/>
      <w:numFmt w:val="decimal"/>
      <w:lvlText w:val="%1."/>
      <w:lvlJc w:val="left"/>
      <w:pPr>
        <w:ind w:left="3433" w:hanging="205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E1CA8678">
      <w:numFmt w:val="bullet"/>
      <w:lvlText w:val="•"/>
      <w:lvlJc w:val="left"/>
      <w:pPr>
        <w:ind w:left="4138" w:hanging="205"/>
      </w:pPr>
      <w:rPr>
        <w:rFonts w:hint="default"/>
        <w:lang w:val="en-US" w:eastAsia="en-US" w:bidi="ar-SA"/>
      </w:rPr>
    </w:lvl>
    <w:lvl w:ilvl="2" w:tplc="384E76CA">
      <w:numFmt w:val="bullet"/>
      <w:lvlText w:val="•"/>
      <w:lvlJc w:val="left"/>
      <w:pPr>
        <w:ind w:left="4837" w:hanging="205"/>
      </w:pPr>
      <w:rPr>
        <w:rFonts w:hint="default"/>
        <w:lang w:val="en-US" w:eastAsia="en-US" w:bidi="ar-SA"/>
      </w:rPr>
    </w:lvl>
    <w:lvl w:ilvl="3" w:tplc="87FEA4CA">
      <w:numFmt w:val="bullet"/>
      <w:lvlText w:val="•"/>
      <w:lvlJc w:val="left"/>
      <w:pPr>
        <w:ind w:left="5535" w:hanging="205"/>
      </w:pPr>
      <w:rPr>
        <w:rFonts w:hint="default"/>
        <w:lang w:val="en-US" w:eastAsia="en-US" w:bidi="ar-SA"/>
      </w:rPr>
    </w:lvl>
    <w:lvl w:ilvl="4" w:tplc="66A676E0">
      <w:numFmt w:val="bullet"/>
      <w:lvlText w:val="•"/>
      <w:lvlJc w:val="left"/>
      <w:pPr>
        <w:ind w:left="6234" w:hanging="205"/>
      </w:pPr>
      <w:rPr>
        <w:rFonts w:hint="default"/>
        <w:lang w:val="en-US" w:eastAsia="en-US" w:bidi="ar-SA"/>
      </w:rPr>
    </w:lvl>
    <w:lvl w:ilvl="5" w:tplc="E4FC29E8">
      <w:numFmt w:val="bullet"/>
      <w:lvlText w:val="•"/>
      <w:lvlJc w:val="left"/>
      <w:pPr>
        <w:ind w:left="6932" w:hanging="205"/>
      </w:pPr>
      <w:rPr>
        <w:rFonts w:hint="default"/>
        <w:lang w:val="en-US" w:eastAsia="en-US" w:bidi="ar-SA"/>
      </w:rPr>
    </w:lvl>
    <w:lvl w:ilvl="6" w:tplc="12E661DE">
      <w:numFmt w:val="bullet"/>
      <w:lvlText w:val="•"/>
      <w:lvlJc w:val="left"/>
      <w:pPr>
        <w:ind w:left="7631" w:hanging="205"/>
      </w:pPr>
      <w:rPr>
        <w:rFonts w:hint="default"/>
        <w:lang w:val="en-US" w:eastAsia="en-US" w:bidi="ar-SA"/>
      </w:rPr>
    </w:lvl>
    <w:lvl w:ilvl="7" w:tplc="00A4F384">
      <w:numFmt w:val="bullet"/>
      <w:lvlText w:val="•"/>
      <w:lvlJc w:val="left"/>
      <w:pPr>
        <w:ind w:left="8329" w:hanging="205"/>
      </w:pPr>
      <w:rPr>
        <w:rFonts w:hint="default"/>
        <w:lang w:val="en-US" w:eastAsia="en-US" w:bidi="ar-SA"/>
      </w:rPr>
    </w:lvl>
    <w:lvl w:ilvl="8" w:tplc="AF54CA6A">
      <w:numFmt w:val="bullet"/>
      <w:lvlText w:val="•"/>
      <w:lvlJc w:val="left"/>
      <w:pPr>
        <w:ind w:left="9028" w:hanging="205"/>
      </w:pPr>
      <w:rPr>
        <w:rFonts w:hint="default"/>
        <w:lang w:val="en-US" w:eastAsia="en-US" w:bidi="ar-SA"/>
      </w:rPr>
    </w:lvl>
  </w:abstractNum>
  <w:abstractNum w:abstractNumId="9" w15:restartNumberingAfterBreak="0">
    <w:nsid w:val="259041A2"/>
    <w:multiLevelType w:val="multilevel"/>
    <w:tmpl w:val="2E84D30C"/>
    <w:numStyleLink w:val="TableofContents"/>
  </w:abstractNum>
  <w:abstractNum w:abstractNumId="10" w15:restartNumberingAfterBreak="0">
    <w:nsid w:val="3B032CD7"/>
    <w:multiLevelType w:val="hybridMultilevel"/>
    <w:tmpl w:val="E6748512"/>
    <w:lvl w:ilvl="0" w:tplc="91026112">
      <w:start w:val="1"/>
      <w:numFmt w:val="decimal"/>
      <w:lvlText w:val="%1."/>
      <w:lvlJc w:val="left"/>
      <w:pPr>
        <w:ind w:left="601" w:hanging="208"/>
      </w:pPr>
      <w:rPr>
        <w:rFonts w:ascii="Calibri" w:eastAsia="Calibri" w:hAnsi="Calibri" w:cs="Calibri" w:hint="default"/>
        <w:b/>
        <w:bCs/>
        <w:i w:val="0"/>
        <w:iCs w:val="0"/>
        <w:color w:val="005AAA"/>
        <w:spacing w:val="0"/>
        <w:w w:val="107"/>
        <w:sz w:val="20"/>
        <w:szCs w:val="20"/>
        <w:lang w:val="en-US" w:eastAsia="en-US" w:bidi="ar-SA"/>
      </w:rPr>
    </w:lvl>
    <w:lvl w:ilvl="1" w:tplc="5B4CFBBC">
      <w:start w:val="1"/>
      <w:numFmt w:val="decimal"/>
      <w:lvlText w:val="%2."/>
      <w:lvlJc w:val="left"/>
      <w:pPr>
        <w:ind w:left="3433" w:hanging="205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F9ACE3E0">
      <w:numFmt w:val="bullet"/>
      <w:lvlText w:val="•"/>
      <w:lvlJc w:val="left"/>
      <w:pPr>
        <w:ind w:left="4216" w:hanging="205"/>
      </w:pPr>
      <w:rPr>
        <w:rFonts w:hint="default"/>
        <w:lang w:val="en-US" w:eastAsia="en-US" w:bidi="ar-SA"/>
      </w:rPr>
    </w:lvl>
    <w:lvl w:ilvl="3" w:tplc="BF8E36EA">
      <w:numFmt w:val="bullet"/>
      <w:lvlText w:val="•"/>
      <w:lvlJc w:val="left"/>
      <w:pPr>
        <w:ind w:left="4992" w:hanging="205"/>
      </w:pPr>
      <w:rPr>
        <w:rFonts w:hint="default"/>
        <w:lang w:val="en-US" w:eastAsia="en-US" w:bidi="ar-SA"/>
      </w:rPr>
    </w:lvl>
    <w:lvl w:ilvl="4" w:tplc="FA7E4F40">
      <w:numFmt w:val="bullet"/>
      <w:lvlText w:val="•"/>
      <w:lvlJc w:val="left"/>
      <w:pPr>
        <w:ind w:left="5768" w:hanging="205"/>
      </w:pPr>
      <w:rPr>
        <w:rFonts w:hint="default"/>
        <w:lang w:val="en-US" w:eastAsia="en-US" w:bidi="ar-SA"/>
      </w:rPr>
    </w:lvl>
    <w:lvl w:ilvl="5" w:tplc="C6041FCE">
      <w:numFmt w:val="bullet"/>
      <w:lvlText w:val="•"/>
      <w:lvlJc w:val="left"/>
      <w:pPr>
        <w:ind w:left="6544" w:hanging="205"/>
      </w:pPr>
      <w:rPr>
        <w:rFonts w:hint="default"/>
        <w:lang w:val="en-US" w:eastAsia="en-US" w:bidi="ar-SA"/>
      </w:rPr>
    </w:lvl>
    <w:lvl w:ilvl="6" w:tplc="A100EAE0">
      <w:numFmt w:val="bullet"/>
      <w:lvlText w:val="•"/>
      <w:lvlJc w:val="left"/>
      <w:pPr>
        <w:ind w:left="7320" w:hanging="205"/>
      </w:pPr>
      <w:rPr>
        <w:rFonts w:hint="default"/>
        <w:lang w:val="en-US" w:eastAsia="en-US" w:bidi="ar-SA"/>
      </w:rPr>
    </w:lvl>
    <w:lvl w:ilvl="7" w:tplc="576426CA">
      <w:numFmt w:val="bullet"/>
      <w:lvlText w:val="•"/>
      <w:lvlJc w:val="left"/>
      <w:pPr>
        <w:ind w:left="8097" w:hanging="205"/>
      </w:pPr>
      <w:rPr>
        <w:rFonts w:hint="default"/>
        <w:lang w:val="en-US" w:eastAsia="en-US" w:bidi="ar-SA"/>
      </w:rPr>
    </w:lvl>
    <w:lvl w:ilvl="8" w:tplc="7B32A168">
      <w:numFmt w:val="bullet"/>
      <w:lvlText w:val="•"/>
      <w:lvlJc w:val="left"/>
      <w:pPr>
        <w:ind w:left="8873" w:hanging="205"/>
      </w:pPr>
      <w:rPr>
        <w:rFonts w:hint="default"/>
        <w:lang w:val="en-US" w:eastAsia="en-US" w:bidi="ar-SA"/>
      </w:rPr>
    </w:lvl>
  </w:abstractNum>
  <w:abstractNum w:abstractNumId="11" w15:restartNumberingAfterBreak="0">
    <w:nsid w:val="3D203025"/>
    <w:multiLevelType w:val="hybridMultilevel"/>
    <w:tmpl w:val="90A2084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71F70"/>
    <w:multiLevelType w:val="multilevel"/>
    <w:tmpl w:val="2E84D30C"/>
    <w:styleLink w:val="TableofContents"/>
    <w:lvl w:ilvl="0">
      <w:start w:val="1"/>
      <w:numFmt w:val="none"/>
      <w:lvlText w:val=""/>
      <w:lvlJc w:val="left"/>
      <w:pPr>
        <w:tabs>
          <w:tab w:val="num" w:pos="295"/>
        </w:tabs>
        <w:ind w:left="295" w:hanging="295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none"/>
      <w:lvlText w:val=""/>
      <w:lvlJc w:val="left"/>
      <w:pPr>
        <w:tabs>
          <w:tab w:val="num" w:pos="590"/>
        </w:tabs>
        <w:ind w:left="590" w:hanging="295"/>
      </w:pPr>
      <w:rPr>
        <w:rFonts w:hint="default"/>
      </w:rPr>
    </w:lvl>
    <w:lvl w:ilvl="2">
      <w:start w:val="1"/>
      <w:numFmt w:val="none"/>
      <w:pStyle w:val="Innehll3"/>
      <w:lvlText w:val=""/>
      <w:lvlJc w:val="right"/>
      <w:pPr>
        <w:tabs>
          <w:tab w:val="num" w:pos="885"/>
        </w:tabs>
        <w:ind w:left="885" w:hanging="295"/>
      </w:pPr>
      <w:rPr>
        <w:rFonts w:hint="default"/>
      </w:rPr>
    </w:lvl>
    <w:lvl w:ilvl="3">
      <w:start w:val="1"/>
      <w:numFmt w:val="none"/>
      <w:pStyle w:val="Innehll4"/>
      <w:lvlText w:val=""/>
      <w:lvlJc w:val="left"/>
      <w:pPr>
        <w:tabs>
          <w:tab w:val="num" w:pos="1179"/>
        </w:tabs>
        <w:ind w:left="1179" w:hanging="2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EB7D00"/>
    <w:multiLevelType w:val="hybridMultilevel"/>
    <w:tmpl w:val="7FF661FA"/>
    <w:lvl w:ilvl="0" w:tplc="0CF8074E">
      <w:numFmt w:val="bullet"/>
      <w:lvlText w:val="-"/>
      <w:lvlJc w:val="left"/>
      <w:pPr>
        <w:ind w:left="2345" w:hanging="360"/>
      </w:pPr>
      <w:rPr>
        <w:rFonts w:ascii="Aptos" w:eastAsia="Times New Roman" w:hAnsi="Aptos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66FB7D04"/>
    <w:multiLevelType w:val="hybridMultilevel"/>
    <w:tmpl w:val="30F24174"/>
    <w:lvl w:ilvl="0" w:tplc="9416772A">
      <w:start w:val="1"/>
      <w:numFmt w:val="bullet"/>
      <w:pStyle w:val="Ingetavstn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3505C5"/>
    <w:multiLevelType w:val="singleLevel"/>
    <w:tmpl w:val="74348426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6" w15:restartNumberingAfterBreak="0">
    <w:nsid w:val="71256675"/>
    <w:multiLevelType w:val="hybridMultilevel"/>
    <w:tmpl w:val="B70860B6"/>
    <w:lvl w:ilvl="0" w:tplc="AE707C64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E747A"/>
    <w:multiLevelType w:val="multilevel"/>
    <w:tmpl w:val="15C8098E"/>
    <w:lvl w:ilvl="0">
      <w:start w:val="1"/>
      <w:numFmt w:val="decimal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Rubrik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5FE747B"/>
    <w:multiLevelType w:val="singleLevel"/>
    <w:tmpl w:val="86B41872"/>
    <w:lvl w:ilvl="0">
      <w:start w:val="1"/>
      <w:numFmt w:val="decimal"/>
      <w:pStyle w:val="AgendaTekst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148801">
    <w:abstractNumId w:val="15"/>
  </w:num>
  <w:num w:numId="2" w16cid:durableId="1287005159">
    <w:abstractNumId w:val="15"/>
  </w:num>
  <w:num w:numId="3" w16cid:durableId="2029795322">
    <w:abstractNumId w:val="17"/>
  </w:num>
  <w:num w:numId="4" w16cid:durableId="451292257">
    <w:abstractNumId w:val="17"/>
  </w:num>
  <w:num w:numId="5" w16cid:durableId="517239511">
    <w:abstractNumId w:val="17"/>
  </w:num>
  <w:num w:numId="6" w16cid:durableId="711419913">
    <w:abstractNumId w:val="17"/>
  </w:num>
  <w:num w:numId="7" w16cid:durableId="1675064476">
    <w:abstractNumId w:val="17"/>
  </w:num>
  <w:num w:numId="8" w16cid:durableId="706492647">
    <w:abstractNumId w:val="17"/>
  </w:num>
  <w:num w:numId="9" w16cid:durableId="652755000">
    <w:abstractNumId w:val="18"/>
  </w:num>
  <w:num w:numId="10" w16cid:durableId="1498496763">
    <w:abstractNumId w:val="17"/>
  </w:num>
  <w:num w:numId="11" w16cid:durableId="1655836484">
    <w:abstractNumId w:val="17"/>
  </w:num>
  <w:num w:numId="12" w16cid:durableId="1614677211">
    <w:abstractNumId w:val="17"/>
  </w:num>
  <w:num w:numId="13" w16cid:durableId="1818954097">
    <w:abstractNumId w:val="6"/>
  </w:num>
  <w:num w:numId="14" w16cid:durableId="1191454908">
    <w:abstractNumId w:val="15"/>
  </w:num>
  <w:num w:numId="15" w16cid:durableId="1429041025">
    <w:abstractNumId w:val="10"/>
  </w:num>
  <w:num w:numId="16" w16cid:durableId="844133222">
    <w:abstractNumId w:val="16"/>
  </w:num>
  <w:num w:numId="17" w16cid:durableId="883906151">
    <w:abstractNumId w:val="5"/>
  </w:num>
  <w:num w:numId="18" w16cid:durableId="254441990">
    <w:abstractNumId w:val="8"/>
  </w:num>
  <w:num w:numId="19" w16cid:durableId="1779984197">
    <w:abstractNumId w:val="16"/>
    <w:lvlOverride w:ilvl="0">
      <w:startOverride w:val="1"/>
    </w:lvlOverride>
  </w:num>
  <w:num w:numId="20" w16cid:durableId="1472557619">
    <w:abstractNumId w:val="17"/>
  </w:num>
  <w:num w:numId="21" w16cid:durableId="1039823780">
    <w:abstractNumId w:val="18"/>
  </w:num>
  <w:num w:numId="22" w16cid:durableId="1029332316">
    <w:abstractNumId w:val="7"/>
  </w:num>
  <w:num w:numId="23" w16cid:durableId="1498034296">
    <w:abstractNumId w:val="7"/>
  </w:num>
  <w:num w:numId="24" w16cid:durableId="733701091">
    <w:abstractNumId w:val="17"/>
  </w:num>
  <w:num w:numId="25" w16cid:durableId="1357779798">
    <w:abstractNumId w:val="6"/>
  </w:num>
  <w:num w:numId="26" w16cid:durableId="1810316761">
    <w:abstractNumId w:val="2"/>
  </w:num>
  <w:num w:numId="27" w16cid:durableId="1962493265">
    <w:abstractNumId w:val="4"/>
  </w:num>
  <w:num w:numId="28" w16cid:durableId="2062292350">
    <w:abstractNumId w:val="1"/>
  </w:num>
  <w:num w:numId="29" w16cid:durableId="542015417">
    <w:abstractNumId w:val="0"/>
  </w:num>
  <w:num w:numId="30" w16cid:durableId="52041971">
    <w:abstractNumId w:val="3"/>
  </w:num>
  <w:num w:numId="31" w16cid:durableId="1737430589">
    <w:abstractNumId w:val="14"/>
  </w:num>
  <w:num w:numId="32" w16cid:durableId="1221213415">
    <w:abstractNumId w:val="15"/>
  </w:num>
  <w:num w:numId="33" w16cid:durableId="824778101">
    <w:abstractNumId w:val="12"/>
  </w:num>
  <w:num w:numId="34" w16cid:durableId="1510020698">
    <w:abstractNumId w:val="9"/>
  </w:num>
  <w:num w:numId="35" w16cid:durableId="580719452">
    <w:abstractNumId w:val="9"/>
  </w:num>
  <w:num w:numId="36" w16cid:durableId="482157918">
    <w:abstractNumId w:val="11"/>
  </w:num>
  <w:num w:numId="37" w16cid:durableId="1004430090">
    <w:abstractNumId w:val="7"/>
    <w:lvlOverride w:ilvl="0">
      <w:lvl w:ilvl="0">
        <w:start w:val="1"/>
        <w:numFmt w:val="decimal"/>
        <w:pStyle w:val="Rubrik1"/>
        <w:lvlText w:val="%1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isLgl/>
        <w:lvlText w:val="%1.%2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80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2520"/>
        </w:pPr>
        <w:rPr>
          <w:rFonts w:hint="default"/>
        </w:rPr>
      </w:lvl>
    </w:lvlOverride>
  </w:num>
  <w:num w:numId="38" w16cid:durableId="214708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E4OFields" w:val="&lt;K&gt;_provider&lt;/K&gt;&lt;V&gt;Documents4Office.Provider.OpenXML&lt;/V&gt;&lt;K&gt;_provider.version&lt;/K&gt;&lt;V&gt;3.5.6744.27415&lt;/V&gt;&lt;K&gt;projectnumber&lt;/K&gt;&lt;V&gt;&lt;/V&gt;&lt;K&gt;customername&lt;/K&gt;&lt;V&gt;&lt;/V&gt;&lt;K&gt;_papertypefirst&lt;/K&gt;&lt;V&gt;&lt;/V&gt;&lt;K&gt;location&lt;/K&gt;&lt;V&gt;Rijswijk&lt;/V&gt;&lt;K&gt;location.internet&lt;/K&gt;&lt;V&gt;www.kiwa.com&lt;/V&gt;&lt;K&gt;location.address&lt;/K&gt;&lt;V&gt;Sir Winston Churchilllaan 273_x000d__x000a_Postbus 70_x000d__x000a_2280 AB  RIJSWIJK &lt;/V&gt;&lt;K&gt;location.locationcode&lt;/K&gt;&lt;V&gt;Rijswijk NV&lt;/V&gt;&lt;K&gt;location.phone&lt;/K&gt;&lt;V&gt;088 998 44 00&lt;/V&gt;&lt;K&gt;location.email&lt;/K&gt;&lt;V&gt;info@kiwa.nl&lt;/V&gt;&lt;K&gt;location.fax&lt;/K&gt;&lt;V&gt;088 998 44 20&lt;/V&gt;&lt;K&gt;location.deliveryaddress&lt;/K&gt;&lt;V&gt;Treubstraat 8_x000d__x000a_2288 EJ  Rijswijk_x000d__x000a_(Expeditie)&lt;/V&gt;&lt;K&gt;location.locationname&lt;/K&gt;&lt;V&gt;Rijswijk&lt;/V&gt;&lt;K&gt;project&lt;/K&gt;&lt;V&gt;&lt;/V&gt;&lt;K&gt;project.projectid&lt;/K&gt;&lt;V&gt;&lt;/V&gt;&lt;K&gt;project.projectnumber&lt;/K&gt;&lt;V&gt;&lt;/V&gt;&lt;K&gt;project.projectname&lt;/K&gt;&lt;V&gt;&lt;/V&gt;&lt;K&gt;_config&lt;/K&gt;&lt;V&gt;Everything4Office3&lt;/V&gt;&lt;K&gt;attendee&lt;/K&gt;&lt;V&gt;&lt;/V&gt;&lt;K&gt;attendee.label&lt;/K&gt;&lt;V&gt;_x000d__x000a_&lt;/V&gt;&lt;K&gt;addressee&lt;/K&gt;&lt;V&gt;&lt;/V&gt;&lt;K&gt;addressee.writingstyle&lt;/K&gt;&lt;V&gt;Formal&lt;/V&gt;&lt;K&gt;addressee.fax&lt;/K&gt;&lt;V&gt;&lt;/V&gt;&lt;K&gt;addressee.fax.number&lt;/K&gt;&lt;V&gt;&lt;/V&gt;&lt;K&gt;addressee.faxnumber&lt;/K&gt;&lt;V&gt;&lt;/V&gt;&lt;K&gt;addressee.faxnumber.number&lt;/K&gt;&lt;V&gt;&lt;/V&gt;&lt;K&gt;addressee.salutation&lt;/K&gt;&lt;V&gt;Geachte dames en heren,&lt;/V&gt;&lt;K&gt;addressee.attendee&lt;/K&gt;&lt;V&gt;&lt;/V&gt;&lt;K&gt;addressee.attendee.label&lt;/K&gt;&lt;V&gt;_x000d__x000a_&lt;/V&gt;&lt;K&gt;addressee.formattedattendee&lt;/K&gt;&lt;V&gt;&lt;/V&gt;&lt;K&gt;addressee.contactperson&lt;/K&gt;&lt;V&gt;&lt;/V&gt;&lt;K&gt;addressee.contactperson.specialattendee&lt;/K&gt;&lt;V&gt;&lt;/V&gt;&lt;K&gt;addressee.contactperson.department&lt;/K&gt;&lt;V&gt;&lt;/V&gt;&lt;K&gt;addressee.contactperson.specialsalutation&lt;/K&gt;&lt;V&gt;&lt;/V&gt;&lt;K&gt;addressee.contactperson.remarks&lt;/K&gt;&lt;V&gt;&lt;/V&gt;&lt;K&gt;addressee.contactperson.directemail&lt;/K&gt;&lt;V&gt;&lt;/V&gt;&lt;K&gt;addressee.contactperson.directemail.domain&lt;/K&gt;&lt;V&gt;&lt;/V&gt;&lt;K&gt;addressee.contactperson.directemail.domain.subleveldomain&lt;/K&gt;&lt;V&gt;&lt;/V&gt;&lt;K&gt;addressee.contactperson.directemail.domain.topleveldomain&lt;/K&gt;&lt;V&gt;&lt;/V&gt;&lt;K&gt;addressee.contactperson.directemail.address&lt;/K&gt;&lt;V&gt;&lt;/V&gt;&lt;K&gt;addressee.contactperson.directemail.mailbox&lt;/K&gt;&lt;V&gt;&lt;/V&gt;&lt;K&gt;addressee.contactperson.function&lt;/K&gt;&lt;V&gt;&lt;/V&gt;&lt;K&gt;addressee.contactperson.directfax&lt;/K&gt;&lt;V&gt;&lt;/V&gt;&lt;K&gt;addressee.contactperson.directfax.number&lt;/K&gt;&lt;V&gt;&lt;/V&gt;&lt;K&gt;addressee.contactperson.directphone&lt;/K&gt;&lt;V&gt;&lt;/V&gt;&lt;K&gt;addressee.contactperson.directphone.number&lt;/K&gt;&lt;V&gt;&lt;/V&gt;&lt;K&gt;addressee.department&lt;/K&gt;&lt;V&gt;&lt;/V&gt;&lt;K&gt;addressee.email&lt;/K&gt;&lt;V&gt;&lt;/V&gt;&lt;K&gt;addressee.email.domain&lt;/K&gt;&lt;V&gt;&lt;/V&gt;&lt;K&gt;addressee.email.domain.subleveldomain&lt;/K&gt;&lt;V&gt;&lt;/V&gt;&lt;K&gt;addressee.email.domain.topleveldomain&lt;/K&gt;&lt;V&gt;&lt;/V&gt;&lt;K&gt;addressee.email.address&lt;/K&gt;&lt;V&gt;&lt;/V&gt;&lt;K&gt;addressee.email.mailbox&lt;/K&gt;&lt;V&gt;&lt;/V&gt;&lt;K&gt;addressee.searchtext&lt;/K&gt;&lt;V&gt;&lt;/V&gt;&lt;K&gt;addressee.defaultfaxorder&lt;/K&gt;&lt;V&gt;directfax&lt;/V&gt;&lt;K&gt;addressee.organisation&lt;/K&gt;&lt;V&gt;&lt;/V&gt;&lt;K&gt;addressee.organisation.specialsalutation&lt;/K&gt;&lt;V&gt;&lt;/V&gt;&lt;K&gt;addressee.organisation.generalweb&lt;/K&gt;&lt;V&gt;&lt;/V&gt;&lt;K&gt;addressee.organisation.generalweb.url&lt;/K&gt;&lt;V&gt;&lt;/V&gt;&lt;K&gt;addressee.organisation.generalweb.subdomain&lt;/K&gt;&lt;V&gt;&lt;/V&gt;&lt;K&gt;addressee.organisation.generalweb.domain&lt;/K&gt;&lt;V&gt;&lt;/V&gt;&lt;K&gt;addressee.organisation.generalweb.domain.subleveldomain&lt;/K&gt;&lt;V&gt;&lt;/V&gt;&lt;K&gt;addressee.organisation.generalweb.domain.topleveldomain&lt;/K&gt;&lt;V&gt;&lt;/V&gt;&lt;K&gt;addressee.organisation.organisationname&lt;/K&gt;&lt;V&gt;&lt;/V&gt;&lt;K&gt;addressee.organisation.organisationid&lt;/K&gt;&lt;V&gt;&lt;/V&gt;&lt;K&gt;addressee.organisation.remarks&lt;/K&gt;&lt;V&gt;&lt;/V&gt;&lt;K&gt;addressee.organisation.extraaddresses&lt;/K&gt;&lt;V&gt;&lt;/V&gt;&lt;K&gt;addressee.organisation.billingaddress&lt;/K&gt;&lt;V&gt;&lt;/V&gt;&lt;K&gt;addressee.organisation.billingaddress.city&lt;/K&gt;&lt;V&gt;&lt;/V&gt;&lt;K&gt;addressee.organisation.billingaddress.address&lt;/K&gt;&lt;V&gt;&lt;/V&gt;&lt;K&gt;addressee.organisation.billingaddress.zipcode&lt;/K&gt;&lt;V&gt;&lt;/V&gt;&lt;K&gt;addressee.organisation.billingaddress.stateorprovince&lt;/K&gt;&lt;V&gt;&lt;/V&gt;&lt;K&gt;addressee.organisation.billingaddress.formattedaddresswithcountry&lt;/K&gt;&lt;V&gt;&lt;/V&gt;&lt;K&gt;addressee.organisation.billingaddress.country&lt;/K&gt;&lt;V&gt;&lt;/V&gt;&lt;K&gt;addressee.organisation.billingaddress.country.countrynameinenglish&lt;/K&gt;&lt;V&gt;&lt;/V&gt;&lt;K&gt;addressee.organisation.billingaddress.country.countrynameindoclanguage&lt;/K&gt;&lt;V&gt;&lt;/V&gt;&lt;K&gt;addressee.organisation.billingaddress.country.countrynameinuserlanguage&lt;/K&gt;&lt;V&gt;&lt;/V&gt;&lt;K&gt;addressee.organisation.billingaddress.country.countryid&lt;/K&gt;&lt;V&gt;&lt;/V&gt;&lt;K&gt;addressee.organisation.billingaddress.country.countrynameinnativelanguages&lt;/K&gt;&lt;V&gt;&lt;/V&gt;&lt;K&gt;addressee.organisation.billingaddress.translatedaddress&lt;/K&gt;&lt;V&gt;&lt;/V&gt;&lt;K&gt;addressee.organisation.billingaddress.formattedaddress&lt;/K&gt;&lt;V&gt;&lt;/V&gt;&lt;K&gt;addressee.organisation.specialattendee&lt;/K&gt;&lt;V&gt;&lt;/V&gt;&lt;K&gt;addressee.organisation.visitingaddress&lt;/K&gt;&lt;V&gt;&lt;/V&gt;&lt;K&gt;addressee.organisation.visitingaddress.city&lt;/K&gt;&lt;V&gt;&lt;/V&gt;&lt;K&gt;addressee.organisation.visitingaddress.address&lt;/K&gt;&lt;V&gt;&lt;/V&gt;&lt;K&gt;addressee.organisation.visitingaddress.zipcode&lt;/K&gt;&lt;V&gt;&lt;/V&gt;&lt;K&gt;addressee.organisation.visitingaddress.stateorprovince&lt;/K&gt;&lt;V&gt;&lt;/V&gt;&lt;K&gt;addressee.organisation.visitingaddress.formattedaddresswithcountry&lt;/K&gt;&lt;V&gt;&lt;/V&gt;&lt;K&gt;addressee.organisation.visitingaddress.country&lt;/K&gt;&lt;V&gt;&lt;/V&gt;&lt;K&gt;addressee.organisation.visitingaddress.country.countrynameinenglish&lt;/K&gt;&lt;V&gt;&lt;/V&gt;&lt;K&gt;addressee.organisation.visitingaddress.country.countrynameindoclanguage&lt;/K&gt;&lt;V&gt;&lt;/V&gt;&lt;K&gt;addressee.organisation.visitingaddress.country.countrynameinuserlanguage&lt;/K&gt;&lt;V&gt;&lt;/V&gt;&lt;K&gt;addressee.organisation.visitingaddress.country.countryid&lt;/K&gt;&lt;V&gt;&lt;/V&gt;&lt;K&gt;addressee.organisation.visitingaddress.country.countrynameinnativelanguages&lt;/K&gt;&lt;V&gt;&lt;/V&gt;&lt;K&gt;addressee.organisation.visitingaddress.translatedaddress&lt;/K&gt;&lt;V&gt;&lt;/V&gt;&lt;K&gt;addressee.organisation.visitingaddress.formattedaddress&lt;/K&gt;&lt;V&gt;&lt;/V&gt;&lt;K&gt;addressee.organisation.generalemail&lt;/K&gt;&lt;V&gt;&lt;/V&gt;&lt;K&gt;addressee.organisation.generalemail.domain&lt;/K&gt;&lt;V&gt;&lt;/V&gt;&lt;K&gt;addressee.organisation.generalemail.domain.subleveldomain&lt;/K&gt;&lt;V&gt;&lt;/V&gt;&lt;K&gt;addressee.organisation.generalemail.domain.topleveldomain&lt;/K&gt;&lt;V&gt;&lt;/V&gt;&lt;K&gt;addressee.organisation.generalemail.address&lt;/K&gt;&lt;V&gt;&lt;/V&gt;&lt;K&gt;addressee.organisation.generalemail.mailbox&lt;/K&gt;&lt;V&gt;&lt;/V&gt;&lt;K&gt;addressee.organisation.deliveryaddress&lt;/K&gt;&lt;V&gt;&lt;/V&gt;&lt;K&gt;addressee.organisation.deliveryaddress.city&lt;/K&gt;&lt;V&gt;&lt;/V&gt;&lt;K&gt;addressee.organisation.deliveryaddress.address&lt;/K&gt;&lt;V&gt;&lt;/V&gt;&lt;K&gt;addressee.organisation.deliveryaddress.zipcode&lt;/K&gt;&lt;V&gt;&lt;/V&gt;&lt;K&gt;addressee.organisation.deliveryaddress.stateorprovince&lt;/K&gt;&lt;V&gt;&lt;/V&gt;&lt;K&gt;addressee.organisation.deliveryaddress.formattedaddresswithcountry&lt;/K&gt;&lt;V&gt;&lt;/V&gt;&lt;K&gt;addressee.organisation.deliveryaddress.country&lt;/K&gt;&lt;V&gt;&lt;/V&gt;&lt;K&gt;addressee.organisation.deliveryaddress.country.countrynameinenglish&lt;/K&gt;&lt;V&gt;&lt;/V&gt;&lt;K&gt;addressee.organisation.deliveryaddress.country.countrynameindoclanguage&lt;/K&gt;&lt;V&gt;&lt;/V&gt;&lt;K&gt;addressee.organisation.deliveryaddress.country.countrynameinuserlanguage&lt;/K&gt;&lt;V&gt;&lt;/V&gt;&lt;K&gt;addressee.organisation.deliveryaddress.country.countryid&lt;/K&gt;&lt;V&gt;&lt;/V&gt;&lt;K&gt;addressee.organisation.deliveryaddress.country.countrynameinnativelanguages&lt;/K&gt;&lt;V&gt;&lt;/V&gt;&lt;K&gt;addressee.organisation.deliveryaddress.translatedaddress&lt;/K&gt;&lt;V&gt;&lt;/V&gt;&lt;K&gt;addressee.organisation.deliveryaddress.formattedaddress&lt;/K&gt;&lt;V&gt;&lt;/V&gt;&lt;K&gt;addressee.organisation.generalfax&lt;/K&gt;&lt;V&gt;&lt;/V&gt;&lt;K&gt;addressee.organisation.generalfax.number&lt;/K&gt;&lt;V&gt;&lt;/V&gt;&lt;K&gt;addressee.organisation.generalphone&lt;/K&gt;&lt;V&gt;&lt;/V&gt;&lt;K&gt;addressee.organisation.generalphone.number&lt;/K&gt;&lt;V&gt;&lt;/V&gt;&lt;K&gt;addressee.organisation.postaladdress&lt;/K&gt;&lt;V&gt;&lt;/V&gt;&lt;K&gt;addressee.organisation.postaladdress.city&lt;/K&gt;&lt;V&gt;&lt;/V&gt;&lt;K&gt;addressee.organisation.postaladdress.address&lt;/K&gt;&lt;V&gt;&lt;/V&gt;&lt;K&gt;addressee.organisation.postaladdress.zipcode&lt;/K&gt;&lt;V&gt;&lt;/V&gt;&lt;K&gt;addressee.organisation.postaladdress.stateorprovince&lt;/K&gt;&lt;V&gt;&lt;/V&gt;&lt;K&gt;addressee.organisation.postaladdress.formattedaddresswithcountry&lt;/K&gt;&lt;V&gt;&lt;/V&gt;&lt;K&gt;addressee.organisation.postaladdress.country&lt;/K&gt;&lt;V&gt;&lt;/V&gt;&lt;K&gt;addressee.organisation.postaladdress.country.countrynameinenglish&lt;/K&gt;&lt;V&gt;&lt;/V&gt;&lt;K&gt;addressee.organisation.postaladdress.country.countrynameindoclanguage&lt;/K&gt;&lt;V&gt;&lt;/V&gt;&lt;K&gt;addressee.organisation.postaladdress.country.countrynameinuserlanguage&lt;/K&gt;&lt;V&gt;&lt;/V&gt;&lt;K&gt;addressee.organisation.postaladdress.country.countryid&lt;/K&gt;&lt;V&gt;&lt;/V&gt;&lt;K&gt;addressee.organisation.postaladdress.country.countrynameinnativelanguages&lt;/K&gt;&lt;V&gt;&lt;/V&gt;&lt;K&gt;addressee.organisation.postaladdress.translatedaddress&lt;/K&gt;&lt;V&gt;&lt;/V&gt;&lt;K&gt;addressee.organisation.postaladdress.formattedaddress&lt;/K&gt;&lt;V&gt;&lt;/V&gt;&lt;K&gt;addressee.defaultaddressorder&lt;/K&gt;&lt;V&gt;postaladdress;visitingaddress&lt;/V&gt;&lt;K&gt;addressee.person&lt;/K&gt;&lt;V&gt;&lt;/V&gt;&lt;K&gt;addressee.person.privateaddress&lt;/K&gt;&lt;V&gt;&lt;/V&gt;&lt;K&gt;addressee.person.privateaddress.city&lt;/K&gt;&lt;V&gt;&lt;/V&gt;&lt;K&gt;addressee.person.privateaddress.address&lt;/K&gt;&lt;V&gt;&lt;/V&gt;&lt;K&gt;addressee.person.privateaddress.zipcode&lt;/K&gt;&lt;V&gt;&lt;/V&gt;&lt;K&gt;addressee.person.privateaddress.stateorprovince&lt;/K&gt;&lt;V&gt;&lt;/V&gt;&lt;K&gt;addressee.person.privateaddress.formattedaddresswithcountry&lt;/K&gt;&lt;V&gt;&lt;/V&gt;&lt;K&gt;addressee.person.privateaddress.country&lt;/K&gt;&lt;V&gt;&lt;/V&gt;&lt;K&gt;addressee.person.privateaddress.country.countrynameinenglish&lt;/K&gt;&lt;V&gt;&lt;/V&gt;&lt;K&gt;addressee.person.privateaddress.country.countrynameindoclanguage&lt;/K&gt;&lt;V&gt;&lt;/V&gt;&lt;K&gt;addressee.person.privateaddress.country.countrynameinuserlanguage&lt;/K&gt;&lt;V&gt;&lt;/V&gt;&lt;K&gt;addressee.person.privateaddress.country.countryid&lt;/K&gt;&lt;V&gt;&lt;/V&gt;&lt;K&gt;addressee.person.privateaddress.country.countrynameinnativelanguages&lt;/K&gt;&lt;V&gt;&lt;/V&gt;&lt;K&gt;addressee.person.privateaddress.translatedaddress&lt;/K&gt;&lt;V&gt;&lt;/V&gt;&lt;K&gt;addressee.person.privateaddress.formattedaddress&lt;/K&gt;&lt;V&gt;&lt;/V&gt;&lt;K&gt;addressee.person.mobilephone&lt;/K&gt;&lt;V&gt;&lt;/V&gt;&lt;K&gt;addressee.person.mobilephone.number&lt;/K&gt;&lt;V&gt;&lt;/V&gt;&lt;K&gt;addressee.person.suffix&lt;/K&gt;&lt;V&gt;&lt;/V&gt;&lt;K&gt;addressee.person.privatewebsite&lt;/K&gt;&lt;V&gt;&lt;/V&gt;&lt;K&gt;addressee.person.privatewebsite.url&lt;/K&gt;&lt;V&gt;&lt;/V&gt;&lt;K&gt;addressee.person.privatewebsite.subdomain&lt;/K&gt;&lt;V&gt;&lt;/V&gt;&lt;K&gt;addressee.person.privatewebsite.domain&lt;/K&gt;&lt;V&gt;&lt;/V&gt;&lt;K&gt;addressee.person.privatewebsite.domain.subleveldomain&lt;/K&gt;&lt;V&gt;&lt;/V&gt;&lt;K&gt;addressee.person.privatewebsite.domain.topleveldomain&lt;/K&gt;&lt;V&gt;&lt;/V&gt;&lt;K&gt;addressee.person.attendee&lt;/K&gt;&lt;V&gt;&lt;/V&gt;&lt;K&gt;addressee.person.title&lt;/K&gt;&lt;V&gt;&lt;/V&gt;&lt;K&gt;addressee.person.middlename&lt;/K&gt;&lt;V&gt;&lt;/V&gt;&lt;K&gt;addressee.person.specialappelation&lt;/K&gt;&lt;V&gt;&lt;/V&gt;&lt;K&gt;addressee.person.lastname&lt;/K&gt;&lt;V&gt;&lt;/V&gt;&lt;K&gt;addressee.person.maidenname&lt;/K&gt;&lt;V&gt;&lt;/V&gt;&lt;K&gt;addressee.person.datasource&lt;/K&gt;&lt;V&gt;&lt;/V&gt;&lt;K&gt;addressee.person.salutation&lt;/K&gt;&lt;V&gt;Geachte dames en heren,&lt;/V&gt;&lt;K&gt;addressee.person.specialattendee&lt;/K&gt;&lt;V&gt;&lt;/V&gt;&lt;K&gt;addressee.person.firstname&lt;/K&gt;&lt;V&gt;&lt;/V&gt;&lt;K&gt;addressee.person.gender&lt;/K&gt;&lt;V&gt;Unknown&lt;/V&gt;&lt;K&gt;addressee.person.formalname&lt;/K&gt;&lt;V&gt;&lt;/V&gt;&lt;K&gt;addressee.person.appelation&lt;/K&gt;&lt;V&gt;&lt;/V&gt;&lt;K&gt;addressee.person.remarks&lt;/K&gt;&lt;V&gt;&lt;/V&gt;&lt;K&gt;addressee.person.extraaddresses&lt;/K&gt;&lt;V&gt;&lt;/V&gt;&lt;K&gt;addressee.person.privatephone&lt;/K&gt;&lt;V&gt;&lt;/V&gt;&lt;K&gt;addressee.person.privatephone.number&lt;/K&gt;&lt;V&gt;&lt;/V&gt;&lt;K&gt;addressee.person.informalname&lt;/K&gt;&lt;V&gt;&lt;/V&gt;&lt;K&gt;addressee.person.personid&lt;/K&gt;&lt;V&gt;&lt;/V&gt;&lt;K&gt;addressee.person.writingstyle&lt;/K&gt;&lt;V&gt;Formal&lt;/V&gt;&lt;K&gt;addressee.person.privateemail&lt;/K&gt;&lt;V&gt;&lt;/V&gt;&lt;K&gt;addressee.person.privateemail.domain&lt;/K&gt;&lt;V&gt;&lt;/V&gt;&lt;K&gt;addressee.person.privateemail.domain.subleveldomain&lt;/K&gt;&lt;V&gt;&lt;/V&gt;&lt;K&gt;addressee.person.privateemail.domain.topleveldomain&lt;/K&gt;&lt;V&gt;&lt;/V&gt;&lt;K&gt;addressee.person.privateemail.address&lt;/K&gt;&lt;V&gt;&lt;/V&gt;&lt;K&gt;addressee.person.privateemail.mailbox&lt;/K&gt;&lt;V&gt;&lt;/V&gt;&lt;K&gt;addressee.person.privatefax&lt;/K&gt;&lt;V&gt;&lt;/V&gt;&lt;K&gt;addressee.person.privatefax.number&lt;/K&gt;&lt;V&gt;&lt;/V&gt;&lt;K&gt;addressee.person.initials&lt;/K&gt;&lt;V&gt;&lt;/V&gt;&lt;K&gt;addressee.person.specialsalutation&lt;/K&gt;&lt;V&gt;&lt;/V&gt;&lt;K&gt;addressee.address&lt;/K&gt;&lt;V&gt;&lt;/V&gt;&lt;K&gt;addressee.address.city&lt;/K&gt;&lt;V&gt;&lt;/V&gt;&lt;K&gt;addressee.address.address&lt;/K&gt;&lt;V&gt;&lt;/V&gt;&lt;K&gt;addressee.address.zipcode&lt;/K&gt;&lt;V&gt;&lt;/V&gt;&lt;K&gt;addressee.address.stateorprovince&lt;/K&gt;&lt;V&gt;&lt;/V&gt;&lt;K&gt;addressee.address.formattedaddresswithcountry&lt;/K&gt;&lt;V&gt;&lt;/V&gt;&lt;K&gt;addressee.address.country&lt;/K&gt;&lt;V&gt;&lt;/V&gt;&lt;K&gt;addressee.address.country.countrynameinenglish&lt;/K&gt;&lt;V&gt;&lt;/V&gt;&lt;K&gt;addressee.address.country.countrynameindoclanguage&lt;/K&gt;&lt;V&gt;&lt;/V&gt;&lt;K&gt;addressee.address.country.countrynameinuserlanguage&lt;/K&gt;&lt;V&gt;&lt;/V&gt;&lt;K&gt;addressee.address.country.countryid&lt;/K&gt;&lt;V&gt;&lt;/V&gt;&lt;K&gt;addressee.address.country.countrynameinnativelanguages&lt;/K&gt;&lt;V&gt;&lt;/V&gt;&lt;K&gt;addressee.address.translatedaddress&lt;/K&gt;&lt;V&gt;&lt;/V&gt;&lt;K&gt;addressee.address.formattedaddress&lt;/K&gt;&lt;V&gt;&lt;/V&gt;&lt;K&gt;addressee.defaultemailorder&lt;/K&gt;&lt;V&gt;directemail&lt;/V&gt;&lt;K&gt;addressee.defaultphoneorder&lt;/K&gt;&lt;V&gt;directphone;mobilephone&lt;/V&gt;&lt;K&gt;addressee.phone&lt;/K&gt;&lt;V&gt;&lt;/V&gt;&lt;K&gt;addressee.phone.number&lt;/K&gt;&lt;V&gt;&lt;/V&gt;&lt;K&gt;addressee.phonenumber&lt;/K&gt;&lt;V&gt;&lt;/V&gt;&lt;K&gt;addressee.phonenumber.number&lt;/K&gt;&lt;V&gt;&lt;/V&gt;&lt;K&gt;_archivesupportstates&lt;/K&gt;&lt;V&gt;False&lt;/V&gt;&lt;K&gt;relation&lt;/K&gt;&lt;V&gt;&lt;/V&gt;&lt;K&gt;relation.writingstyle&lt;/K&gt;&lt;V&gt;Formal&lt;/V&gt;&lt;K&gt;relation.fax&lt;/K&gt;&lt;V&gt;&lt;/V&gt;&lt;K&gt;relation.fax.number&lt;/K&gt;&lt;V&gt;&lt;/V&gt;&lt;K&gt;relation.salutation&lt;/K&gt;&lt;V&gt;Geachte dames en heren,&lt;/V&gt;&lt;K&gt;relation.attendee&lt;/K&gt;&lt;V&gt;&lt;/V&gt;&lt;K&gt;relation.formattedattendee&lt;/K&gt;&lt;V&gt;&lt;/V&gt;&lt;K&gt;relation.contactperson&lt;/K&gt;&lt;V&gt;&lt;/V&gt;&lt;K&gt;relation.contactperson.specialattendee&lt;/K&gt;&lt;V&gt;&lt;/V&gt;&lt;K&gt;relation.contactperson.department&lt;/K&gt;&lt;V&gt;&lt;/V&gt;&lt;K&gt;relation.contactperson.specialsalutation&lt;/K&gt;&lt;V&gt;&lt;/V&gt;&lt;K&gt;relation.contactperson.remarks&lt;/K&gt;&lt;V&gt;&lt;/V&gt;&lt;K&gt;relation.contactperson.directemail&lt;/K&gt;&lt;V&gt;&lt;/V&gt;&lt;K&gt;relation.contactperson.directemail.domain&lt;/K&gt;&lt;V&gt;&lt;/V&gt;&lt;K&gt;relation.contactperson.directemail.domain.subleveldomain&lt;/K&gt;&lt;V&gt;&lt;/V&gt;&lt;K&gt;relation.contactperson.directemail.domain.topleveldomain&lt;/K&gt;&lt;V&gt;&lt;/V&gt;&lt;K&gt;relation.contactperson.directemail.address&lt;/K&gt;&lt;V&gt;&lt;/V&gt;&lt;K&gt;relation.contactperson.directemail.mailbox&lt;/K&gt;&lt;V&gt;&lt;/V&gt;&lt;K&gt;relation.contactperson.function&lt;/K&gt;&lt;V&gt;&lt;/V&gt;&lt;K&gt;relation.contactperson.directfax&lt;/K&gt;&lt;V&gt;&lt;/V&gt;&lt;K&gt;relation.contactperson.directfax.number&lt;/K&gt;&lt;V&gt;&lt;/V&gt;&lt;K&gt;relation.contactperson.directphone&lt;/K&gt;&lt;V&gt;&lt;/V&gt;&lt;K&gt;relation.contactperson.directphone.number&lt;/K&gt;&lt;V&gt;&lt;/V&gt;&lt;K&gt;relation.department&lt;/K&gt;&lt;V&gt;&lt;/V&gt;&lt;K&gt;relation.email&lt;/K&gt;&lt;V&gt;&lt;/V&gt;&lt;K&gt;relation.email.domain&lt;/K&gt;&lt;V&gt;&lt;/V&gt;&lt;K&gt;relation.email.domain.subleveldomain&lt;/K&gt;&lt;V&gt;&lt;/V&gt;&lt;K&gt;relation.email.domain.topleveldomain&lt;/K&gt;&lt;V&gt;&lt;/V&gt;&lt;K&gt;relation.email.address&lt;/K&gt;&lt;V&gt;&lt;/V&gt;&lt;K&gt;relation.email.mailbox&lt;/K&gt;&lt;V&gt;&lt;/V&gt;&lt;K&gt;relation.searchtext&lt;/K&gt;&lt;V&gt;&lt;/V&gt;&lt;K&gt;relation.defaultfaxorder&lt;/K&gt;&lt;V&gt;directfax&lt;/V&gt;&lt;K&gt;relation.organisation&lt;/K&gt;&lt;V&gt;&lt;/V&gt;&lt;K&gt;relation.organisation.specialsalutation&lt;/K&gt;&lt;V&gt;&lt;/V&gt;&lt;K&gt;relation.organisation.generalweb&lt;/K&gt;&lt;V&gt;&lt;/V&gt;&lt;K&gt;relation.organisation.generalweb.url&lt;/K&gt;&lt;V&gt;&lt;/V&gt;&lt;K&gt;relation.organisation.generalweb.subdomain&lt;/K&gt;&lt;V&gt;&lt;/V&gt;&lt;K&gt;relation.organisation.generalweb.domain&lt;/K&gt;&lt;V&gt;&lt;/V&gt;&lt;K&gt;relation.organisation.generalweb.domain.subleveldomain&lt;/K&gt;&lt;V&gt;&lt;/V&gt;&lt;K&gt;relation.organisation.generalweb.domain.topleveldomain&lt;/K&gt;&lt;V&gt;&lt;/V&gt;&lt;K&gt;relation.organisation.organisationname&lt;/K&gt;&lt;V&gt;&lt;/V&gt;&lt;K&gt;relation.organisation.organisationid&lt;/K&gt;&lt;V&gt;&lt;/V&gt;&lt;K&gt;relation.organisation.remarks&lt;/K&gt;&lt;V&gt;&lt;/V&gt;&lt;K&gt;relation.organisation.extraaddresses&lt;/K&gt;&lt;V&gt;&lt;/V&gt;&lt;K&gt;relation.organisation.billingaddress&lt;/K&gt;&lt;V&gt;&lt;/V&gt;&lt;K&gt;relation.organisation.billingaddress.city&lt;/K&gt;&lt;V&gt;&lt;/V&gt;&lt;K&gt;relation.organisation.billingaddress.address&lt;/K&gt;&lt;V&gt;&lt;/V&gt;&lt;K&gt;relation.organisation.billingaddress.zipcode&lt;/K&gt;&lt;V&gt;&lt;/V&gt;&lt;K&gt;relation.organisation.billingaddress.stateorprovince&lt;/K&gt;&lt;V&gt;&lt;/V&gt;&lt;K&gt;relation.organisation.billingaddress.formattedaddresswithcountry&lt;/K&gt;&lt;V&gt;&lt;/V&gt;&lt;K&gt;relation.organisation.billingaddress.country&lt;/K&gt;&lt;V&gt;&lt;/V&gt;&lt;K&gt;relation.organisation.billingaddress.country.countrynameinenglish&lt;/K&gt;&lt;V&gt;&lt;/V&gt;&lt;K&gt;relation.organisation.billingaddress.country.countrynameindoclanguage&lt;/K&gt;&lt;V&gt;&lt;/V&gt;&lt;K&gt;relation.organisation.billingaddress.country.countrynameinuserlanguage&lt;/K&gt;&lt;V&gt;&lt;/V&gt;&lt;K&gt;relation.organisation.billingaddress.country.countryid&lt;/K&gt;&lt;V&gt;&lt;/V&gt;&lt;K&gt;relation.organisation.billingaddress.country.countrynameinnativelanguages&lt;/K&gt;&lt;V&gt;&lt;/V&gt;&lt;K&gt;relation.organisation.billingaddress.translatedaddress&lt;/K&gt;&lt;V&gt;&lt;/V&gt;&lt;K&gt;relation.organisation.billingaddress.formattedaddress&lt;/K&gt;&lt;V&gt;&lt;/V&gt;&lt;K&gt;relation.organisation.specialattendee&lt;/K&gt;&lt;V&gt;&lt;/V&gt;&lt;K&gt;relation.organisation.visitingaddress&lt;/K&gt;&lt;V&gt;&lt;/V&gt;&lt;K&gt;relation.organisation.visitingaddress.city&lt;/K&gt;&lt;V&gt;&lt;/V&gt;&lt;K&gt;relation.organisation.visitingaddress.address&lt;/K&gt;&lt;V&gt;&lt;/V&gt;&lt;K&gt;relation.organisation.visitingaddress.zipcode&lt;/K&gt;&lt;V&gt;&lt;/V&gt;&lt;K&gt;relation.organisation.visitingaddress.stateorprovince&lt;/K&gt;&lt;V&gt;&lt;/V&gt;&lt;K&gt;relation.organisation.visitingaddress.formattedaddresswithcountry&lt;/K&gt;&lt;V&gt;&lt;/V&gt;&lt;K&gt;relation.organisation.visitingaddress.country&lt;/K&gt;&lt;V&gt;&lt;/V&gt;&lt;K&gt;relation.organisation.visitingaddress.country.countrynameinenglish&lt;/K&gt;&lt;V&gt;&lt;/V&gt;&lt;K&gt;relation.organisation.visitingaddress.country.countrynameindoclanguage&lt;/K&gt;&lt;V&gt;&lt;/V&gt;&lt;K&gt;relation.organisation.visitingaddress.country.countrynameinuserlanguage&lt;/K&gt;&lt;V&gt;&lt;/V&gt;&lt;K&gt;relation.organisation.visitingaddress.country.countryid&lt;/K&gt;&lt;V&gt;&lt;/V&gt;&lt;K&gt;relation.organisation.visitingaddress.country.countrynameinnativelanguages&lt;/K&gt;&lt;V&gt;&lt;/V&gt;&lt;K&gt;relation.organisation.visitingaddress.translatedaddress&lt;/K&gt;&lt;V&gt;&lt;/V&gt;&lt;K&gt;relation.organisation.visitingaddress.formattedaddress&lt;/K&gt;&lt;V&gt;&lt;/V&gt;&lt;K&gt;relation.organisation.generalemail&lt;/K&gt;&lt;V&gt;&lt;/V&gt;&lt;K&gt;relation.organisation.generalemail.domain&lt;/K&gt;&lt;V&gt;&lt;/V&gt;&lt;K&gt;relation.organisation.generalemail.domain.subleveldomain&lt;/K&gt;&lt;V&gt;&lt;/V&gt;&lt;K&gt;relation.organisation.generalemail.domain.topleveldomain&lt;/K&gt;&lt;V&gt;&lt;/V&gt;&lt;K&gt;relation.organisation.generalemail.address&lt;/K&gt;&lt;V&gt;&lt;/V&gt;&lt;K&gt;relation.organisation.generalemail.mailbox&lt;/K&gt;&lt;V&gt;&lt;/V&gt;&lt;K&gt;relation.organisation.deliveryaddress&lt;/K&gt;&lt;V&gt;&lt;/V&gt;&lt;K&gt;relation.organisation.deliveryaddress.city&lt;/K&gt;&lt;V&gt;&lt;/V&gt;&lt;K&gt;relation.organisation.deliveryaddress.address&lt;/K&gt;&lt;V&gt;&lt;/V&gt;&lt;K&gt;relation.organisation.deliveryaddress.zipcode&lt;/K&gt;&lt;V&gt;&lt;/V&gt;&lt;K&gt;relation.organisation.deliveryaddress.stateorprovince&lt;/K&gt;&lt;V&gt;&lt;/V&gt;&lt;K&gt;relation.organisation.deliveryaddress.formattedaddresswithcountry&lt;/K&gt;&lt;V&gt;&lt;/V&gt;&lt;K&gt;relation.organisation.deliveryaddress.country&lt;/K&gt;&lt;V&gt;&lt;/V&gt;&lt;K&gt;relation.organisation.deliveryaddress.country.countrynameinenglish&lt;/K&gt;&lt;V&gt;&lt;/V&gt;&lt;K&gt;relation.organisation.deliveryaddress.country.countrynameindoclanguage&lt;/K&gt;&lt;V&gt;&lt;/V&gt;&lt;K&gt;relation.organisation.deliveryaddress.country.countrynameinuserlanguage&lt;/K&gt;&lt;V&gt;&lt;/V&gt;&lt;K&gt;relation.organisation.deliveryaddress.country.countryid&lt;/K&gt;&lt;V&gt;&lt;/V&gt;&lt;K&gt;relation.organisation.deliveryaddress.country.countrynameinnativelanguages&lt;/K&gt;&lt;V&gt;&lt;/V&gt;&lt;K&gt;relation.organisation.deliveryaddress.translatedaddress&lt;/K&gt;&lt;V&gt;&lt;/V&gt;&lt;K&gt;relation.organisation.deliveryaddress.formattedaddress&lt;/K&gt;&lt;V&gt;&lt;/V&gt;&lt;K&gt;relation.organisation.generalfax&lt;/K&gt;&lt;V&gt;&lt;/V&gt;&lt;K&gt;relation.organisation.generalfax.number&lt;/K&gt;&lt;V&gt;&lt;/V&gt;&lt;K&gt;relation.organisation.generalphone&lt;/K&gt;&lt;V&gt;&lt;/V&gt;&lt;K&gt;relation.organisation.generalphone.number&lt;/K&gt;&lt;V&gt;&lt;/V&gt;&lt;K&gt;relation.organisation.postaladdress&lt;/K&gt;&lt;V&gt;&lt;/V&gt;&lt;K&gt;relation.organisation.postaladdress.city&lt;/K&gt;&lt;V&gt;&lt;/V&gt;&lt;K&gt;relation.organisation.postaladdress.address&lt;/K&gt;&lt;V&gt;&lt;/V&gt;&lt;K&gt;relation.organisation.postaladdress.zipcode&lt;/K&gt;&lt;V&gt;&lt;/V&gt;&lt;K&gt;relation.organisation.postaladdress.stateorprovince&lt;/K&gt;&lt;V&gt;&lt;/V&gt;&lt;K&gt;relation.organisation.postaladdress.formattedaddresswithcountry&lt;/K&gt;&lt;V&gt;&lt;/V&gt;&lt;K&gt;relation.organisation.postaladdress.country&lt;/K&gt;&lt;V&gt;&lt;/V&gt;&lt;K&gt;relation.organisation.postaladdress.country.countrynameinenglish&lt;/K&gt;&lt;V&gt;&lt;/V&gt;&lt;K&gt;relation.organisation.postaladdress.country.countrynameindoclanguage&lt;/K&gt;&lt;V&gt;&lt;/V&gt;&lt;K&gt;relation.organisation.postaladdress.country.countrynameinuserlanguage&lt;/K&gt;&lt;V&gt;&lt;/V&gt;&lt;K&gt;relation.organisation.postaladdress.country.countryid&lt;/K&gt;&lt;V&gt;&lt;/V&gt;&lt;K&gt;relation.organisation.postaladdress.country.countrynameinnativelanguages&lt;/K&gt;&lt;V&gt;&lt;/V&gt;&lt;K&gt;relation.organisation.postaladdress.translatedaddress&lt;/K&gt;&lt;V&gt;&lt;/V&gt;&lt;K&gt;relation.organisation.postaladdress.formattedaddress&lt;/K&gt;&lt;V&gt;&lt;/V&gt;&lt;K&gt;relation.defaultaddressorder&lt;/K&gt;&lt;V&gt;postaladdress;visitingaddress&lt;/V&gt;&lt;K&gt;relation.person&lt;/K&gt;&lt;V&gt;&lt;/V&gt;&lt;K&gt;relation.person.privateaddress&lt;/K&gt;&lt;V&gt;&lt;/V&gt;&lt;K&gt;relation.person.privateaddress.city&lt;/K&gt;&lt;V&gt;&lt;/V&gt;&lt;K&gt;relation.person.privateaddress.address&lt;/K&gt;&lt;V&gt;&lt;/V&gt;&lt;K&gt;relation.person.privateaddress.zipcode&lt;/K&gt;&lt;V&gt;&lt;/V&gt;&lt;K&gt;relation.person.privateaddress.stateorprovince&lt;/K&gt;&lt;V&gt;&lt;/V&gt;&lt;K&gt;relation.person.privateaddress.formattedaddresswithcountry&lt;/K&gt;&lt;V&gt;&lt;/V&gt;&lt;K&gt;relation.person.privateaddress.country&lt;/K&gt;&lt;V&gt;&lt;/V&gt;&lt;K&gt;relation.person.privateaddress.country.countrynameinenglish&lt;/K&gt;&lt;V&gt;&lt;/V&gt;&lt;K&gt;relation.person.privateaddress.country.countrynameindoclanguage&lt;/K&gt;&lt;V&gt;&lt;/V&gt;&lt;K&gt;relation.person.privateaddress.country.countrynameinuserlanguage&lt;/K&gt;&lt;V&gt;&lt;/V&gt;&lt;K&gt;relation.person.privateaddress.country.countryid&lt;/K&gt;&lt;V&gt;&lt;/V&gt;&lt;K&gt;relation.person.privateaddress.country.countrynameinnativelanguages&lt;/K&gt;&lt;V&gt;&lt;/V&gt;&lt;K&gt;relation.person.privateaddress.translatedaddress&lt;/K&gt;&lt;V&gt;&lt;/V&gt;&lt;K&gt;relation.person.privateaddress.formattedaddress&lt;/K&gt;&lt;V&gt;&lt;/V&gt;&lt;K&gt;relation.person.mobilephone&lt;/K&gt;&lt;V&gt;&lt;/V&gt;&lt;K&gt;relation.person.mobilephone.number&lt;/K&gt;&lt;V&gt;&lt;/V&gt;&lt;K&gt;relation.person.suffix&lt;/K&gt;&lt;V&gt;&lt;/V&gt;&lt;K&gt;relation.person.privatewebsite&lt;/K&gt;&lt;V&gt;&lt;/V&gt;&lt;K&gt;relation.person.privatewebsite.url&lt;/K&gt;&lt;V&gt;&lt;/V&gt;&lt;K&gt;relation.person.privatewebsite.subdomain&lt;/K&gt;&lt;V&gt;&lt;/V&gt;&lt;K&gt;relation.person.privatewebsite.domain&lt;/K&gt;&lt;V&gt;&lt;/V&gt;&lt;K&gt;relation.person.privatewebsite.domain.subleveldomain&lt;/K&gt;&lt;V&gt;&lt;/V&gt;&lt;K&gt;relation.person.privatewebsite.domain.topleveldomain&lt;/K&gt;&lt;V&gt;&lt;/V&gt;&lt;K&gt;relation.person.attendee&lt;/K&gt;&lt;V&gt;&lt;/V&gt;&lt;K&gt;relation.person.title&lt;/K&gt;&lt;V&gt;&lt;/V&gt;&lt;K&gt;relation.person.middlename&lt;/K&gt;&lt;V&gt;&lt;/V&gt;&lt;K&gt;relation.person.specialappelation&lt;/K&gt;&lt;V&gt;&lt;/V&gt;&lt;K&gt;relation.person.lastname&lt;/K&gt;&lt;V&gt;&lt;/V&gt;&lt;K&gt;relation.person.maidenname&lt;/K&gt;&lt;V&gt;&lt;/V&gt;&lt;K&gt;relation.person.datasource&lt;/K&gt;&lt;V&gt;&lt;/V&gt;&lt;K&gt;relation.person.salutation&lt;/K&gt;&lt;V&gt;Geachte dames en heren,&lt;/V&gt;&lt;K&gt;relation.person.specialattendee&lt;/K&gt;&lt;V&gt;&lt;/V&gt;&lt;K&gt;relation.person.firstname&lt;/K&gt;&lt;V&gt;&lt;/V&gt;&lt;K&gt;relation.person.gender&lt;/K&gt;&lt;V&gt;Unknown&lt;/V&gt;&lt;K&gt;relation.person.formalname&lt;/K&gt;&lt;V&gt;&lt;/V&gt;&lt;K&gt;relation.person.appelation&lt;/K&gt;&lt;V&gt;&lt;/V&gt;&lt;K&gt;relation.person.remarks&lt;/K&gt;&lt;V&gt;&lt;/V&gt;&lt;K&gt;relation.person.extraaddresses&lt;/K&gt;&lt;V&gt;&lt;/V&gt;&lt;K&gt;relation.person.privatephone&lt;/K&gt;&lt;V&gt;&lt;/V&gt;&lt;K&gt;relation.person.privatephone.number&lt;/K&gt;&lt;V&gt;&lt;/V&gt;&lt;K&gt;relation.person.informalname&lt;/K&gt;&lt;V&gt;&lt;/V&gt;&lt;K&gt;relation.person.personid&lt;/K&gt;&lt;V&gt;&lt;/V&gt;&lt;K&gt;relation.person.writingstyle&lt;/K&gt;&lt;V&gt;Formal&lt;/V&gt;&lt;K&gt;relation.person.privateemail&lt;/K&gt;&lt;V&gt;&lt;/V&gt;&lt;K&gt;relation.person.privateemail.domain&lt;/K&gt;&lt;V&gt;&lt;/V&gt;&lt;K&gt;relation.person.privateemail.domain.subleveldomain&lt;/K&gt;&lt;V&gt;&lt;/V&gt;&lt;K&gt;relation.person.privateemail.domain.topleveldomain&lt;/K&gt;&lt;V&gt;&lt;/V&gt;&lt;K&gt;relation.person.privateemail.address&lt;/K&gt;&lt;V&gt;&lt;/V&gt;&lt;K&gt;relation.person.privateemail.mailbox&lt;/K&gt;&lt;V&gt;&lt;/V&gt;&lt;K&gt;relation.person.privatefax&lt;/K&gt;&lt;V&gt;&lt;/V&gt;&lt;K&gt;relation.person.privatefax.number&lt;/K&gt;&lt;V&gt;&lt;/V&gt;&lt;K&gt;relation.person.initials&lt;/K&gt;&lt;V&gt;&lt;/V&gt;&lt;K&gt;relation.person.specialsalutation&lt;/K&gt;&lt;V&gt;&lt;/V&gt;&lt;K&gt;relation.address&lt;/K&gt;&lt;V&gt;&lt;/V&gt;&lt;K&gt;relation.address.city&lt;/K&gt;&lt;V&gt;&lt;/V&gt;&lt;K&gt;relation.address.address&lt;/K&gt;&lt;V&gt;&lt;/V&gt;&lt;K&gt;relation.address.zipcode&lt;/K&gt;&lt;V&gt;&lt;/V&gt;&lt;K&gt;relation.address.stateorprovince&lt;/K&gt;&lt;V&gt;&lt;/V&gt;&lt;K&gt;relation.address.formattedaddresswithcountry&lt;/K&gt;&lt;V&gt;&lt;/V&gt;&lt;K&gt;relation.address.country&lt;/K&gt;&lt;V&gt;&lt;/V&gt;&lt;K&gt;relation.address.country.countrynameinenglish&lt;/K&gt;&lt;V&gt;&lt;/V&gt;&lt;K&gt;relation.address.country.countrynameindoclanguage&lt;/K&gt;&lt;V&gt;&lt;/V&gt;&lt;K&gt;relation.address.country.countrynameinuserlanguage&lt;/K&gt;&lt;V&gt;&lt;/V&gt;&lt;K&gt;relation.address.country.countryid&lt;/K&gt;&lt;V&gt;&lt;/V&gt;&lt;K&gt;relation.address.country.countrynameinnativelanguages&lt;/K&gt;&lt;V&gt;&lt;/V&gt;&lt;K&gt;relation.address.translatedaddress&lt;/K&gt;&lt;V&gt;&lt;/V&gt;&lt;K&gt;relation.address.formattedaddress&lt;/K&gt;&lt;V&gt;&lt;/V&gt;&lt;K&gt;relation.defaultemailorder&lt;/K&gt;&lt;V&gt;directemail&lt;/V&gt;&lt;K&gt;relation.defaultphoneorder&lt;/K&gt;&lt;V&gt;directphone;mobilephone&lt;/V&gt;&lt;K&gt;relation.phone&lt;/K&gt;&lt;V&gt;&lt;/V&gt;&lt;K&gt;relation.phone.number&lt;/K&gt;&lt;V&gt;&lt;/V&gt;&lt;K&gt;yourdate&lt;/K&gt;&lt;V&gt;&lt;/V&gt;&lt;K&gt;yourdate.month&lt;/K&gt;&lt;V&gt;&lt;/V&gt;&lt;K&gt;yourdate.day&lt;/K&gt;&lt;V&gt;&lt;/V&gt;&lt;K&gt;yourdate.year&lt;/K&gt;&lt;V&gt;&lt;/V&gt;&lt;K&gt;yourdate.longdate&lt;/K&gt;&lt;V&gt;&lt;/V&gt;&lt;K&gt;yourdate.weekday&lt;/K&gt;&lt;V&gt;&lt;/V&gt;&lt;K&gt;yourdate.formatteddate&lt;/K&gt;&lt;V&gt;&lt;/V&gt;&lt;K&gt;yourdate.week2&lt;/K&gt;&lt;V&gt;&lt;/V&gt;&lt;K&gt;yourdate.year1&lt;/K&gt;&lt;V&gt;&lt;/V&gt;&lt;K&gt;yourdate.daytext&lt;/K&gt;&lt;V&gt;&lt;/V&gt;&lt;K&gt;yourdate.monthtextshort&lt;/K&gt;&lt;V&gt;&lt;/V&gt;&lt;K&gt;yourdate.week&lt;/K&gt;&lt;V&gt;&lt;/V&gt;&lt;K&gt;yourdate.day2&lt;/K&gt;&lt;V&gt;&lt;/V&gt;&lt;K&gt;yourdate.month2&lt;/K&gt;&lt;V&gt;&lt;/V&gt;&lt;K&gt;yourdate.daytextshort&lt;/K&gt;&lt;V&gt;&lt;/V&gt;&lt;K&gt;yourdate.dateformat&lt;/K&gt;&lt;V&gt;{Day} {MonthText} {Year}&lt;/V&gt;&lt;K&gt;yourdate.year2&lt;/K&gt;&lt;V&gt;&lt;/V&gt;&lt;K&gt;yourdate.quarter&lt;/K&gt;&lt;V&gt;&lt;/V&gt;&lt;K&gt;yourdate.shortdate&lt;/K&gt;&lt;V&gt;&lt;/V&gt;&lt;K&gt;yourdate.monthtext&lt;/K&gt;&lt;V&gt;&lt;/V&gt;&lt;K&gt;contactperson&lt;/K&gt;&lt;V&gt;&lt;/V&gt;&lt;K&gt;contactperson.formalname&lt;/K&gt;&lt;V&gt;&lt;/V&gt;&lt;K&gt;contactperson.selector&lt;/K&gt;&lt;V&gt;*&lt;/V&gt;&lt;K&gt;contactperson.employeename&lt;/K&gt;&lt;V&gt;&lt;/V&gt;&lt;K&gt;contactperson.initials&lt;/K&gt;&lt;V&gt;&lt;/V&gt;&lt;K&gt;contactperson.informalname&lt;/K&gt;&lt;V&gt;&lt;/V&gt;&lt;K&gt;contactperson.informalfunction&lt;/K&gt;&lt;V&gt;&lt;/V&gt;&lt;K&gt;contactperson.directemail&lt;/K&gt;&lt;V&gt;&lt;/V&gt;&lt;K&gt;contactperson.directemail.domain&lt;/K&gt;&lt;V&gt;&lt;/V&gt;&lt;K&gt;contactperson.directemail.domain.subleveldomain&lt;/K&gt;&lt;V&gt;&lt;/V&gt;&lt;K&gt;contactperson.directemail.domain.topleveldomain&lt;/K&gt;&lt;V&gt;&lt;/V&gt;&lt;K&gt;contactperson.directemail.address&lt;/K&gt;&lt;V&gt;&lt;/V&gt;&lt;K&gt;contactperson.directemail.mailbox&lt;/K&gt;&lt;V&gt;&lt;/V&gt;&lt;K&gt;contactperson.function&lt;/K&gt;&lt;V&gt;&lt;/V&gt;&lt;K&gt;contactperson.formalfunction&lt;/K&gt;&lt;V&gt;&lt;/V&gt;&lt;K&gt;contactperson.directfax&lt;/K&gt;&lt;V&gt;&lt;/V&gt;&lt;K&gt;contactperson.directfax.number&lt;/K&gt;&lt;V&gt;&lt;/V&gt;&lt;K&gt;contactperson.directphone&lt;/K&gt;&lt;V&gt;&lt;/V&gt;&lt;K&gt;contactperson.directphone.number&lt;/K&gt;&lt;V&gt;&lt;/V&gt;&lt;K&gt;_archivestate&lt;/K&gt;&lt;V&gt;&lt;/V&gt;&lt;K&gt;mailmerge&lt;/K&gt;&lt;V&gt;0&lt;/V&gt;&lt;K&gt;subject&lt;/K&gt;&lt;V&gt;Onderwerp&lt;/V&gt;&lt;K&gt;subject.label&lt;/K&gt;&lt;V&gt;_x000d__x000a_Betreft:_x0009_&lt;/V&gt;&lt;K&gt;yourref&lt;/K&gt;&lt;V&gt;&lt;/V&gt;&lt;K&gt;_archivedid&lt;/K&gt;&lt;V&gt;&lt;/V&gt;&lt;K&gt;email&lt;/K&gt;&lt;V&gt;&lt;/V&gt;&lt;K&gt;email.domain&lt;/K&gt;&lt;V&gt;&lt;/V&gt;&lt;K&gt;email.domain.subleveldomain&lt;/K&gt;&lt;V&gt;&lt;/V&gt;&lt;K&gt;email.domain.topleveldomain&lt;/K&gt;&lt;V&gt;&lt;/V&gt;&lt;K&gt;email.address&lt;/K&gt;&lt;V&gt;&lt;/V&gt;&lt;K&gt;email.mailbox&lt;/K&gt;&lt;V&gt;&lt;/V&gt;&lt;K&gt;_configpath&lt;/K&gt;&lt;V&gt;C:\ProgramData\Everything4Office3&lt;/V&gt;&lt;K&gt;document&lt;/K&gt;&lt;V&gt;&lt;/V&gt;&lt;K&gt;document.deelschema&lt;/K&gt;&lt;V&gt;&lt;/V&gt;&lt;K&gt;document.titel&lt;/K&gt;&lt;V&gt;Memo&lt;/V&gt;&lt;K&gt;document.showr&lt;/K&gt;&lt;V&gt;&lt;/V&gt;&lt;K&gt;document.declaratie&lt;/K&gt;&lt;V&gt;&lt;/V&gt;&lt;K&gt;document.smtemplate&lt;/K&gt;&lt;V&gt;&lt;/V&gt;&lt;K&gt;document.keurmerk&lt;/K&gt;&lt;V&gt;&lt;/V&gt;&lt;K&gt;document.uitgave&lt;/K&gt;&lt;V&gt;&lt;/V&gt;&lt;K&gt;document.copyrighttekst&lt;/K&gt;&lt;V&gt;&lt;/V&gt;&lt;K&gt;document.logoinfo&lt;/K&gt;&lt;V&gt;&lt;/V&gt;&lt;K&gt;document.extrakiwainfo&lt;/K&gt;&lt;V&gt;&lt;/V&gt;&lt;K&gt;document.certlabel&lt;/K&gt;&lt;V&gt;&lt;/V&gt;&lt;K&gt;document.certtype&lt;/K&gt;&lt;V&gt;&lt;/V&gt;&lt;K&gt;document.subsubsubtitel&lt;/K&gt;&lt;V&gt;&lt;/V&gt;&lt;K&gt;document.subsubtitel&lt;/K&gt;&lt;V&gt;&lt;/V&gt;&lt;K&gt;document.subtitel&lt;/K&gt;&lt;V&gt;&lt;/V&gt;&lt;K&gt;document.prijslijst&lt;/K&gt;&lt;V&gt;&lt;/V&gt;&lt;K&gt;document.dienst&lt;/K&gt;&lt;V&gt;&lt;/V&gt;&lt;K&gt;document.copyright&lt;/K&gt;&lt;V&gt;&lt;/V&gt;&lt;K&gt;document.komotype&lt;/K&gt;&lt;V&gt;&lt;/V&gt;&lt;K&gt;function&lt;/K&gt;&lt;V&gt;&lt;/V&gt;&lt;K&gt;function.label&lt;/K&gt;&lt;V&gt;&lt;/V&gt;&lt;K&gt;_entry&lt;/K&gt;&lt;V&gt;Everything4Office&lt;/V&gt;&lt;K&gt;_entry.version&lt;/K&gt;&lt;V&gt;3.5.6744.27984&lt;/V&gt;&lt;K&gt;_archiveversion&lt;/K&gt;&lt;V&gt;&lt;/V&gt;&lt;K&gt;_doccode&lt;/K&gt;&lt;V&gt;MEMO&lt;/V&gt;&lt;K&gt;languageid&lt;/K&gt;&lt;V&gt;nl-NL&lt;/V&gt;&lt;K&gt;greeting&lt;/K&gt;&lt;V&gt;Met vriendelijke groet,&lt;/V&gt;&lt;K&gt;customer&lt;/K&gt;&lt;V&gt;&lt;/V&gt;&lt;K&gt;customer.customername&lt;/K&gt;&lt;V&gt;&lt;/V&gt;&lt;K&gt;customer.customerid&lt;/K&gt;&lt;V&gt;&lt;/V&gt;&lt;K&gt;customer.customernumber&lt;/K&gt;&lt;V&gt;&lt;/V&gt;&lt;K&gt;fax&lt;/K&gt;&lt;V&gt;&lt;/V&gt;&lt;K&gt;fax.number&lt;/K&gt;&lt;V&gt;&lt;/V&gt;&lt;K&gt;faxnumber&lt;/K&gt;&lt;V&gt;&lt;/V&gt;&lt;K&gt;faxnumber.number&lt;/K&gt;&lt;V&gt;&lt;/V&gt;&lt;K&gt;enclosures&lt;/K&gt;&lt;V&gt;&lt;/V&gt;&lt;K&gt;enclosures.list&lt;/K&gt;&lt;V&gt;&lt;/V&gt;&lt;K&gt;enclosures.count&lt;/K&gt;&lt;V&gt;&lt;/V&gt;&lt;K&gt;_docversion&lt;/K&gt;&lt;V&gt;12/130104&lt;/V&gt;&lt;K&gt;organisation&lt;/K&gt;&lt;V&gt;&lt;/V&gt;&lt;K&gt;organisation.specialsalutation&lt;/K&gt;&lt;V&gt;&lt;/V&gt;&lt;K&gt;organisation.generalweb&lt;/K&gt;&lt;V&gt;&lt;/V&gt;&lt;K&gt;organisation.generalweb.url&lt;/K&gt;&lt;V&gt;&lt;/V&gt;&lt;K&gt;organisation.generalweb.subdomain&lt;/K&gt;&lt;V&gt;&lt;/V&gt;&lt;K&gt;organisation.generalweb.domain&lt;/K&gt;&lt;V&gt;&lt;/V&gt;&lt;K&gt;organisation.generalweb.domain.subleveldomain&lt;/K&gt;&lt;V&gt;&lt;/V&gt;&lt;K&gt;organisation.generalweb.domain.topleveldomain&lt;/K&gt;&lt;V&gt;&lt;/V&gt;&lt;K&gt;organisation.organisationname&lt;/K&gt;&lt;V&gt;&lt;/V&gt;&lt;K&gt;organisation.organisationid&lt;/K&gt;&lt;V&gt;&lt;/V&gt;&lt;K&gt;organisation.remarks&lt;/K&gt;&lt;V&gt;&lt;/V&gt;&lt;K&gt;organisation.extraaddresses&lt;/K&gt;&lt;V&gt;&lt;/V&gt;&lt;K&gt;organisation.billingaddress&lt;/K&gt;&lt;V&gt;&lt;/V&gt;&lt;K&gt;organisation.billingaddress.city&lt;/K&gt;&lt;V&gt;&lt;/V&gt;&lt;K&gt;organisation.billingaddress.address&lt;/K&gt;&lt;V&gt;&lt;/V&gt;&lt;K&gt;organisation.billingaddress.zipcode&lt;/K&gt;&lt;V&gt;&lt;/V&gt;&lt;K&gt;organisation.billingaddress.stateorprovince&lt;/K&gt;&lt;V&gt;&lt;/V&gt;&lt;K&gt;organisation.billingaddress.formattedaddresswithcountry&lt;/K&gt;&lt;V&gt;&lt;/V&gt;&lt;K&gt;organisation.billingaddress.country&lt;/K&gt;&lt;V&gt;&lt;/V&gt;&lt;K&gt;organisation.billingaddress.country.countrynameinenglish&lt;/K&gt;&lt;V&gt;&lt;/V&gt;&lt;K&gt;organisation.billingaddress.country.countrynameindoclanguage&lt;/K&gt;&lt;V&gt;&lt;/V&gt;&lt;K&gt;organisation.billingaddress.country.countrynameinuserlanguage&lt;/K&gt;&lt;V&gt;&lt;/V&gt;&lt;K&gt;organisation.billingaddress.country.countryid&lt;/K&gt;&lt;V&gt;&lt;/V&gt;&lt;K&gt;organisation.billingaddress.country.countrynameinnativelanguages&lt;/K&gt;&lt;V&gt;&lt;/V&gt;&lt;K&gt;organisation.billingaddress.translatedaddress&lt;/K&gt;&lt;V&gt;&lt;/V&gt;&lt;K&gt;organisation.billingaddress.formattedaddress&lt;/K&gt;&lt;V&gt;&lt;/V&gt;&lt;K&gt;organisation.specialattendee&lt;/K&gt;&lt;V&gt;&lt;/V&gt;&lt;K&gt;organisation.visitingaddress&lt;/K&gt;&lt;V&gt;&lt;/V&gt;&lt;K&gt;organisation.visitingaddress.city&lt;/K&gt;&lt;V&gt;&lt;/V&gt;&lt;K&gt;organisation.visitingaddress.address&lt;/K&gt;&lt;V&gt;&lt;/V&gt;&lt;K&gt;organisation.visitingaddress.zipcode&lt;/K&gt;&lt;V&gt;&lt;/V&gt;&lt;K&gt;organisation.visitingaddress.stateorprovince&lt;/K&gt;&lt;V&gt;&lt;/V&gt;&lt;K&gt;organisation.visitingaddress.formattedaddresswithcountry&lt;/K&gt;&lt;V&gt;&lt;/V&gt;&lt;K&gt;organisation.visitingaddress.country&lt;/K&gt;&lt;V&gt;&lt;/V&gt;&lt;K&gt;organisation.visitingaddress.country.countrynameinenglish&lt;/K&gt;&lt;V&gt;&lt;/V&gt;&lt;K&gt;organisation.visitingaddress.country.countrynameindoclanguage&lt;/K&gt;&lt;V&gt;&lt;/V&gt;&lt;K&gt;organisation.visitingaddress.country.countrynameinuserlanguage&lt;/K&gt;&lt;V&gt;&lt;/V&gt;&lt;K&gt;organisation.visitingaddress.country.countryid&lt;/K&gt;&lt;V&gt;&lt;/V&gt;&lt;K&gt;organisation.visitingaddress.country.countrynameinnativelanguages&lt;/K&gt;&lt;V&gt;&lt;/V&gt;&lt;K&gt;organisation.visitingaddress.translatedaddress&lt;/K&gt;&lt;V&gt;&lt;/V&gt;&lt;K&gt;organisation.visitingaddress.formattedaddress&lt;/K&gt;&lt;V&gt;&lt;/V&gt;&lt;K&gt;organisation.generalemail&lt;/K&gt;&lt;V&gt;&lt;/V&gt;&lt;K&gt;organisation.generalemail.domain&lt;/K&gt;&lt;V&gt;&lt;/V&gt;&lt;K&gt;organisation.generalemail.domain.subleveldomain&lt;/K&gt;&lt;V&gt;&lt;/V&gt;&lt;K&gt;organisation.generalemail.domain.topleveldomain&lt;/K&gt;&lt;V&gt;&lt;/V&gt;&lt;K&gt;organisation.generalemail.address&lt;/K&gt;&lt;V&gt;&lt;/V&gt;&lt;K&gt;organisation.generalemail.mailbox&lt;/K&gt;&lt;V&gt;&lt;/V&gt;&lt;K&gt;organisation.deliveryaddress&lt;/K&gt;&lt;V&gt;&lt;/V&gt;&lt;K&gt;organisation.deliveryaddress.city&lt;/K&gt;&lt;V&gt;&lt;/V&gt;&lt;K&gt;organisation.deliveryaddress.address&lt;/K&gt;&lt;V&gt;&lt;/V&gt;&lt;K&gt;organisation.deliveryaddress.zipcode&lt;/K&gt;&lt;V&gt;&lt;/V&gt;&lt;K&gt;organisation.deliveryaddress.stateorprovince&lt;/K&gt;&lt;V&gt;&lt;/V&gt;&lt;K&gt;organisation.deliveryaddress.formattedaddresswithcountry&lt;/K&gt;&lt;V&gt;&lt;/V&gt;&lt;K&gt;organisation.deliveryaddress.country&lt;/K&gt;&lt;V&gt;&lt;/V&gt;&lt;K&gt;organisation.deliveryaddress.country.countrynameinenglish&lt;/K&gt;&lt;V&gt;&lt;/V&gt;&lt;K&gt;organisation.deliveryaddress.country.countrynameindoclanguage&lt;/K&gt;&lt;V&gt;&lt;/V&gt;&lt;K&gt;organisation.deliveryaddress.country.countrynameinuserlanguage&lt;/K&gt;&lt;V&gt;&lt;/V&gt;&lt;K&gt;organisation.deliveryaddress.country.countryid&lt;/K&gt;&lt;V&gt;&lt;/V&gt;&lt;K&gt;organisation.deliveryaddress.country.countrynameinnativelanguages&lt;/K&gt;&lt;V&gt;&lt;/V&gt;&lt;K&gt;organisation.deliveryaddress.translatedaddress&lt;/K&gt;&lt;V&gt;&lt;/V&gt;&lt;K&gt;organisation.deliveryaddress.formattedaddress&lt;/K&gt;&lt;V&gt;&lt;/V&gt;&lt;K&gt;organisation.generalfax&lt;/K&gt;&lt;V&gt;&lt;/V&gt;&lt;K&gt;organisation.generalfax.number&lt;/K&gt;&lt;V&gt;&lt;/V&gt;&lt;K&gt;organisation.generalphone&lt;/K&gt;&lt;V&gt;&lt;/V&gt;&lt;K&gt;organisation.generalphone.number&lt;/K&gt;&lt;V&gt;&lt;/V&gt;&lt;K&gt;organisation.postaladdress&lt;/K&gt;&lt;V&gt;&lt;/V&gt;&lt;K&gt;organisation.postaladdress.city&lt;/K&gt;&lt;V&gt;&lt;/V&gt;&lt;K&gt;organisation.postaladdress.address&lt;/K&gt;&lt;V&gt;&lt;/V&gt;&lt;K&gt;organisation.postaladdress.zipcode&lt;/K&gt;&lt;V&gt;&lt;/V&gt;&lt;K&gt;organisation.postaladdress.stateorprovince&lt;/K&gt;&lt;V&gt;&lt;/V&gt;&lt;K&gt;organisation.postaladdress.formattedaddresswithcountry&lt;/K&gt;&lt;V&gt;&lt;/V&gt;&lt;K&gt;organisation.postaladdress.country&lt;/K&gt;&lt;V&gt;&lt;/V&gt;&lt;K&gt;organisation.postaladdress.country.countrynameinenglish&lt;/K&gt;&lt;V&gt;&lt;/V&gt;&lt;K&gt;organisation.postaladdress.country.countrynameindoclanguage&lt;/K&gt;&lt;V&gt;&lt;/V&gt;&lt;K&gt;organisation.postaladdress.country.countrynameinuserlanguage&lt;/K&gt;&lt;V&gt;&lt;/V&gt;&lt;K&gt;organisation.postaladdress.country.countryid&lt;/K&gt;&lt;V&gt;&lt;/V&gt;&lt;K&gt;organisation.postaladdress.country.countrynameinnativelanguages&lt;/K&gt;&lt;V&gt;&lt;/V&gt;&lt;K&gt;organisation.postaladdress.translatedaddress&lt;/K&gt;&lt;V&gt;&lt;/V&gt;&lt;K&gt;organisation.postaladdress.formattedaddress&lt;/K&gt;&lt;V&gt;&lt;/V&gt;&lt;K&gt;_resetall&lt;/K&gt;&lt;V&gt;0&lt;/V&gt;&lt;K&gt;_license&lt;/K&gt;&lt;V&gt;Kiwa N.V.&lt;/V&gt;&lt;K&gt;ourdate&lt;/K&gt;&lt;V&gt;10 mei 2019&lt;/V&gt;&lt;K&gt;ourdate.month&lt;/K&gt;&lt;V&gt;5&lt;/V&gt;&lt;K&gt;ourdate.day&lt;/K&gt;&lt;V&gt;10&lt;/V&gt;&lt;K&gt;ourdate.label&lt;/K&gt;&lt;V&gt;&lt;/V&gt;&lt;K&gt;ourdate.year&lt;/K&gt;&lt;V&gt;2019&lt;/V&gt;&lt;K&gt;ourdate.longdate&lt;/K&gt;&lt;V&gt;vrijdag 10 mei 2019&lt;/V&gt;&lt;K&gt;ourdate.weekday&lt;/K&gt;&lt;V&gt;5&lt;/V&gt;&lt;K&gt;ourdate.formatteddate&lt;/K&gt;&lt;V&gt;10 mei 2019&lt;/V&gt;&lt;K&gt;ourdate.week2&lt;/K&gt;&lt;V&gt;19&lt;/V&gt;&lt;K&gt;ourdate.year1&lt;/K&gt;&lt;V&gt;9&lt;/V&gt;&lt;K&gt;ourdate.daytext&lt;/K&gt;&lt;V&gt;vrijdag&lt;/V&gt;&lt;K&gt;ourdate.monthtextshort&lt;/K&gt;&lt;V&gt;mei&lt;/V&gt;&lt;K&gt;ourdate.week&lt;/K&gt;&lt;V&gt;19&lt;/V&gt;&lt;K&gt;ourdate.day2&lt;/K&gt;&lt;V&gt;10&lt;/V&gt;&lt;K&gt;ourdate.month2&lt;/K&gt;&lt;V&gt;05&lt;/V&gt;&lt;K&gt;ourdate.daytextshort&lt;/K&gt;&lt;V&gt;vr&lt;/V&gt;&lt;K&gt;ourdate.dateformat&lt;/K&gt;&lt;V&gt;{Day} {MonthText} {Year}&lt;/V&gt;&lt;K&gt;ourdate.year2&lt;/K&gt;&lt;V&gt;19&lt;/V&gt;&lt;K&gt;ourdate.quarter&lt;/K&gt;&lt;V&gt;2&lt;/V&gt;&lt;K&gt;ourdate.shortdate&lt;/K&gt;&lt;V&gt;10-05-2019&lt;/V&gt;&lt;K&gt;ourdate.monthtext&lt;/K&gt;&lt;V&gt;mei&lt;/V&gt;&lt;K&gt;date&lt;/K&gt;&lt;V&gt;10 mei 2019&lt;/V&gt;&lt;K&gt;date.month&lt;/K&gt;&lt;V&gt;5&lt;/V&gt;&lt;K&gt;date.day&lt;/K&gt;&lt;V&gt;10&lt;/V&gt;&lt;K&gt;date.label&lt;/K&gt;&lt;V&gt;&lt;/V&gt;&lt;K&gt;date.year&lt;/K&gt;&lt;V&gt;2019&lt;/V&gt;&lt;K&gt;date.longdate&lt;/K&gt;&lt;V&gt;vrijdag 10 mei 2019&lt;/V&gt;&lt;K&gt;date.weekday&lt;/K&gt;&lt;V&gt;5&lt;/V&gt;&lt;K&gt;date.formatteddate&lt;/K&gt;&lt;V&gt;10 mei 2019&lt;/V&gt;&lt;K&gt;date.week2&lt;/K&gt;&lt;V&gt;19&lt;/V&gt;&lt;K&gt;date.year1&lt;/K&gt;&lt;V&gt;9&lt;/V&gt;&lt;K&gt;date.daytext&lt;/K&gt;&lt;V&gt;vrijdag&lt;/V&gt;&lt;K&gt;date.monthtextshort&lt;/K&gt;&lt;V&gt;mei&lt;/V&gt;&lt;K&gt;date.week&lt;/K&gt;&lt;V&gt;19&lt;/V&gt;&lt;K&gt;date.day2&lt;/K&gt;&lt;V&gt;10&lt;/V&gt;&lt;K&gt;date.month2&lt;/K&gt;&lt;V&gt;05&lt;/V&gt;&lt;K&gt;date.daytextshort&lt;/K&gt;&lt;V&gt;vr&lt;/V&gt;&lt;K&gt;date.dateformat&lt;/K&gt;&lt;V&gt;{Day} {MonthText} {Year}&lt;/V&gt;&lt;K&gt;date.year2&lt;/K&gt;&lt;V&gt;19&lt;/V&gt;&lt;K&gt;date.quarter&lt;/K&gt;&lt;V&gt;2&lt;/V&gt;&lt;K&gt;date.shortdate&lt;/K&gt;&lt;V&gt;10-05-2019&lt;/V&gt;&lt;K&gt;date.monthtext&lt;/K&gt;&lt;V&gt;mei&lt;/V&gt;&lt;K&gt;author&lt;/K&gt;&lt;V&gt;Nel Meinderts&lt;/V&gt;&lt;K&gt;author.label&lt;/K&gt;&lt;V&gt;&lt;/V&gt;&lt;K&gt;author.employeename&lt;/K&gt;&lt;V&gt;Nel Meinderts&lt;/V&gt;&lt;K&gt;author.initials&lt;/K&gt;&lt;V&gt;PM&lt;/V&gt;&lt;K&gt;author.directemail&lt;/K&gt;&lt;V&gt;nel.meinderts@kiwa.nl&lt;/V&gt;&lt;K&gt;author.directemail.domain&lt;/K&gt;&lt;V&gt;kiwa.nl&lt;/V&gt;&lt;K&gt;author.directemail.domain.subleveldomain&lt;/K&gt;&lt;V&gt;kiwa&lt;/V&gt;&lt;K&gt;author.directemail.domain.topleveldomain&lt;/K&gt;&lt;V&gt;nl&lt;/V&gt;&lt;K&gt;author.directemail.address&lt;/K&gt;&lt;V&gt;nel.meinderts@kiwa.nl&lt;/V&gt;&lt;K&gt;author.directemail.mailbox&lt;/K&gt;&lt;V&gt;nel.meinderts&lt;/V&gt;&lt;K&gt;author.email&lt;/K&gt;&lt;V&gt;nel.meinderts@kiwa.nl&lt;/V&gt;&lt;K&gt;author.email.domain&lt;/K&gt;&lt;V&gt;kiwa.nl&lt;/V&gt;&lt;K&gt;author.email.domain.subleveldomain&lt;/K&gt;&lt;V&gt;kiwa&lt;/V&gt;&lt;K&gt;author.email.domain.topleveldomain&lt;/K&gt;&lt;V&gt;nl&lt;/V&gt;&lt;K&gt;author.email.address&lt;/K&gt;&lt;V&gt;nel.meinderts@kiwa.nl&lt;/V&gt;&lt;K&gt;author.email.mailbox&lt;/K&gt;&lt;V&gt;nel.meinderts&lt;/V&gt;&lt;K&gt;author.directfax&lt;/K&gt;&lt;V&gt;&lt;/V&gt;&lt;K&gt;author.directfax.number&lt;/K&gt;&lt;V&gt;&lt;/V&gt;&lt;K&gt;author.directphone&lt;/K&gt;&lt;V&gt;088 998 4602&lt;/V&gt;&lt;K&gt;author.directphone.number&lt;/K&gt;&lt;V&gt;088 998 4602&lt;/V&gt;&lt;K&gt;extrafield1&lt;/K&gt;&lt;V&gt;Naam&lt;/V&gt;&lt;K&gt;extrafield1.label&lt;/K&gt;&lt;V&gt;_x000d__x000a_Kopie / afschrift:_x0009_&lt;/V&gt;&lt;K&gt;_archive&lt;/K&gt;&lt;V&gt;False&lt;/V&gt;&lt;K&gt;_core&lt;/K&gt;&lt;V&gt;Everything4Office.Core&lt;/V&gt;&lt;K&gt;_core.version&lt;/K&gt;&lt;V&gt;3.5.6744.27413&lt;/V&gt;&lt;K&gt;salutation&lt;/K&gt;&lt;V&gt;Geachte dames en heren,&lt;/V&gt;&lt;K&gt;_version&lt;/K&gt;&lt;V&gt;05-01-2017 14:54:18&lt;/V&gt;&lt;K&gt;phone&lt;/K&gt;&lt;V&gt;&lt;/V&gt;&lt;K&gt;phone.number&lt;/K&gt;&lt;V&gt;&lt;/V&gt;&lt;K&gt;phonenumber&lt;/K&gt;&lt;V&gt;&lt;/V&gt;&lt;K&gt;phonenumber.number&lt;/K&gt;&lt;V&gt;&lt;/V&gt;&lt;K&gt;_importfolder&lt;/K&gt;&lt;V&gt;I:\&lt;/V&gt;&lt;K&gt;customernumber&lt;/K&gt;&lt;V&gt;&lt;/V&gt;&lt;K&gt;writingstyle&lt;/K&gt;&lt;V&gt;Formal&lt;/V&gt;&lt;K&gt;projectname&lt;/K&gt;&lt;V&gt;&lt;/V&gt;&lt;K&gt;ourref&lt;/K&gt;&lt;V&gt;&lt;/V&gt;&lt;K&gt;_docowner&lt;/K&gt;&lt;V&gt;Corporate Communication&lt;/V&gt;&lt;K&gt;address&lt;/K&gt;&lt;V&gt;&lt;/V&gt;&lt;K&gt;address.city&lt;/K&gt;&lt;V&gt;&lt;/V&gt;&lt;K&gt;address.address&lt;/K&gt;&lt;V&gt;&lt;/V&gt;&lt;K&gt;address.zipcode&lt;/K&gt;&lt;V&gt;&lt;/V&gt;&lt;K&gt;address.stateorprovince&lt;/K&gt;&lt;V&gt;&lt;/V&gt;&lt;K&gt;address.formattedaddresswithcountry&lt;/K&gt;&lt;V&gt;&lt;/V&gt;&lt;K&gt;address.country&lt;/K&gt;&lt;V&gt;&lt;/V&gt;&lt;K&gt;address.country.countrynameinenglish&lt;/K&gt;&lt;V&gt;&lt;/V&gt;&lt;K&gt;address.country.countrynameindoclanguage&lt;/K&gt;&lt;V&gt;&lt;/V&gt;&lt;K&gt;address.country.countrynameinuserlanguage&lt;/K&gt;&lt;V&gt;&lt;/V&gt;&lt;K&gt;address.country.countryid&lt;/K&gt;&lt;V&gt;&lt;/V&gt;&lt;K&gt;address.country.countrynameinnativelanguages&lt;/K&gt;&lt;V&gt;&lt;/V&gt;&lt;K&gt;address.translatedaddress&lt;/K&gt;&lt;V&gt;&lt;/V&gt;&lt;K&gt;address.formattedaddress&lt;/K&gt;&lt;V&gt;&lt;/V&gt;&lt;K&gt;person&lt;/K&gt;&lt;V&gt;&lt;/V&gt;&lt;K&gt;person.privateaddress&lt;/K&gt;&lt;V&gt;&lt;/V&gt;&lt;K&gt;person.privateaddress.city&lt;/K&gt;&lt;V&gt;&lt;/V&gt;&lt;K&gt;person.privateaddress.address&lt;/K&gt;&lt;V&gt;&lt;/V&gt;&lt;K&gt;person.privateaddress.zipcode&lt;/K&gt;&lt;V&gt;&lt;/V&gt;&lt;K&gt;person.privateaddress.stateorprovince&lt;/K&gt;&lt;V&gt;&lt;/V&gt;&lt;K&gt;person.privateaddress.formattedaddresswithcountry&lt;/K&gt;&lt;V&gt;&lt;/V&gt;&lt;K&gt;person.privateaddress.country&lt;/K&gt;&lt;V&gt;&lt;/V&gt;&lt;K&gt;person.privateaddress.country.countrynameinenglish&lt;/K&gt;&lt;V&gt;&lt;/V&gt;&lt;K&gt;person.privateaddress.country.countrynameindoclanguage&lt;/K&gt;&lt;V&gt;&lt;/V&gt;&lt;K&gt;person.privateaddress.country.countrynameinuserlanguage&lt;/K&gt;&lt;V&gt;&lt;/V&gt;&lt;K&gt;person.privateaddress.country.countryid&lt;/K&gt;&lt;V&gt;&lt;/V&gt;&lt;K&gt;person.privateaddress.country.countrynameinnativelanguages&lt;/K&gt;&lt;V&gt;&lt;/V&gt;&lt;K&gt;person.privateaddress.translatedaddress&lt;/K&gt;&lt;V&gt;&lt;/V&gt;&lt;K&gt;person.privateaddress.formattedaddress&lt;/K&gt;&lt;V&gt;&lt;/V&gt;&lt;K&gt;person.mobilephone&lt;/K&gt;&lt;V&gt;&lt;/V&gt;&lt;K&gt;person.mobilephone.number&lt;/K&gt;&lt;V&gt;&lt;/V&gt;&lt;K&gt;person.suffix&lt;/K&gt;&lt;V&gt;&lt;/V&gt;&lt;K&gt;person.privatewebsite&lt;/K&gt;&lt;V&gt;&lt;/V&gt;&lt;K&gt;person.privatewebsite.url&lt;/K&gt;&lt;V&gt;&lt;/V&gt;&lt;K&gt;person.privatewebsite.subdomain&lt;/K&gt;&lt;V&gt;&lt;/V&gt;&lt;K&gt;person.privatewebsite.domain&lt;/K&gt;&lt;V&gt;&lt;/V&gt;&lt;K&gt;person.privatewebsite.domain.subleveldomain&lt;/K&gt;&lt;V&gt;&lt;/V&gt;&lt;K&gt;person.privatewebsite.domain.topleveldomain&lt;/K&gt;&lt;V&gt;&lt;/V&gt;&lt;K&gt;person.attendee&lt;/K&gt;&lt;V&gt;&lt;/V&gt;&lt;K&gt;person.title&lt;/K&gt;&lt;V&gt;&lt;/V&gt;&lt;K&gt;person.middlename&lt;/K&gt;&lt;V&gt;&lt;/V&gt;&lt;K&gt;person.specialappelation&lt;/K&gt;&lt;V&gt;&lt;/V&gt;&lt;K&gt;person.lastname&lt;/K&gt;&lt;V&gt;&lt;/V&gt;&lt;K&gt;person.maidenname&lt;/K&gt;&lt;V&gt;&lt;/V&gt;&lt;K&gt;person.datasource&lt;/K&gt;&lt;V&gt;&lt;/V&gt;&lt;K&gt;person.salutation&lt;/K&gt;&lt;V&gt;Geachte dames en heren,&lt;/V&gt;&lt;K&gt;person.specialattendee&lt;/K&gt;&lt;V&gt;&lt;/V&gt;&lt;K&gt;person.firstname&lt;/K&gt;&lt;V&gt;&lt;/V&gt;&lt;K&gt;person.gender&lt;/K&gt;&lt;V&gt;Unknown&lt;/V&gt;&lt;K&gt;person.formalname&lt;/K&gt;&lt;V&gt;&lt;/V&gt;&lt;K&gt;person.appelation&lt;/K&gt;&lt;V&gt;&lt;/V&gt;&lt;K&gt;person.remarks&lt;/K&gt;&lt;V&gt;&lt;/V&gt;&lt;K&gt;person.extraaddresses&lt;/K&gt;&lt;V&gt;&lt;/V&gt;&lt;K&gt;person.privatephone&lt;/K&gt;&lt;V&gt;&lt;/V&gt;&lt;K&gt;person.privatephone.number&lt;/K&gt;&lt;V&gt;&lt;/V&gt;&lt;K&gt;person.informalname&lt;/K&gt;&lt;V&gt;&lt;/V&gt;&lt;K&gt;person.personid&lt;/K&gt;&lt;V&gt;&lt;/V&gt;&lt;K&gt;person.writingstyle&lt;/K&gt;&lt;V&gt;Formal&lt;/V&gt;&lt;K&gt;person.privateemail&lt;/K&gt;&lt;V&gt;&lt;/V&gt;&lt;K&gt;person.privateemail.domain&lt;/K&gt;&lt;V&gt;&lt;/V&gt;&lt;K&gt;person.privateemail.domain.subleveldomain&lt;/K&gt;&lt;V&gt;&lt;/V&gt;&lt;K&gt;person.privateemail.domain.topleveldomain&lt;/K&gt;&lt;V&gt;&lt;/V&gt;&lt;K&gt;person.privateemail.address&lt;/K&gt;&lt;V&gt;&lt;/V&gt;&lt;K&gt;person.privateemail.mailbox&lt;/K&gt;&lt;V&gt;&lt;/V&gt;&lt;K&gt;person.privatefax&lt;/K&gt;&lt;V&gt;&lt;/V&gt;&lt;K&gt;person.privatefax.number&lt;/K&gt;&lt;V&gt;&lt;/V&gt;&lt;K&gt;person.initials&lt;/K&gt;&lt;V&gt;&lt;/V&gt;&lt;K&gt;person.specialsalutation&lt;/K&gt;&lt;V&gt;&lt;/V&gt;&lt;K&gt;_letterheadcode&lt;/K&gt;&lt;V&gt;FORM&lt;/V&gt;&lt;K&gt;_papertypeeven&lt;/K&gt;&lt;V&gt;&lt;/V&gt;&lt;K&gt;_archivesupportversions&lt;/K&gt;&lt;V&gt;False&lt;/V&gt;&lt;K&gt;undersignedby&lt;/K&gt;&lt;V&gt;&lt;/V&gt;&lt;K&gt;undersignedby.formalname&lt;/K&gt;&lt;V&gt;&lt;/V&gt;&lt;K&gt;undersignedby.selector&lt;/K&gt;&lt;V&gt;*&lt;/V&gt;&lt;K&gt;undersignedby.employeename&lt;/K&gt;&lt;V&gt;&lt;/V&gt;&lt;K&gt;undersignedby.initials&lt;/K&gt;&lt;V&gt;&lt;/V&gt;&lt;K&gt;undersignedby.informalname&lt;/K&gt;&lt;V&gt;&lt;/V&gt;&lt;K&gt;undersignedby.informalfunction&lt;/K&gt;&lt;V&gt;&lt;/V&gt;&lt;K&gt;undersignedby.directemail&lt;/K&gt;&lt;V&gt;&lt;/V&gt;&lt;K&gt;undersignedby.directemail.domain&lt;/K&gt;&lt;V&gt;&lt;/V&gt;&lt;K&gt;undersignedby.directemail.domain.subleveldomain&lt;/K&gt;&lt;V&gt;&lt;/V&gt;&lt;K&gt;undersignedby.directemail.domain.topleveldomain&lt;/K&gt;&lt;V&gt;&lt;/V&gt;&lt;K&gt;undersignedby.directemail.address&lt;/K&gt;&lt;V&gt;&lt;/V&gt;&lt;K&gt;undersignedby.directemail.mailbox&lt;/K&gt;&lt;V&gt;&lt;/V&gt;&lt;K&gt;undersignedby.function&lt;/K&gt;&lt;V&gt;&lt;/V&gt;&lt;K&gt;undersignedby.formalfunction&lt;/K&gt;&lt;V&gt;&lt;/V&gt;&lt;K&gt;undersignedby.directfax&lt;/K&gt;&lt;V&gt;&lt;/V&gt;&lt;K&gt;undersignedby.directfax.number&lt;/K&gt;&lt;V&gt;&lt;/V&gt;&lt;K&gt;undersignedby.directphone&lt;/K&gt;&lt;V&gt;&lt;/V&gt;&lt;K&gt;undersignedby.directphone.number&lt;/K&gt;&lt;V&gt;&lt;/V&gt;&lt;K&gt;department&lt;/K&gt;&lt;V&gt;&lt;/V&gt;&lt;K&gt;_archiveid&lt;/K&gt;&lt;V&gt;&lt;/V&gt;&lt;K&gt;_papertypeodd&lt;/K&gt;&lt;V&gt;&lt;/V&gt;&lt;K&gt;unit&lt;/K&gt;&lt;V&gt;Corporate Communication&lt;/V&gt;&lt;K&gt;unit.copyright&lt;/K&gt;&lt;V&gt;Kiwa N.V.&lt;/V&gt;&lt;K&gt;unit.unitname&lt;/K&gt;&lt;V&gt;Corporate Communication&lt;/V&gt;&lt;K&gt;unit.unitcode&lt;/K&gt;&lt;V&gt;Unit.74&lt;/V&gt;&lt;K&gt;unit.undersignname&lt;/K&gt;&lt;V&gt;_x000d__x000a_Corporate Communication&lt;/V&gt;&lt;K&gt;unit.extraname&lt;/K&gt;&lt;V&gt;&lt;/V&gt;&lt;K&gt;unit.smtpath&lt;/K&gt;&lt;V&gt;Corporate Communication&lt;/V&gt;&lt;K&gt;cc&lt;/K&gt;&lt;V&gt;Naam &lt;/V&gt;&lt;K&gt;cc.label&lt;/K&gt;&lt;V&gt;&lt;/V&gt;&lt;K&gt;company&lt;/K&gt;&lt;V&gt;Kiwa N.V.&lt;/V&gt;&lt;K&gt;company.certname&lt;/K&gt;&lt;V&gt;Kiwa N.V.&lt;/V&gt;&lt;K&gt;company.companyname&lt;/K&gt;&lt;V&gt;Kiwa N.V.&lt;/V&gt;&lt;K&gt;company.group&lt;/K&gt;&lt;V&gt;&lt;/V&gt;&lt;K&gt;company.lettername&lt;/K&gt;&lt;V&gt;Kiwa N.V.&lt;/V&gt;&lt;K&gt;company.useinternalkiwalogo&lt;/K&gt;&lt;V&gt;1&lt;/V&gt;&lt;K&gt;company.letternamelarge&lt;/K&gt;&lt;V&gt;&lt;/V&gt;&lt;K&gt;company.companycode&lt;/K&gt;&lt;V&gt;Company.2&lt;/V&gt;&lt;K&gt;company.register&lt;/K&gt;&lt;V&gt;Handelsregister Haaglanden 27039108&lt;/V&gt;&lt;K&gt;company.kvk&lt;/K&gt;&lt;V&gt;Handelsregister_x000d__x000a_Haaglanden, 27039108&lt;/V&gt;&lt;K&gt;company.brandlegalname&lt;/K&gt;&lt;V&gt;Kiwa N.V.&lt;/V&gt;&lt;K&gt;company.smtpath&lt;/K&gt;&lt;V&gt;Kiwa N.V.&lt;/V&gt;"/>
  </w:docVars>
  <w:rsids>
    <w:rsidRoot w:val="00667869"/>
    <w:rsid w:val="00001D51"/>
    <w:rsid w:val="000267E1"/>
    <w:rsid w:val="0002696E"/>
    <w:rsid w:val="00051696"/>
    <w:rsid w:val="00053177"/>
    <w:rsid w:val="00082BCA"/>
    <w:rsid w:val="000A0383"/>
    <w:rsid w:val="000C172A"/>
    <w:rsid w:val="00104465"/>
    <w:rsid w:val="00134D0D"/>
    <w:rsid w:val="001612D5"/>
    <w:rsid w:val="00172574"/>
    <w:rsid w:val="001A72F2"/>
    <w:rsid w:val="00211792"/>
    <w:rsid w:val="00241135"/>
    <w:rsid w:val="00260B58"/>
    <w:rsid w:val="00261C33"/>
    <w:rsid w:val="0028259C"/>
    <w:rsid w:val="002872F6"/>
    <w:rsid w:val="00294B09"/>
    <w:rsid w:val="002A4AC8"/>
    <w:rsid w:val="002C537B"/>
    <w:rsid w:val="00340FD5"/>
    <w:rsid w:val="003535E7"/>
    <w:rsid w:val="003614FA"/>
    <w:rsid w:val="003830D5"/>
    <w:rsid w:val="00395399"/>
    <w:rsid w:val="00397183"/>
    <w:rsid w:val="003C7C24"/>
    <w:rsid w:val="003D6873"/>
    <w:rsid w:val="003E7F84"/>
    <w:rsid w:val="004554CD"/>
    <w:rsid w:val="00470E50"/>
    <w:rsid w:val="004756F7"/>
    <w:rsid w:val="004C616A"/>
    <w:rsid w:val="004D5AE4"/>
    <w:rsid w:val="004E4308"/>
    <w:rsid w:val="00507284"/>
    <w:rsid w:val="00513ECF"/>
    <w:rsid w:val="005551FA"/>
    <w:rsid w:val="00567946"/>
    <w:rsid w:val="00570712"/>
    <w:rsid w:val="00591905"/>
    <w:rsid w:val="005B20D2"/>
    <w:rsid w:val="0065064A"/>
    <w:rsid w:val="00667869"/>
    <w:rsid w:val="00673A12"/>
    <w:rsid w:val="006B0109"/>
    <w:rsid w:val="006F774C"/>
    <w:rsid w:val="00751244"/>
    <w:rsid w:val="00802D93"/>
    <w:rsid w:val="00805775"/>
    <w:rsid w:val="00814D81"/>
    <w:rsid w:val="00821B2F"/>
    <w:rsid w:val="0084586B"/>
    <w:rsid w:val="008473A4"/>
    <w:rsid w:val="00851EEC"/>
    <w:rsid w:val="00860DCE"/>
    <w:rsid w:val="008A5EC7"/>
    <w:rsid w:val="008D0C35"/>
    <w:rsid w:val="008F3B03"/>
    <w:rsid w:val="00950D02"/>
    <w:rsid w:val="009817F9"/>
    <w:rsid w:val="009A01BD"/>
    <w:rsid w:val="009E1F71"/>
    <w:rsid w:val="00A72608"/>
    <w:rsid w:val="00A87F35"/>
    <w:rsid w:val="00AB34F7"/>
    <w:rsid w:val="00AE115B"/>
    <w:rsid w:val="00B0137B"/>
    <w:rsid w:val="00B078AA"/>
    <w:rsid w:val="00B235BA"/>
    <w:rsid w:val="00B42759"/>
    <w:rsid w:val="00B77DEB"/>
    <w:rsid w:val="00B860FC"/>
    <w:rsid w:val="00B87066"/>
    <w:rsid w:val="00B95A7C"/>
    <w:rsid w:val="00BD4E02"/>
    <w:rsid w:val="00C3109B"/>
    <w:rsid w:val="00C334E0"/>
    <w:rsid w:val="00C336F4"/>
    <w:rsid w:val="00C8718A"/>
    <w:rsid w:val="00CD4BBC"/>
    <w:rsid w:val="00CE4AF6"/>
    <w:rsid w:val="00D3739D"/>
    <w:rsid w:val="00D41514"/>
    <w:rsid w:val="00DA1C1E"/>
    <w:rsid w:val="00DC05D2"/>
    <w:rsid w:val="00DD27AD"/>
    <w:rsid w:val="00DE0653"/>
    <w:rsid w:val="00DE0655"/>
    <w:rsid w:val="00E53ADE"/>
    <w:rsid w:val="00E83F68"/>
    <w:rsid w:val="00E93DE1"/>
    <w:rsid w:val="00E97930"/>
    <w:rsid w:val="00EB6AA9"/>
    <w:rsid w:val="00EF1B95"/>
    <w:rsid w:val="00F86E11"/>
    <w:rsid w:val="00F93BCD"/>
    <w:rsid w:val="00FE118F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AB66EF"/>
  <w15:chartTrackingRefBased/>
  <w15:docId w15:val="{A0BC7FEA-5BD3-4836-8B60-036935E2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9B"/>
    <w:pPr>
      <w:spacing w:line="240" w:lineRule="atLeast"/>
    </w:pPr>
    <w:rPr>
      <w:rFonts w:ascii="Aptos" w:hAnsi="Aptos"/>
      <w:lang w:val="sv-SE"/>
    </w:rPr>
  </w:style>
  <w:style w:type="paragraph" w:styleId="Rubrik1">
    <w:name w:val="heading 1"/>
    <w:basedOn w:val="Normal"/>
    <w:next w:val="Normal"/>
    <w:link w:val="Rubrik1Char"/>
    <w:qFormat/>
    <w:rsid w:val="00C3109B"/>
    <w:pPr>
      <w:keepNext/>
      <w:numPr>
        <w:numId w:val="23"/>
      </w:numPr>
      <w:spacing w:before="120" w:after="120" w:line="240" w:lineRule="auto"/>
      <w:outlineLvl w:val="0"/>
    </w:pPr>
    <w:rPr>
      <w:b/>
      <w:color w:val="114B90" w:themeColor="accent1"/>
      <w:sz w:val="28"/>
    </w:rPr>
  </w:style>
  <w:style w:type="paragraph" w:styleId="Rubrik2">
    <w:name w:val="heading 2"/>
    <w:basedOn w:val="Normal"/>
    <w:next w:val="Normal"/>
    <w:link w:val="Rubrik2Char"/>
    <w:qFormat/>
    <w:rsid w:val="00C3109B"/>
    <w:pPr>
      <w:keepNext/>
      <w:keepLines/>
      <w:numPr>
        <w:ilvl w:val="1"/>
        <w:numId w:val="23"/>
      </w:numPr>
      <w:spacing w:line="240" w:lineRule="auto"/>
      <w:outlineLvl w:val="1"/>
    </w:pPr>
    <w:rPr>
      <w:rFonts w:cstheme="majorHAnsi"/>
      <w:color w:val="114B90" w:themeColor="accent1"/>
      <w:sz w:val="24"/>
    </w:rPr>
  </w:style>
  <w:style w:type="paragraph" w:styleId="Rubrik3">
    <w:name w:val="heading 3"/>
    <w:basedOn w:val="Normal"/>
    <w:next w:val="Normal"/>
    <w:link w:val="Rubrik3Char"/>
    <w:qFormat/>
    <w:rsid w:val="00C3109B"/>
    <w:pPr>
      <w:keepNext/>
      <w:numPr>
        <w:ilvl w:val="2"/>
        <w:numId w:val="24"/>
      </w:numPr>
      <w:spacing w:before="240" w:line="240" w:lineRule="auto"/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3109B"/>
    <w:pPr>
      <w:keepNext/>
      <w:keepLines/>
      <w:numPr>
        <w:ilvl w:val="2"/>
        <w:numId w:val="25"/>
      </w:numPr>
      <w:spacing w:before="40"/>
      <w:outlineLvl w:val="3"/>
    </w:pPr>
    <w:rPr>
      <w:rFonts w:eastAsiaTheme="majorEastAsia"/>
      <w:i/>
      <w:iCs/>
      <w:color w:val="0C376B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3109B"/>
    <w:pPr>
      <w:keepNext/>
      <w:keepLines/>
      <w:spacing w:before="40"/>
      <w:outlineLvl w:val="4"/>
    </w:pPr>
    <w:rPr>
      <w:rFonts w:eastAsiaTheme="majorEastAsia"/>
      <w:color w:val="0C376B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109B"/>
    <w:pPr>
      <w:keepNext/>
      <w:keepLines/>
      <w:spacing w:before="40"/>
      <w:outlineLvl w:val="5"/>
    </w:pPr>
    <w:rPr>
      <w:rFonts w:eastAsiaTheme="majorEastAsia"/>
      <w:color w:val="08254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109B"/>
    <w:pPr>
      <w:keepNext/>
      <w:keepLines/>
      <w:spacing w:before="40"/>
      <w:outlineLvl w:val="6"/>
    </w:pPr>
    <w:rPr>
      <w:rFonts w:eastAsiaTheme="majorEastAsia"/>
      <w:i/>
      <w:iCs/>
      <w:color w:val="08254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109B"/>
    <w:pPr>
      <w:keepNext/>
      <w:keepLines/>
      <w:spacing w:before="40"/>
      <w:outlineLvl w:val="7"/>
    </w:pPr>
    <w:rPr>
      <w:rFonts w:eastAsiaTheme="majorEastAsia"/>
      <w:color w:val="0F3B64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109B"/>
    <w:pPr>
      <w:keepNext/>
      <w:keepLines/>
      <w:spacing w:before="40"/>
      <w:outlineLvl w:val="8"/>
    </w:pPr>
    <w:rPr>
      <w:rFonts w:eastAsiaTheme="majorEastAsia"/>
      <w:i/>
      <w:iCs/>
      <w:color w:val="0F3B64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puntsregel">
    <w:name w:val="1puntsregel"/>
    <w:basedOn w:val="Normal"/>
    <w:rsid w:val="00C3109B"/>
    <w:pPr>
      <w:spacing w:line="20" w:lineRule="atLeast"/>
    </w:pPr>
    <w:rPr>
      <w:sz w:val="2"/>
    </w:rPr>
  </w:style>
  <w:style w:type="paragraph" w:customStyle="1" w:styleId="AandachtGroot">
    <w:name w:val="AandachtGroot"/>
    <w:basedOn w:val="Normal"/>
    <w:rsid w:val="00C3109B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rsid w:val="00C3109B"/>
    <w:pPr>
      <w:spacing w:line="260" w:lineRule="exact"/>
    </w:pPr>
    <w:rPr>
      <w:i/>
      <w:sz w:val="16"/>
    </w:rPr>
  </w:style>
  <w:style w:type="paragraph" w:customStyle="1" w:styleId="Accent">
    <w:name w:val="Accent"/>
    <w:basedOn w:val="Normal"/>
    <w:rsid w:val="00C3109B"/>
    <w:rPr>
      <w:b/>
    </w:rPr>
  </w:style>
  <w:style w:type="paragraph" w:customStyle="1" w:styleId="AgendaTekst">
    <w:name w:val="AgendaTekst"/>
    <w:basedOn w:val="Normal"/>
    <w:rsid w:val="00C3109B"/>
    <w:pPr>
      <w:numPr>
        <w:numId w:val="21"/>
      </w:numPr>
      <w:tabs>
        <w:tab w:val="clear" w:pos="360"/>
        <w:tab w:val="num" w:pos="284"/>
        <w:tab w:val="left" w:pos="4253"/>
        <w:tab w:val="left" w:pos="5670"/>
        <w:tab w:val="left" w:pos="7088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10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109B"/>
    <w:rPr>
      <w:rFonts w:ascii="Segoe UI" w:hAnsi="Segoe UI" w:cs="Segoe UI"/>
      <w:sz w:val="18"/>
      <w:szCs w:val="18"/>
      <w:lang w:val="sv-SE"/>
    </w:rPr>
  </w:style>
  <w:style w:type="paragraph" w:styleId="Brdtext">
    <w:name w:val="Body Text"/>
    <w:basedOn w:val="Normal"/>
    <w:link w:val="BrdtextChar"/>
    <w:uiPriority w:val="1"/>
    <w:qFormat/>
    <w:rsid w:val="00C3109B"/>
    <w:pPr>
      <w:widowControl w:val="0"/>
      <w:autoSpaceDE w:val="0"/>
      <w:autoSpaceDN w:val="0"/>
      <w:spacing w:line="240" w:lineRule="auto"/>
    </w:pPr>
    <w:rPr>
      <w:rFonts w:eastAsia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C3109B"/>
    <w:rPr>
      <w:rFonts w:ascii="Aptos" w:eastAsia="Calibri" w:hAnsi="Aptos" w:cs="Calibri"/>
      <w:lang w:val="sv-SE"/>
    </w:rPr>
  </w:style>
  <w:style w:type="paragraph" w:styleId="Avslutandetext">
    <w:name w:val="Closing"/>
    <w:basedOn w:val="Normal"/>
    <w:link w:val="AvslutandetextChar"/>
    <w:rsid w:val="00C3109B"/>
    <w:pPr>
      <w:keepNext/>
      <w:spacing w:before="480"/>
    </w:pPr>
  </w:style>
  <w:style w:type="character" w:customStyle="1" w:styleId="AvslutandetextChar">
    <w:name w:val="Avslutande text Char"/>
    <w:basedOn w:val="Standardstycketeckensnitt"/>
    <w:link w:val="Avslutandetext"/>
    <w:rsid w:val="00C3109B"/>
    <w:rPr>
      <w:rFonts w:ascii="Aptos" w:hAnsi="Aptos"/>
      <w:lang w:val="sv-SE"/>
    </w:rPr>
  </w:style>
  <w:style w:type="paragraph" w:styleId="Sidfot">
    <w:name w:val="footer"/>
    <w:basedOn w:val="Normal"/>
    <w:link w:val="SidfotChar"/>
    <w:rsid w:val="00C3109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C3109B"/>
    <w:rPr>
      <w:rFonts w:ascii="Aptos" w:hAnsi="Aptos"/>
      <w:lang w:val="sv-SE"/>
    </w:rPr>
  </w:style>
  <w:style w:type="character" w:customStyle="1" w:styleId="FooterChar1">
    <w:name w:val="Footer Char1"/>
    <w:basedOn w:val="Standardstycketeckensnitt"/>
    <w:uiPriority w:val="99"/>
    <w:rsid w:val="00C3109B"/>
    <w:rPr>
      <w:sz w:val="18"/>
      <w:lang w:val="sv-SE"/>
    </w:rPr>
  </w:style>
  <w:style w:type="paragraph" w:customStyle="1" w:styleId="Fotobijschrift">
    <w:name w:val="Fotobijschrift"/>
    <w:basedOn w:val="Normal"/>
    <w:rsid w:val="00C3109B"/>
    <w:pPr>
      <w:spacing w:line="240" w:lineRule="exact"/>
    </w:pPr>
    <w:rPr>
      <w:i/>
      <w:sz w:val="16"/>
    </w:rPr>
  </w:style>
  <w:style w:type="paragraph" w:styleId="Sidhuvud">
    <w:name w:val="header"/>
    <w:basedOn w:val="Normal"/>
    <w:link w:val="SidhuvudChar"/>
    <w:rsid w:val="00C3109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3109B"/>
    <w:rPr>
      <w:rFonts w:ascii="Aptos" w:hAnsi="Aptos"/>
      <w:lang w:val="sv-SE"/>
    </w:rPr>
  </w:style>
  <w:style w:type="paragraph" w:customStyle="1" w:styleId="Headerbody">
    <w:name w:val="Header body"/>
    <w:basedOn w:val="Normal"/>
    <w:uiPriority w:val="1"/>
    <w:rsid w:val="00C3109B"/>
    <w:pPr>
      <w:spacing w:line="240" w:lineRule="auto"/>
    </w:pPr>
    <w:rPr>
      <w:noProof/>
      <w:sz w:val="18"/>
      <w:szCs w:val="18"/>
    </w:rPr>
  </w:style>
  <w:style w:type="paragraph" w:customStyle="1" w:styleId="Headerheading">
    <w:name w:val="Header heading"/>
    <w:basedOn w:val="Normal"/>
    <w:rsid w:val="00C3109B"/>
    <w:pPr>
      <w:spacing w:line="240" w:lineRule="auto"/>
    </w:pPr>
    <w:rPr>
      <w:rFonts w:ascii="KPN SemiBold" w:hAnsi="KPN SemiBold"/>
      <w:noProof/>
      <w:sz w:val="18"/>
      <w:szCs w:val="18"/>
    </w:rPr>
  </w:style>
  <w:style w:type="paragraph" w:customStyle="1" w:styleId="Heading1withoutnumbering">
    <w:name w:val="Heading 1 without numbering"/>
    <w:basedOn w:val="Normal"/>
    <w:next w:val="Normal"/>
    <w:link w:val="Heading1withoutnumberingChar"/>
    <w:uiPriority w:val="5"/>
    <w:qFormat/>
    <w:rsid w:val="00C3109B"/>
    <w:pPr>
      <w:spacing w:line="360" w:lineRule="auto"/>
    </w:pPr>
    <w:rPr>
      <w:rFonts w:ascii="KPN SemiBold" w:hAnsi="KPN SemiBold"/>
      <w:color w:val="114B90" w:themeColor="accent1"/>
      <w:sz w:val="64"/>
    </w:rPr>
  </w:style>
  <w:style w:type="character" w:customStyle="1" w:styleId="Heading1withoutnumberingChar">
    <w:name w:val="Heading 1 without numbering Char"/>
    <w:basedOn w:val="Standardstycketeckensnitt"/>
    <w:link w:val="Heading1withoutnumbering"/>
    <w:uiPriority w:val="5"/>
    <w:rsid w:val="00C3109B"/>
    <w:rPr>
      <w:rFonts w:ascii="KPN SemiBold" w:hAnsi="KPN SemiBold"/>
      <w:color w:val="114B90" w:themeColor="accent1"/>
      <w:sz w:val="64"/>
      <w:lang w:val="sv-SE"/>
    </w:rPr>
  </w:style>
  <w:style w:type="paragraph" w:customStyle="1" w:styleId="Heading2withoutnumbering">
    <w:name w:val="Heading 2 without numbering"/>
    <w:basedOn w:val="Normal"/>
    <w:next w:val="Normal"/>
    <w:link w:val="Heading2withoutnumberingChar"/>
    <w:uiPriority w:val="5"/>
    <w:qFormat/>
    <w:rsid w:val="00C3109B"/>
    <w:pPr>
      <w:spacing w:line="400" w:lineRule="atLeast"/>
    </w:pPr>
    <w:rPr>
      <w:rFonts w:ascii="KPN SemiBold" w:hAnsi="KPN SemiBold"/>
      <w:color w:val="114B90" w:themeColor="accent1"/>
      <w:sz w:val="36"/>
    </w:rPr>
  </w:style>
  <w:style w:type="character" w:customStyle="1" w:styleId="Heading2withoutnumberingChar">
    <w:name w:val="Heading 2 without numbering Char"/>
    <w:basedOn w:val="Heading1withoutnumberingChar"/>
    <w:link w:val="Heading2withoutnumbering"/>
    <w:uiPriority w:val="5"/>
    <w:rsid w:val="00C3109B"/>
    <w:rPr>
      <w:rFonts w:ascii="KPN SemiBold" w:hAnsi="KPN SemiBold"/>
      <w:color w:val="114B90" w:themeColor="accent1"/>
      <w:sz w:val="36"/>
      <w:lang w:val="sv-SE"/>
    </w:rPr>
  </w:style>
  <w:style w:type="paragraph" w:customStyle="1" w:styleId="Heading3withoutnumbering">
    <w:name w:val="Heading 3 without numbering"/>
    <w:basedOn w:val="Normal"/>
    <w:next w:val="Normal"/>
    <w:link w:val="Heading3withoutnumberingChar"/>
    <w:uiPriority w:val="5"/>
    <w:qFormat/>
    <w:rsid w:val="00C3109B"/>
    <w:pPr>
      <w:spacing w:line="400" w:lineRule="atLeast"/>
    </w:pPr>
    <w:rPr>
      <w:rFonts w:ascii="KPN SemiBold" w:hAnsi="KPN SemiBold"/>
      <w:color w:val="114B90" w:themeColor="accent1"/>
      <w:sz w:val="26"/>
    </w:rPr>
  </w:style>
  <w:style w:type="character" w:customStyle="1" w:styleId="Heading3withoutnumberingChar">
    <w:name w:val="Heading 3 without numbering Char"/>
    <w:basedOn w:val="Heading1withoutnumberingChar"/>
    <w:link w:val="Heading3withoutnumbering"/>
    <w:uiPriority w:val="5"/>
    <w:rsid w:val="00C3109B"/>
    <w:rPr>
      <w:rFonts w:ascii="KPN SemiBold" w:hAnsi="KPN SemiBold"/>
      <w:color w:val="114B90" w:themeColor="accent1"/>
      <w:sz w:val="26"/>
      <w:lang w:val="sv-SE"/>
    </w:rPr>
  </w:style>
  <w:style w:type="paragraph" w:customStyle="1" w:styleId="Heading4withoutnumbering">
    <w:name w:val="Heading 4 without numbering"/>
    <w:basedOn w:val="Normal"/>
    <w:next w:val="Normal"/>
    <w:link w:val="Heading4withoutnumberingChar"/>
    <w:uiPriority w:val="5"/>
    <w:qFormat/>
    <w:rsid w:val="00C3109B"/>
    <w:rPr>
      <w:rFonts w:ascii="KPN SemiBold" w:eastAsiaTheme="majorEastAsia" w:hAnsi="KPN SemiBold" w:cstheme="majorBidi"/>
      <w:color w:val="114B90" w:themeColor="accent1"/>
      <w:sz w:val="36"/>
      <w:szCs w:val="26"/>
    </w:rPr>
  </w:style>
  <w:style w:type="character" w:customStyle="1" w:styleId="Heading4withoutnumberingChar">
    <w:name w:val="Heading 4 without numbering Char"/>
    <w:basedOn w:val="Rubrik2Char"/>
    <w:link w:val="Heading4withoutnumbering"/>
    <w:uiPriority w:val="5"/>
    <w:rsid w:val="00C3109B"/>
    <w:rPr>
      <w:rFonts w:ascii="KPN SemiBold" w:eastAsiaTheme="majorEastAsia" w:hAnsi="KPN SemiBold" w:cstheme="majorBidi"/>
      <w:color w:val="114B90" w:themeColor="accent1"/>
      <w:sz w:val="36"/>
      <w:szCs w:val="26"/>
      <w:lang w:val="sv-SE"/>
    </w:rPr>
  </w:style>
  <w:style w:type="character" w:styleId="Hyperlnk">
    <w:name w:val="Hyperlink"/>
    <w:basedOn w:val="Standardstycketeckensnitt"/>
    <w:uiPriority w:val="99"/>
    <w:unhideWhenUsed/>
    <w:rsid w:val="00C3109B"/>
    <w:rPr>
      <w:color w:val="0054C5" w:themeColor="hyperlink"/>
      <w:u w:val="single"/>
      <w:lang w:val="sv-SE"/>
    </w:rPr>
  </w:style>
  <w:style w:type="paragraph" w:customStyle="1" w:styleId="Inleiding">
    <w:name w:val="Inleiding"/>
    <w:basedOn w:val="Normal"/>
    <w:uiPriority w:val="3"/>
    <w:rsid w:val="00C3109B"/>
    <w:pPr>
      <w:spacing w:line="300" w:lineRule="atLeast"/>
    </w:pPr>
    <w:rPr>
      <w:rFonts w:ascii="KPN SemiBold" w:hAnsi="KPN SemiBold"/>
      <w:color w:val="00AD00"/>
      <w:sz w:val="26"/>
      <w:szCs w:val="26"/>
    </w:rPr>
  </w:style>
  <w:style w:type="character" w:styleId="Starkbetoning">
    <w:name w:val="Intense Emphasis"/>
    <w:basedOn w:val="Standardstycketeckensnitt"/>
    <w:uiPriority w:val="21"/>
    <w:rsid w:val="00C3109B"/>
    <w:rPr>
      <w:i/>
      <w:iCs/>
      <w:color w:val="0C376B" w:themeColor="accent1" w:themeShade="BF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C3109B"/>
    <w:pPr>
      <w:pBdr>
        <w:top w:val="single" w:sz="4" w:space="10" w:color="0C376B" w:themeColor="accent1" w:themeShade="BF"/>
        <w:bottom w:val="single" w:sz="4" w:space="10" w:color="0C376B" w:themeColor="accent1" w:themeShade="BF"/>
      </w:pBdr>
      <w:spacing w:before="360" w:after="360"/>
      <w:ind w:left="864" w:right="864"/>
      <w:jc w:val="center"/>
    </w:pPr>
    <w:rPr>
      <w:i/>
      <w:iCs/>
      <w:color w:val="0C376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109B"/>
    <w:rPr>
      <w:rFonts w:ascii="Aptos" w:hAnsi="Aptos"/>
      <w:i/>
      <w:iCs/>
      <w:color w:val="0C376B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rsid w:val="00C3109B"/>
    <w:rPr>
      <w:b/>
      <w:bCs/>
      <w:smallCaps/>
      <w:color w:val="0C376B" w:themeColor="accent1" w:themeShade="BF"/>
      <w:spacing w:val="5"/>
      <w:lang w:val="sv-SE"/>
    </w:rPr>
  </w:style>
  <w:style w:type="paragraph" w:customStyle="1" w:styleId="Intro">
    <w:name w:val="Intro"/>
    <w:basedOn w:val="Normal"/>
    <w:rsid w:val="00C3109B"/>
    <w:pPr>
      <w:spacing w:line="240" w:lineRule="exact"/>
    </w:pPr>
    <w:rPr>
      <w:rFonts w:ascii="Univers" w:hAnsi="Univers"/>
      <w:b/>
    </w:rPr>
  </w:style>
  <w:style w:type="paragraph" w:customStyle="1" w:styleId="Introduction">
    <w:name w:val="Introduction"/>
    <w:basedOn w:val="Heading3withoutnumbering"/>
    <w:link w:val="IntroductionChar"/>
    <w:uiPriority w:val="1"/>
    <w:qFormat/>
    <w:rsid w:val="00C3109B"/>
    <w:rPr>
      <w:noProof/>
    </w:rPr>
  </w:style>
  <w:style w:type="character" w:customStyle="1" w:styleId="IntroductionChar">
    <w:name w:val="Introduction Char"/>
    <w:basedOn w:val="Heading3withoutnumberingChar"/>
    <w:link w:val="Introduction"/>
    <w:uiPriority w:val="1"/>
    <w:rsid w:val="00C3109B"/>
    <w:rPr>
      <w:rFonts w:ascii="KPN SemiBold" w:hAnsi="KPN SemiBold"/>
      <w:noProof/>
      <w:color w:val="114B90" w:themeColor="accent1"/>
      <w:sz w:val="26"/>
      <w:lang w:val="sv-SE"/>
    </w:rPr>
  </w:style>
  <w:style w:type="paragraph" w:customStyle="1" w:styleId="Kop14pt">
    <w:name w:val="Kop14pt"/>
    <w:basedOn w:val="Normal"/>
    <w:rsid w:val="00C3109B"/>
    <w:pPr>
      <w:spacing w:line="240" w:lineRule="exact"/>
    </w:pPr>
    <w:rPr>
      <w:color w:val="004F9E"/>
      <w:sz w:val="28"/>
    </w:rPr>
  </w:style>
  <w:style w:type="paragraph" w:customStyle="1" w:styleId="Kop18pt">
    <w:name w:val="Kop18pt"/>
    <w:basedOn w:val="Normal"/>
    <w:rsid w:val="00C3109B"/>
    <w:pPr>
      <w:spacing w:line="240" w:lineRule="auto"/>
    </w:pPr>
    <w:rPr>
      <w:color w:val="004F9E"/>
      <w:sz w:val="36"/>
    </w:rPr>
  </w:style>
  <w:style w:type="paragraph" w:customStyle="1" w:styleId="Kop20pt">
    <w:name w:val="Kop20pt"/>
    <w:basedOn w:val="Normal"/>
    <w:rsid w:val="00C3109B"/>
    <w:rPr>
      <w:color w:val="004F9E"/>
      <w:sz w:val="40"/>
    </w:rPr>
  </w:style>
  <w:style w:type="character" w:customStyle="1" w:styleId="Rubrik1Char">
    <w:name w:val="Rubrik 1 Char"/>
    <w:basedOn w:val="Standardstycketeckensnitt"/>
    <w:link w:val="Rubrik1"/>
    <w:rsid w:val="00C3109B"/>
    <w:rPr>
      <w:rFonts w:ascii="Aptos" w:hAnsi="Aptos"/>
      <w:b/>
      <w:color w:val="114B90" w:themeColor="accent1"/>
      <w:sz w:val="28"/>
      <w:lang w:val="sv-SE"/>
    </w:rPr>
  </w:style>
  <w:style w:type="character" w:customStyle="1" w:styleId="Rubrik2Char">
    <w:name w:val="Rubrik 2 Char"/>
    <w:basedOn w:val="Standardstycketeckensnitt"/>
    <w:link w:val="Rubrik2"/>
    <w:rsid w:val="00C3109B"/>
    <w:rPr>
      <w:rFonts w:ascii="Aptos" w:hAnsi="Aptos" w:cstheme="majorHAnsi"/>
      <w:color w:val="114B90" w:themeColor="accent1"/>
      <w:sz w:val="24"/>
      <w:lang w:val="sv-SE"/>
    </w:rPr>
  </w:style>
  <w:style w:type="character" w:customStyle="1" w:styleId="Rubrik3Char">
    <w:name w:val="Rubrik 3 Char"/>
    <w:basedOn w:val="Standardstycketeckensnitt"/>
    <w:link w:val="Rubrik3"/>
    <w:rsid w:val="00C3109B"/>
    <w:rPr>
      <w:rFonts w:ascii="Aptos" w:hAnsi="Aptos"/>
      <w:b/>
      <w:i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C3109B"/>
    <w:rPr>
      <w:rFonts w:ascii="Aptos" w:eastAsiaTheme="majorEastAsia" w:hAnsi="Aptos"/>
      <w:i/>
      <w:iCs/>
      <w:color w:val="0C376B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C3109B"/>
    <w:rPr>
      <w:rFonts w:ascii="Aptos" w:eastAsiaTheme="majorEastAsia" w:hAnsi="Aptos"/>
      <w:color w:val="0C376B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109B"/>
    <w:rPr>
      <w:rFonts w:ascii="Aptos" w:eastAsiaTheme="majorEastAsia" w:hAnsi="Aptos"/>
      <w:color w:val="082547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109B"/>
    <w:rPr>
      <w:rFonts w:ascii="Aptos" w:eastAsiaTheme="majorEastAsia" w:hAnsi="Aptos"/>
      <w:i/>
      <w:iCs/>
      <w:color w:val="082547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109B"/>
    <w:rPr>
      <w:rFonts w:ascii="Aptos" w:eastAsiaTheme="majorEastAsia" w:hAnsi="Aptos"/>
      <w:color w:val="0F3B64" w:themeColor="text1" w:themeTint="D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109B"/>
    <w:rPr>
      <w:rFonts w:ascii="Aptos" w:eastAsiaTheme="majorEastAsia" w:hAnsi="Aptos"/>
      <w:i/>
      <w:iCs/>
      <w:color w:val="0F3B64" w:themeColor="text1" w:themeTint="D8"/>
      <w:szCs w:val="21"/>
      <w:lang w:val="sv-SE"/>
    </w:rPr>
  </w:style>
  <w:style w:type="paragraph" w:customStyle="1" w:styleId="Kop24pt">
    <w:name w:val="Kop24pt"/>
    <w:basedOn w:val="Normal"/>
    <w:rsid w:val="00C3109B"/>
    <w:pPr>
      <w:spacing w:line="240" w:lineRule="exact"/>
    </w:pPr>
    <w:rPr>
      <w:color w:val="004F9E"/>
      <w:sz w:val="48"/>
    </w:rPr>
  </w:style>
  <w:style w:type="paragraph" w:customStyle="1" w:styleId="Kop28pt">
    <w:name w:val="Kop28pt"/>
    <w:basedOn w:val="Normal"/>
    <w:rsid w:val="00C3109B"/>
    <w:pPr>
      <w:spacing w:line="240" w:lineRule="exact"/>
    </w:pPr>
    <w:rPr>
      <w:color w:val="004F9E"/>
      <w:sz w:val="56"/>
    </w:rPr>
  </w:style>
  <w:style w:type="paragraph" w:customStyle="1" w:styleId="Kop36pt">
    <w:name w:val="Kop36pt"/>
    <w:basedOn w:val="Normal"/>
    <w:rsid w:val="00C3109B"/>
    <w:pPr>
      <w:spacing w:line="240" w:lineRule="exact"/>
    </w:pPr>
    <w:rPr>
      <w:color w:val="004F9E"/>
      <w:sz w:val="72"/>
    </w:rPr>
  </w:style>
  <w:style w:type="paragraph" w:customStyle="1" w:styleId="KPNAuteur">
    <w:name w:val="KPN Auteur"/>
    <w:basedOn w:val="Headerbody"/>
    <w:uiPriority w:val="6"/>
    <w:semiHidden/>
    <w:rsid w:val="00C3109B"/>
  </w:style>
  <w:style w:type="table" w:customStyle="1" w:styleId="KPNDAPtabel">
    <w:name w:val="KPN DAP tabel"/>
    <w:basedOn w:val="Normaltabell"/>
    <w:uiPriority w:val="99"/>
    <w:rsid w:val="00C3109B"/>
    <w:pPr>
      <w:spacing w:line="220" w:lineRule="exact"/>
    </w:pPr>
    <w:rPr>
      <w:rFonts w:asciiTheme="minorHAnsi" w:eastAsiaTheme="minorHAnsi" w:hAnsiTheme="minorHAnsi" w:cstheme="minorBidi"/>
      <w:sz w:val="18"/>
      <w:szCs w:val="22"/>
      <w:lang w:eastAsia="en-US"/>
      <w14:ligatures w14:val="standardContextual"/>
    </w:rPr>
    <w:tblPr>
      <w:tblBorders>
        <w:insideH w:val="single" w:sz="4" w:space="0" w:color="061727" w:themeColor="text1"/>
        <w:insideV w:val="single" w:sz="4" w:space="0" w:color="061727" w:themeColor="text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00" w:lineRule="exact"/>
      </w:pPr>
      <w:rPr>
        <w:rFonts w:ascii="KPN SemiBold" w:hAnsi="KPN SemiBold"/>
        <w:sz w:val="20"/>
      </w:rPr>
      <w:tblPr/>
      <w:tcPr>
        <w:tcBorders>
          <w:bottom w:val="nil"/>
        </w:tcBorders>
        <w:shd w:val="clear" w:color="auto" w:fill="auto"/>
      </w:tcPr>
    </w:tblStylePr>
  </w:style>
  <w:style w:type="paragraph" w:customStyle="1" w:styleId="KPNDatum">
    <w:name w:val="KPN Datum"/>
    <w:basedOn w:val="Headerbody"/>
    <w:uiPriority w:val="6"/>
    <w:semiHidden/>
    <w:rsid w:val="00C3109B"/>
  </w:style>
  <w:style w:type="numbering" w:customStyle="1" w:styleId="KPNGenummerdehoofdstukken">
    <w:name w:val="KPN Genummerde hoofdstukken"/>
    <w:uiPriority w:val="99"/>
    <w:rsid w:val="00C3109B"/>
    <w:pPr>
      <w:numPr>
        <w:numId w:val="26"/>
      </w:numPr>
    </w:pPr>
  </w:style>
  <w:style w:type="numbering" w:customStyle="1" w:styleId="KPNMetricbulletlijst">
    <w:name w:val="KPN Metric bullet lijst"/>
    <w:uiPriority w:val="99"/>
    <w:rsid w:val="00C3109B"/>
    <w:pPr>
      <w:numPr>
        <w:numId w:val="27"/>
      </w:numPr>
    </w:pPr>
  </w:style>
  <w:style w:type="numbering" w:customStyle="1" w:styleId="KPNMetricgenummerdelijst">
    <w:name w:val="KPN Metric genummerde lijst"/>
    <w:uiPriority w:val="99"/>
    <w:rsid w:val="00C3109B"/>
    <w:pPr>
      <w:numPr>
        <w:numId w:val="28"/>
      </w:numPr>
    </w:pPr>
  </w:style>
  <w:style w:type="paragraph" w:customStyle="1" w:styleId="KPNSubkop">
    <w:name w:val="KPN Subkop"/>
    <w:basedOn w:val="Normal"/>
    <w:link w:val="KPNSubkopChar"/>
    <w:uiPriority w:val="3"/>
    <w:rsid w:val="00C3109B"/>
    <w:rPr>
      <w:rFonts w:ascii="KPN SemiBold" w:hAnsi="KPN SemiBold"/>
      <w:color w:val="114B90" w:themeColor="accent1"/>
    </w:rPr>
  </w:style>
  <w:style w:type="character" w:customStyle="1" w:styleId="KPNSubkopChar">
    <w:name w:val="KPN Subkop Char"/>
    <w:basedOn w:val="Standardstycketeckensnitt"/>
    <w:link w:val="KPNSubkop"/>
    <w:uiPriority w:val="3"/>
    <w:rsid w:val="00C3109B"/>
    <w:rPr>
      <w:rFonts w:ascii="KPN SemiBold" w:hAnsi="KPN SemiBold"/>
      <w:color w:val="114B90" w:themeColor="accent1"/>
      <w:lang w:val="sv-SE"/>
    </w:rPr>
  </w:style>
  <w:style w:type="table" w:customStyle="1" w:styleId="KPNTabellenstijl">
    <w:name w:val="KPN Tabellen stijl"/>
    <w:basedOn w:val="Normaltabell"/>
    <w:uiPriority w:val="99"/>
    <w:rsid w:val="00C3109B"/>
    <w:rPr>
      <w:rFonts w:asciiTheme="minorHAnsi" w:eastAsiaTheme="minorHAnsi" w:hAnsiTheme="minorHAnsi" w:cstheme="minorBidi"/>
      <w:sz w:val="18"/>
      <w:szCs w:val="22"/>
      <w:lang w:val="en-GB" w:eastAsia="en-US"/>
      <w14:ligatures w14:val="standardContextual"/>
    </w:rPr>
    <w:tblPr>
      <w:tblCellMar>
        <w:left w:w="0" w:type="dxa"/>
        <w:right w:w="0" w:type="dxa"/>
      </w:tblCellMar>
    </w:tblPr>
    <w:tblStylePr w:type="firstRow">
      <w:rPr>
        <w:rFonts w:ascii="KPN Metric SemiBold" w:hAnsi="KPN Metric SemiBold"/>
        <w:sz w:val="18"/>
      </w:rPr>
    </w:tblStylePr>
  </w:style>
  <w:style w:type="paragraph" w:customStyle="1" w:styleId="KPNVersie">
    <w:name w:val="KPN Versie"/>
    <w:basedOn w:val="KPNDatum"/>
    <w:uiPriority w:val="6"/>
    <w:semiHidden/>
    <w:qFormat/>
    <w:rsid w:val="00C3109B"/>
    <w:pPr>
      <w:framePr w:wrap="around" w:vAnchor="page" w:hAnchor="text" w:y="2263"/>
      <w:suppressOverlap/>
    </w:pPr>
  </w:style>
  <w:style w:type="paragraph" w:styleId="Numreradlista">
    <w:name w:val="List Number"/>
    <w:basedOn w:val="Normal"/>
    <w:uiPriority w:val="99"/>
    <w:unhideWhenUsed/>
    <w:qFormat/>
    <w:rsid w:val="00C3109B"/>
    <w:pPr>
      <w:numPr>
        <w:numId w:val="30"/>
      </w:numPr>
      <w:contextualSpacing/>
    </w:pPr>
  </w:style>
  <w:style w:type="paragraph" w:styleId="Liststycke">
    <w:name w:val="List Paragraph"/>
    <w:basedOn w:val="Normal"/>
    <w:uiPriority w:val="34"/>
    <w:qFormat/>
    <w:rsid w:val="00C3109B"/>
    <w:pPr>
      <w:widowControl w:val="0"/>
      <w:autoSpaceDE w:val="0"/>
      <w:autoSpaceDN w:val="0"/>
      <w:spacing w:line="242" w:lineRule="exact"/>
      <w:ind w:left="3432" w:hanging="204"/>
    </w:pPr>
    <w:rPr>
      <w:rFonts w:ascii="Calibri" w:eastAsia="Calibri" w:hAnsi="Calibri" w:cs="Calibri"/>
      <w:sz w:val="22"/>
      <w:szCs w:val="22"/>
    </w:rPr>
  </w:style>
  <w:style w:type="paragraph" w:styleId="Ingetavstnd">
    <w:name w:val="No Spacing"/>
    <w:link w:val="IngetavstndChar"/>
    <w:uiPriority w:val="1"/>
    <w:qFormat/>
    <w:rsid w:val="00C3109B"/>
    <w:pPr>
      <w:numPr>
        <w:numId w:val="31"/>
      </w:numPr>
    </w:pPr>
    <w:rPr>
      <w:rFonts w:ascii="Univers LT Pro 45 Light" w:hAnsi="Univers LT Pro 45 Light"/>
      <w:lang w:val="sv-SE"/>
      <w14:ligatures w14:val="standardContextual"/>
    </w:rPr>
  </w:style>
  <w:style w:type="character" w:customStyle="1" w:styleId="IngetavstndChar">
    <w:name w:val="Inget avstånd Char"/>
    <w:basedOn w:val="Standardstycketeckensnitt"/>
    <w:link w:val="Ingetavstnd"/>
    <w:uiPriority w:val="1"/>
    <w:locked/>
    <w:rsid w:val="00C3109B"/>
    <w:rPr>
      <w:rFonts w:ascii="Univers LT Pro 45 Light" w:hAnsi="Univers LT Pro 45 Light"/>
      <w:lang w:val="sv-SE"/>
      <w14:ligatures w14:val="standardContextual"/>
    </w:rPr>
  </w:style>
  <w:style w:type="paragraph" w:styleId="Normalwebb">
    <w:name w:val="Normal (Web)"/>
    <w:basedOn w:val="Normal"/>
    <w:uiPriority w:val="99"/>
    <w:semiHidden/>
    <w:unhideWhenUsed/>
    <w:rsid w:val="00C3109B"/>
    <w:rPr>
      <w:rFonts w:ascii="Times New Roman" w:hAnsi="Times New Roman"/>
      <w:sz w:val="24"/>
      <w:szCs w:val="24"/>
    </w:rPr>
  </w:style>
  <w:style w:type="paragraph" w:customStyle="1" w:styleId="NotinUse">
    <w:name w:val="Not in Use"/>
    <w:basedOn w:val="Heading4withoutnumbering"/>
    <w:link w:val="NotinUseChar"/>
    <w:uiPriority w:val="3"/>
    <w:rsid w:val="00C3109B"/>
    <w:rPr>
      <w:i/>
      <w:noProof/>
      <w:szCs w:val="20"/>
    </w:rPr>
  </w:style>
  <w:style w:type="character" w:customStyle="1" w:styleId="NotinUseChar">
    <w:name w:val="Not in Use Char"/>
    <w:basedOn w:val="Rubrik2Char"/>
    <w:link w:val="NotinUse"/>
    <w:uiPriority w:val="3"/>
    <w:rsid w:val="00C3109B"/>
    <w:rPr>
      <w:rFonts w:ascii="KPN SemiBold" w:eastAsiaTheme="majorEastAsia" w:hAnsi="KPN SemiBold" w:cstheme="majorBidi"/>
      <w:i/>
      <w:noProof/>
      <w:color w:val="114B90" w:themeColor="accent1"/>
      <w:sz w:val="36"/>
      <w:lang w:val="sv-SE"/>
    </w:rPr>
  </w:style>
  <w:style w:type="paragraph" w:customStyle="1" w:styleId="Notused">
    <w:name w:val="Not used"/>
    <w:basedOn w:val="NotinUse"/>
    <w:uiPriority w:val="5"/>
    <w:rsid w:val="00C3109B"/>
    <w:rPr>
      <w:rFonts w:eastAsiaTheme="minorHAnsi" w:cstheme="minorBidi"/>
      <w:sz w:val="22"/>
    </w:rPr>
  </w:style>
  <w:style w:type="paragraph" w:customStyle="1" w:styleId="Ondertekening">
    <w:name w:val="Ondertekening"/>
    <w:basedOn w:val="Normal"/>
    <w:link w:val="OndertekeningChar"/>
    <w:rsid w:val="00C3109B"/>
    <w:pPr>
      <w:keepLines/>
      <w:spacing w:before="960"/>
      <w:ind w:right="709"/>
    </w:pPr>
  </w:style>
  <w:style w:type="character" w:customStyle="1" w:styleId="OndertekeningChar">
    <w:name w:val="Ondertekening Char"/>
    <w:link w:val="Ondertekening"/>
    <w:rsid w:val="00C3109B"/>
    <w:rPr>
      <w:rFonts w:ascii="Aptos" w:hAnsi="Aptos"/>
      <w:lang w:val="sv-SE"/>
    </w:rPr>
  </w:style>
  <w:style w:type="paragraph" w:customStyle="1" w:styleId="Opsomming">
    <w:name w:val="Opsomming"/>
    <w:basedOn w:val="Normal"/>
    <w:rsid w:val="00C3109B"/>
    <w:pPr>
      <w:numPr>
        <w:numId w:val="32"/>
      </w:numPr>
      <w:tabs>
        <w:tab w:val="clear" w:pos="360"/>
        <w:tab w:val="left" w:pos="0"/>
      </w:tabs>
      <w:spacing w:line="240" w:lineRule="exact"/>
    </w:pPr>
  </w:style>
  <w:style w:type="paragraph" w:customStyle="1" w:styleId="Overeenkomst">
    <w:name w:val="Overeenkomst"/>
    <w:link w:val="OvereenkomstChar"/>
    <w:qFormat/>
    <w:rsid w:val="00C3109B"/>
    <w:pPr>
      <w:spacing w:line="560" w:lineRule="exact"/>
    </w:pPr>
    <w:rPr>
      <w:rFonts w:asciiTheme="minorHAnsi" w:eastAsiaTheme="majorEastAsia" w:hAnsiTheme="minorHAnsi" w:cstheme="majorBidi"/>
      <w:sz w:val="40"/>
      <w:szCs w:val="28"/>
      <w:lang w:val="sv-SE"/>
    </w:rPr>
  </w:style>
  <w:style w:type="character" w:customStyle="1" w:styleId="OvereenkomstChar">
    <w:name w:val="Overeenkomst Char"/>
    <w:basedOn w:val="Standardstycketeckensnitt"/>
    <w:link w:val="Overeenkomst"/>
    <w:rsid w:val="00C3109B"/>
    <w:rPr>
      <w:rFonts w:asciiTheme="minorHAnsi" w:eastAsiaTheme="majorEastAsia" w:hAnsiTheme="minorHAnsi" w:cstheme="majorBidi"/>
      <w:sz w:val="40"/>
      <w:szCs w:val="28"/>
      <w:lang w:val="sv-SE"/>
    </w:rPr>
  </w:style>
  <w:style w:type="character" w:styleId="Sidnummer">
    <w:name w:val="page number"/>
    <w:basedOn w:val="Standardstycketeckensnitt"/>
    <w:rsid w:val="00C3109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3109B"/>
    <w:rPr>
      <w:color w:val="808080"/>
      <w:lang w:val="sv-SE"/>
    </w:rPr>
  </w:style>
  <w:style w:type="paragraph" w:styleId="Citat">
    <w:name w:val="Quote"/>
    <w:basedOn w:val="Normal"/>
    <w:next w:val="Normal"/>
    <w:link w:val="CitatChar"/>
    <w:uiPriority w:val="29"/>
    <w:rsid w:val="00C3109B"/>
    <w:pPr>
      <w:spacing w:before="160"/>
      <w:jc w:val="center"/>
    </w:pPr>
    <w:rPr>
      <w:i/>
      <w:iCs/>
      <w:color w:val="15528C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109B"/>
    <w:rPr>
      <w:rFonts w:ascii="Aptos" w:hAnsi="Aptos"/>
      <w:i/>
      <w:iCs/>
      <w:color w:val="15528C" w:themeColor="text1" w:themeTint="BF"/>
      <w:lang w:val="sv-SE"/>
    </w:rPr>
  </w:style>
  <w:style w:type="paragraph" w:customStyle="1" w:styleId="RapportTekst">
    <w:name w:val="RapportTekst"/>
    <w:basedOn w:val="Normal"/>
    <w:rsid w:val="00C3109B"/>
    <w:pPr>
      <w:ind w:left="2240"/>
    </w:pPr>
  </w:style>
  <w:style w:type="character" w:customStyle="1" w:styleId="Style">
    <w:name w:val="Style"/>
    <w:rsid w:val="00C3109B"/>
    <w:rPr>
      <w:rFonts w:ascii="Arial" w:hAnsi="Arial"/>
      <w:sz w:val="15"/>
      <w:lang w:val="sv-SE"/>
    </w:rPr>
  </w:style>
  <w:style w:type="character" w:customStyle="1" w:styleId="StyleUnivers75pt">
    <w:name w:val="Style Univers 75 pt"/>
    <w:rsid w:val="00C3109B"/>
    <w:rPr>
      <w:rFonts w:ascii="Arial" w:hAnsi="Arial"/>
      <w:sz w:val="15"/>
      <w:lang w:val="sv-SE"/>
    </w:rPr>
  </w:style>
  <w:style w:type="paragraph" w:customStyle="1" w:styleId="Style1">
    <w:name w:val="Style1"/>
    <w:basedOn w:val="Rubrik5"/>
    <w:link w:val="Style1Char"/>
    <w:qFormat/>
    <w:rsid w:val="00C3109B"/>
    <w:pPr>
      <w:keepNext w:val="0"/>
      <w:keepLines w:val="0"/>
      <w:spacing w:before="0" w:line="240" w:lineRule="auto"/>
    </w:pPr>
    <w:rPr>
      <w:rFonts w:ascii="Univers LT Pro 45 Light" w:eastAsia="Times New Roman" w:hAnsi="Univers LT Pro 45 Light"/>
      <w:color w:val="005CA0"/>
      <w:sz w:val="48"/>
    </w:rPr>
  </w:style>
  <w:style w:type="character" w:customStyle="1" w:styleId="Style1Char">
    <w:name w:val="Style1 Char"/>
    <w:basedOn w:val="Standardstycketeckensnitt"/>
    <w:link w:val="Style1"/>
    <w:locked/>
    <w:rsid w:val="00C3109B"/>
    <w:rPr>
      <w:rFonts w:ascii="Univers LT Pro 45 Light" w:hAnsi="Univers LT Pro 45 Light"/>
      <w:color w:val="005CA0"/>
      <w:sz w:val="48"/>
      <w:lang w:val="sv-SE"/>
    </w:rPr>
  </w:style>
  <w:style w:type="paragraph" w:customStyle="1" w:styleId="Style2">
    <w:name w:val="Style2"/>
    <w:basedOn w:val="Rubrik2"/>
    <w:link w:val="Style2Char"/>
    <w:qFormat/>
    <w:rsid w:val="00C3109B"/>
    <w:pPr>
      <w:numPr>
        <w:numId w:val="0"/>
      </w:numPr>
    </w:pPr>
    <w:rPr>
      <w:rFonts w:ascii="Univers LT Pro 45 Light" w:hAnsi="Univers LT Pro 45 Light"/>
      <w:b/>
      <w:color w:val="005CA0"/>
      <w:sz w:val="36"/>
    </w:rPr>
  </w:style>
  <w:style w:type="character" w:customStyle="1" w:styleId="Style2Char">
    <w:name w:val="Style2 Char"/>
    <w:basedOn w:val="Standardstycketeckensnitt"/>
    <w:link w:val="Style2"/>
    <w:locked/>
    <w:rsid w:val="00C3109B"/>
    <w:rPr>
      <w:rFonts w:ascii="Univers LT Pro 45 Light" w:hAnsi="Univers LT Pro 45 Light" w:cstheme="majorHAnsi"/>
      <w:b/>
      <w:color w:val="005CA0"/>
      <w:sz w:val="36"/>
      <w:lang w:val="sv-SE"/>
    </w:rPr>
  </w:style>
  <w:style w:type="paragraph" w:customStyle="1" w:styleId="subKop10pt">
    <w:name w:val="subKop10pt"/>
    <w:basedOn w:val="Normal"/>
    <w:rsid w:val="00C3109B"/>
    <w:rPr>
      <w:i/>
    </w:rPr>
  </w:style>
  <w:style w:type="paragraph" w:customStyle="1" w:styleId="subKop14pt">
    <w:name w:val="subKop14pt"/>
    <w:basedOn w:val="Normal"/>
    <w:rsid w:val="00C3109B"/>
    <w:rPr>
      <w:i/>
      <w:sz w:val="28"/>
    </w:rPr>
  </w:style>
  <w:style w:type="paragraph" w:customStyle="1" w:styleId="subKop18pt">
    <w:name w:val="subKop18pt"/>
    <w:basedOn w:val="Normal"/>
    <w:rsid w:val="00C3109B"/>
    <w:rPr>
      <w:i/>
      <w:sz w:val="36"/>
    </w:rPr>
  </w:style>
  <w:style w:type="paragraph" w:customStyle="1" w:styleId="subKop24pt">
    <w:name w:val="subKop24pt"/>
    <w:basedOn w:val="Normal"/>
    <w:rsid w:val="00C3109B"/>
    <w:rPr>
      <w:i/>
      <w:sz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109B"/>
    <w:pPr>
      <w:numPr>
        <w:ilvl w:val="1"/>
      </w:numPr>
      <w:spacing w:line="720" w:lineRule="exact"/>
    </w:pPr>
    <w:rPr>
      <w:rFonts w:eastAsiaTheme="majorEastAsia" w:cstheme="majorBidi"/>
      <w:sz w:val="76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109B"/>
    <w:rPr>
      <w:rFonts w:ascii="Aptos" w:eastAsiaTheme="majorEastAsia" w:hAnsi="Aptos" w:cstheme="majorBidi"/>
      <w:sz w:val="76"/>
      <w:szCs w:val="28"/>
      <w:lang w:val="sv-SE"/>
    </w:rPr>
  </w:style>
  <w:style w:type="paragraph" w:customStyle="1" w:styleId="subTussenkop">
    <w:name w:val="subTussenkop"/>
    <w:basedOn w:val="Normal"/>
    <w:rsid w:val="00C3109B"/>
    <w:rPr>
      <w:i/>
    </w:rPr>
  </w:style>
  <w:style w:type="table" w:styleId="Tabellrutnt">
    <w:name w:val="Table Grid"/>
    <w:basedOn w:val="Normaltabell"/>
    <w:rsid w:val="00C3109B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ofContents">
    <w:name w:val="Table of Contents"/>
    <w:uiPriority w:val="99"/>
    <w:rsid w:val="00C3109B"/>
    <w:pPr>
      <w:numPr>
        <w:numId w:val="33"/>
      </w:numPr>
    </w:pPr>
  </w:style>
  <w:style w:type="paragraph" w:customStyle="1" w:styleId="Tekst">
    <w:name w:val="Tekst"/>
    <w:basedOn w:val="Normal"/>
    <w:rsid w:val="00C3109B"/>
    <w:pPr>
      <w:ind w:right="709"/>
    </w:pPr>
  </w:style>
  <w:style w:type="paragraph" w:styleId="Rubrik">
    <w:name w:val="Title"/>
    <w:basedOn w:val="Sidhuvud"/>
    <w:next w:val="Normal"/>
    <w:link w:val="RubrikChar"/>
    <w:rsid w:val="00C3109B"/>
    <w:pPr>
      <w:spacing w:line="1340" w:lineRule="exact"/>
    </w:pPr>
    <w:rPr>
      <w:rFonts w:asciiTheme="majorHAnsi" w:hAnsiTheme="majorHAnsi"/>
      <w:color w:val="FFFFFF" w:themeColor="background1"/>
      <w:sz w:val="148"/>
      <w:szCs w:val="48"/>
    </w:rPr>
  </w:style>
  <w:style w:type="character" w:customStyle="1" w:styleId="RubrikChar">
    <w:name w:val="Rubrik Char"/>
    <w:basedOn w:val="Standardstycketeckensnitt"/>
    <w:link w:val="Rubrik"/>
    <w:rsid w:val="00C3109B"/>
    <w:rPr>
      <w:rFonts w:asciiTheme="majorHAnsi" w:hAnsiTheme="majorHAnsi"/>
      <w:color w:val="FFFFFF" w:themeColor="background1"/>
      <w:sz w:val="148"/>
      <w:szCs w:val="4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C3109B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C3109B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rsid w:val="00C3109B"/>
    <w:pPr>
      <w:numPr>
        <w:ilvl w:val="2"/>
        <w:numId w:val="35"/>
      </w:numPr>
      <w:tabs>
        <w:tab w:val="left" w:pos="816"/>
        <w:tab w:val="right" w:pos="7144"/>
      </w:tabs>
    </w:pPr>
  </w:style>
  <w:style w:type="paragraph" w:styleId="Innehll4">
    <w:name w:val="toc 4"/>
    <w:basedOn w:val="Normal"/>
    <w:next w:val="Normal"/>
    <w:autoRedefine/>
    <w:uiPriority w:val="39"/>
    <w:rsid w:val="00C3109B"/>
    <w:pPr>
      <w:numPr>
        <w:ilvl w:val="3"/>
        <w:numId w:val="35"/>
      </w:numPr>
      <w:tabs>
        <w:tab w:val="left" w:pos="1179"/>
        <w:tab w:val="right" w:pos="7144"/>
      </w:tabs>
    </w:pPr>
    <w:rPr>
      <w:noProof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3109B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0C376B" w:themeColor="accent1" w:themeShade="BF"/>
      <w:sz w:val="32"/>
      <w:szCs w:val="32"/>
    </w:rPr>
  </w:style>
  <w:style w:type="paragraph" w:customStyle="1" w:styleId="Tussenkop">
    <w:name w:val="Tussenkop"/>
    <w:basedOn w:val="Normal"/>
    <w:rsid w:val="00C3109B"/>
    <w:rPr>
      <w:rFonts w:ascii="Univers" w:hAnsi="Univers"/>
      <w:b/>
    </w:rPr>
  </w:style>
  <w:style w:type="paragraph" w:customStyle="1" w:styleId="Tussenkopje">
    <w:name w:val="Tussenkopje"/>
    <w:qFormat/>
    <w:rsid w:val="00C3109B"/>
    <w:pPr>
      <w:spacing w:line="280" w:lineRule="exact"/>
    </w:pPr>
    <w:rPr>
      <w:rFonts w:ascii="KPN SemiBold" w:eastAsiaTheme="majorEastAsia" w:hAnsi="KPN SemiBold" w:cstheme="majorBidi"/>
      <w:sz w:val="22"/>
      <w:szCs w:val="40"/>
      <w:lang w:val="sv-SE"/>
      <w14:ligatures w14:val="standardContextual"/>
    </w:rPr>
  </w:style>
  <w:style w:type="character" w:styleId="Olstomnmnande">
    <w:name w:val="Unresolved Mention"/>
    <w:basedOn w:val="Standardstycketeckensnitt"/>
    <w:uiPriority w:val="99"/>
    <w:semiHidden/>
    <w:unhideWhenUsed/>
    <w:rsid w:val="00C3109B"/>
    <w:rPr>
      <w:color w:val="605E5C"/>
      <w:shd w:val="clear" w:color="auto" w:fill="E1DFDD"/>
      <w:lang w:val="sv-SE"/>
    </w:rPr>
  </w:style>
  <w:style w:type="paragraph" w:customStyle="1" w:styleId="VasteGegevens">
    <w:name w:val="VasteGegevens"/>
    <w:basedOn w:val="Normal"/>
    <w:rsid w:val="00C3109B"/>
    <w:rPr>
      <w:rFonts w:ascii="Univers" w:hAnsi="Univers"/>
      <w:sz w:val="15"/>
    </w:rPr>
  </w:style>
  <w:style w:type="paragraph" w:customStyle="1" w:styleId="VasteGegevensChar">
    <w:name w:val="VasteGegevens Char"/>
    <w:basedOn w:val="Normal"/>
    <w:link w:val="VasteGegevensCharChar"/>
    <w:rsid w:val="00C3109B"/>
    <w:pPr>
      <w:tabs>
        <w:tab w:val="left" w:pos="851"/>
      </w:tabs>
    </w:pPr>
    <w:rPr>
      <w:sz w:val="15"/>
    </w:rPr>
  </w:style>
  <w:style w:type="character" w:customStyle="1" w:styleId="VasteGegevensCharChar">
    <w:name w:val="VasteGegevens Char Char"/>
    <w:link w:val="VasteGegevensChar"/>
    <w:rsid w:val="00C3109B"/>
    <w:rPr>
      <w:rFonts w:ascii="Aptos" w:hAnsi="Aptos"/>
      <w:sz w:val="15"/>
      <w:lang w:val="sv-SE"/>
    </w:rPr>
  </w:style>
  <w:style w:type="paragraph" w:customStyle="1" w:styleId="Voetnoot">
    <w:name w:val="Voetnoot"/>
    <w:basedOn w:val="Normal"/>
    <w:rsid w:val="00C3109B"/>
    <w:rPr>
      <w:i/>
      <w:sz w:val="16"/>
    </w:rPr>
  </w:style>
  <w:style w:type="paragraph" w:customStyle="1" w:styleId="Voettekst1">
    <w:name w:val="Voettekst1"/>
    <w:basedOn w:val="VasteGegevensChar"/>
    <w:qFormat/>
    <w:rsid w:val="00C3109B"/>
    <w:pPr>
      <w:spacing w:line="160" w:lineRule="atLeast"/>
    </w:pPr>
    <w:rPr>
      <w:color w:val="666666"/>
      <w:sz w:val="14"/>
      <w:szCs w:val="14"/>
    </w:rPr>
  </w:style>
  <w:style w:type="paragraph" w:customStyle="1" w:styleId="VoettekstGroot">
    <w:name w:val="VoettekstGroot"/>
    <w:basedOn w:val="Normal"/>
    <w:rsid w:val="00C3109B"/>
    <w:rPr>
      <w:rFonts w:ascii="Univers" w:hAnsi="Univers"/>
      <w:b/>
    </w:rPr>
  </w:style>
  <w:style w:type="paragraph" w:customStyle="1" w:styleId="VoettekstKlein">
    <w:name w:val="VoettekstKlein"/>
    <w:basedOn w:val="Normal"/>
    <w:rsid w:val="00C3109B"/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ker\AppData\Local\Temp\Templafy\WordVsto\Kiwa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C77A44C4E4967ABCB6CBD7C5A6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B5E7D-5F1C-4DCF-86D9-031BC273185B}"/>
      </w:docPartPr>
      <w:docPartBody>
        <w:p w:rsidR="00C231CC" w:rsidRDefault="00C231CC">
          <w:pPr>
            <w:pStyle w:val="D1FC77A44C4E4967ABCB6CBD7C5A6E46"/>
          </w:pPr>
          <w:r w:rsidRPr="007C1E63">
            <w:rPr>
              <w:rStyle w:val="Platshllartext"/>
            </w:rPr>
            <w:t>[Name of Kiwa Policy]</w:t>
          </w:r>
        </w:p>
      </w:docPartBody>
    </w:docPart>
    <w:docPart>
      <w:docPartPr>
        <w:name w:val="C3DF763B939D44889EAA06ED13FFF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EBB11-8FED-4521-9562-FE1FA8167993}"/>
      </w:docPartPr>
      <w:docPartBody>
        <w:p w:rsidR="00C231CC" w:rsidRDefault="00C231CC">
          <w:pPr>
            <w:pStyle w:val="C3DF763B939D44889EAA06ED13FFF3DC"/>
          </w:pPr>
          <w:r w:rsidRPr="007C1E63">
            <w:rPr>
              <w:rStyle w:val="Platshllartext"/>
            </w:rPr>
            <w:t>[Name of Kiwa Policy]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PN SemiBold">
    <w:altName w:val="Calibri"/>
    <w:charset w:val="00"/>
    <w:family w:val="swiss"/>
    <w:pitch w:val="variable"/>
    <w:sig w:usb0="A000006F" w:usb1="4000005B" w:usb2="00000000" w:usb3="00000000" w:csb0="00000001" w:csb1="00000000"/>
  </w:font>
  <w:font w:name="KPN Metric">
    <w:altName w:val="Calibri"/>
    <w:panose1 w:val="00000000000000000000"/>
    <w:charset w:val="00"/>
    <w:family w:val="swiss"/>
    <w:notTrueType/>
    <w:pitch w:val="variable"/>
    <w:sig w:usb0="A000006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PN Metric SemiBold">
    <w:altName w:val="Calibri"/>
    <w:panose1 w:val="00000000000000000000"/>
    <w:charset w:val="00"/>
    <w:family w:val="swiss"/>
    <w:notTrueType/>
    <w:pitch w:val="variable"/>
    <w:sig w:usb0="A000006F" w:usb1="4000005B" w:usb2="00000000" w:usb3="00000000" w:csb0="00000001" w:csb1="00000000"/>
  </w:font>
  <w:font w:name="Univers LT Pro 45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CC"/>
    <w:rsid w:val="006F774C"/>
    <w:rsid w:val="00C2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  <w:lang w:val="nl-NL"/>
    </w:rPr>
  </w:style>
  <w:style w:type="paragraph" w:customStyle="1" w:styleId="D1FC77A44C4E4967ABCB6CBD7C5A6E46">
    <w:name w:val="D1FC77A44C4E4967ABCB6CBD7C5A6E46"/>
  </w:style>
  <w:style w:type="paragraph" w:customStyle="1" w:styleId="C3DF763B939D44889EAA06ED13FFF3DC">
    <w:name w:val="C3DF763B939D44889EAA06ED13FFF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iw">
      <a:dk1>
        <a:srgbClr val="061727"/>
      </a:dk1>
      <a:lt1>
        <a:srgbClr val="FFFFFF"/>
      </a:lt1>
      <a:dk2>
        <a:srgbClr val="8B859B"/>
      </a:dk2>
      <a:lt2>
        <a:srgbClr val="EFEEDF"/>
      </a:lt2>
      <a:accent1>
        <a:srgbClr val="114B90"/>
      </a:accent1>
      <a:accent2>
        <a:srgbClr val="061727"/>
      </a:accent2>
      <a:accent3>
        <a:srgbClr val="007142"/>
      </a:accent3>
      <a:accent4>
        <a:srgbClr val="88C8AB"/>
      </a:accent4>
      <a:accent5>
        <a:srgbClr val="FBDF0E"/>
      </a:accent5>
      <a:accent6>
        <a:srgbClr val="0054C5"/>
      </a:accent6>
      <a:hlink>
        <a:srgbClr val="0054C5"/>
      </a:hlink>
      <a:folHlink>
        <a:srgbClr val="88C8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binding":"{{Form.Title}}","promptAiService":false,"visibility":"","removeAndKeepContent":false,"disableUpdates":false,"type":"text"},"type":"richTextContentControl","id":"ab0cdda9-2ea9-4a49-af64-9cec63ccbfd6"},{"elementConfiguration":{"binding":"{{Form.Title}}","promptAiService":false,"visibility":"","removeAndKeepContent":false,"disableUpdates":false,"type":"text"},"type":"richTextContentControl","id":"556026fc-8228-4d33-aeb9-98dc61f26012"},{"elementConfiguration":{"binding":"{{Form.Title}}","promptAiService":false,"visibility":"","removeAndKeepContent":false,"disableUpdates":false,"type":"text"},"type":"richTextContentControl","id":"6681733a-887d-44c9-9446-90a8fd8aea01"},{"elementConfiguration":{"binding":"{{Form.Title}}","promptAiService":false,"visibility":"","removeAndKeepContent":false,"disableUpdates":false,"type":"text"},"type":"richTextContentControl","id":"0feaa5da-e614-4bb9-aff6-0476668fa4fa"},{"elementConfiguration":{"binding":"{{FormatDateTime(Form.Date, \"d MMMM yyyy\")}}","promptAiService":false,"visibility":"","removeAndKeepContent":false,"disableUpdates":false,"type":"text"},"type":"richTextContentControl","id":"b3e679e1-becc-4706-863a-5b96c097dab8"},{"elementConfiguration":{"binding":"{{Form.Version}}","promptAiService":false,"visibility":"","removeAndKeepContent":false,"disableUpdates":false,"type":"text"},"type":"richTextContentControl","id":"a8e8a8e6-4032-431f-a6ea-d92cdbbb8345"},{"elementConfiguration":{"binding":"{{FormatDateTime(Form.Date, \"d MMMM yyyy\")}}","promptAiService":false,"visibility":"","removeAndKeepContent":false,"disableUpdates":false,"type":"text"},"type":"richTextContentControl","id":"bb3ee13b-68bd-4c1d-964f-8f3054d672e9"},{"elementConfiguration":{"binding":"{{Form.Version}}","promptAiService":false,"visibility":"","removeAndKeepContent":false,"disableUpdates":false,"type":"text"},"type":"richTextContentControl","id":"e992b1e9-757b-4816-942a-9e0dc1665c92"}],"transformationConfigurations":[{"language":"{{UserProfile.DocumentLanguage.Language}}","disableUpdates":false,"type":"proofingLanguage"}],"templateName":"Kiwa Policy Template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{"required":false,"placeholder":"","lines":1,"helpTexts":{},"spacing":{},"shareValue":false,"type":"textBox","name":"Title","label":"Title"},{"required":false,"helpTexts":{},"spacing":{},"shareValue":false,"type":"datePicker","name":"Date","label":"Date"},{"required":false,"placeholder":"","lines":1,"defaultValue":"1.0","helpTexts":{},"spacing":{},"shareValue":false,"type":"textBox","name":"Version","label":"Version"}],"formDataEntries":[{"name":"Title","value":"pHRV8apdD+RTdQyyYGi7/GhhtHMgvRQuUu2psv44pmU8L5ocJPll65y3t5oJIwcRoyk2Sp5kFlkOMn4DO57+Eg=="},{"name":"Date","value":"4ryiIgxQ0fnmnINRqkCmiw=="},{"name":"Version","value":"dQyRVW6tvgPeoSpUr6+U7A=="}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685c3-cb74-402e-89a3-cd359bd59e48" xsi:nil="true"/>
    <lcf76f155ced4ddcb4097134ff3c332f xmlns="2f7262f3-19e3-4c38-834c-996e2cec5b6c">
      <Terms xmlns="http://schemas.microsoft.com/office/infopath/2007/PartnerControls"/>
    </lcf76f155ced4ddcb4097134ff3c332f>
    <Behandelaar xmlns="2f7262f3-19e3-4c38-834c-996e2cec5b6c" xsi:nil="true"/>
    <Onderwerp xmlns="2f7262f3-19e3-4c38-834c-996e2cec5b6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8E6AD952BA74A855EB02C79D83CD1" ma:contentTypeVersion="21" ma:contentTypeDescription="Een nieuw document maken." ma:contentTypeScope="" ma:versionID="70c7e8f7f8dec0797a309982e418a14f">
  <xsd:schema xmlns:xsd="http://www.w3.org/2001/XMLSchema" xmlns:xs="http://www.w3.org/2001/XMLSchema" xmlns:p="http://schemas.microsoft.com/office/2006/metadata/properties" xmlns:ns2="2f7262f3-19e3-4c38-834c-996e2cec5b6c" xmlns:ns3="6b2685c3-cb74-402e-89a3-cd359bd59e48" targetNamespace="http://schemas.microsoft.com/office/2006/metadata/properties" ma:root="true" ma:fieldsID="dcf1b6941baf25605f9a06755b8e3dd4" ns2:_="" ns3:_="">
    <xsd:import namespace="2f7262f3-19e3-4c38-834c-996e2cec5b6c"/>
    <xsd:import namespace="6b2685c3-cb74-402e-89a3-cd359bd59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nderwerp" minOccurs="0"/>
                <xsd:element ref="ns2:Behandelaa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62f3-19e3-4c38-834c-996e2cec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nderwerp" ma:index="17" nillable="true" ma:displayName="Onderwerp" ma:format="Dropdown" ma:internalName="Onderwerp">
      <xsd:simpleType>
        <xsd:restriction base="dms:Note">
          <xsd:maxLength value="255"/>
        </xsd:restriction>
      </xsd:simpleType>
    </xsd:element>
    <xsd:element name="Behandelaar" ma:index="18" nillable="true" ma:displayName="Behandelaar" ma:format="Dropdown" ma:internalName="Behandelaar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85c3-cb74-402e-89a3-cd359bd59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d5de34-ad4f-44a5-8d4b-69f89eec7447}" ma:internalName="TaxCatchAll" ma:showField="CatchAllData" ma:web="6b2685c3-cb74-402e-89a3-cd359bd59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A4BF3-169F-4396-9193-72C96BAC6953}">
  <ds:schemaRefs/>
</ds:datastoreItem>
</file>

<file path=customXml/itemProps2.xml><?xml version="1.0" encoding="utf-8"?>
<ds:datastoreItem xmlns:ds="http://schemas.openxmlformats.org/officeDocument/2006/customXml" ds:itemID="{21081A50-A556-49C7-A8AB-11FDDA5BA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FB057E-D955-428B-975B-863054761B8E}">
  <ds:schemaRefs/>
</ds:datastoreItem>
</file>

<file path=customXml/itemProps4.xml><?xml version="1.0" encoding="utf-8"?>
<ds:datastoreItem xmlns:ds="http://schemas.openxmlformats.org/officeDocument/2006/customXml" ds:itemID="{E6DBC5A6-BDBC-4D48-A34E-9C573B1ECDF1}">
  <ds:schemaRefs>
    <ds:schemaRef ds:uri="http://schemas.microsoft.com/office/2006/metadata/properties"/>
    <ds:schemaRef ds:uri="http://schemas.microsoft.com/office/infopath/2007/PartnerControls"/>
    <ds:schemaRef ds:uri="6b2685c3-cb74-402e-89a3-cd359bd59e48"/>
    <ds:schemaRef ds:uri="2f7262f3-19e3-4c38-834c-996e2cec5b6c"/>
  </ds:schemaRefs>
</ds:datastoreItem>
</file>

<file path=customXml/itemProps5.xml><?xml version="1.0" encoding="utf-8"?>
<ds:datastoreItem xmlns:ds="http://schemas.openxmlformats.org/officeDocument/2006/customXml" ds:itemID="{9961A9FE-7B32-4FFF-A348-82146418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2f3-19e3-4c38-834c-996e2cec5b6c"/>
    <ds:schemaRef ds:uri="6b2685c3-cb74-402e-89a3-cd359bd59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A245F25-CD62-4225-BB3E-CEC3AB50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Kiwa Policy Template</Template>
  <TotalTime>21</TotalTime>
  <Pages>1</Pages>
  <Words>92</Words>
  <Characters>699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Kiwa N.V.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Onderwerp</dc:subject>
  <dc:creator>Andersson, Kerstin</dc:creator>
  <cp:keywords/>
  <cp:lastModifiedBy>Kerstin Andersson</cp:lastModifiedBy>
  <cp:revision>2</cp:revision>
  <dcterms:created xsi:type="dcterms:W3CDTF">2025-08-15T12:34:00Z</dcterms:created>
  <dcterms:modified xsi:type="dcterms:W3CDTF">2025-08-15T12:57:00Z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0x010100AED8E6AD952BA74A855EB02C79D83CD1</vt:lpwstr>
  </property>
  <property fmtid="{D5CDD505-2E9C-101B-9397-08002B2CF9AE}" pid="3" name="MediaServiceImageTags">
    <vt:lpwstr/>
  </property>
  <property fmtid="{D5CDD505-2E9C-101B-9397-08002B2CF9AE}" pid="4" name="TemplafyTenantId">
    <vt:lpwstr>kiwa</vt:lpwstr>
  </property>
  <property fmtid="{D5CDD505-2E9C-101B-9397-08002B2CF9AE}" pid="5" name="TemplafyTemplateId">
    <vt:lpwstr>1088351886276559008</vt:lpwstr>
  </property>
  <property fmtid="{D5CDD505-2E9C-101B-9397-08002B2CF9AE}" pid="6" name="TemplafyUserProfileId">
    <vt:lpwstr>1085362339788359650</vt:lpwstr>
  </property>
  <property fmtid="{D5CDD505-2E9C-101B-9397-08002B2CF9AE}" pid="7" name="TemplafyLanguageCode">
    <vt:lpwstr>sv-SE</vt:lpwstr>
  </property>
  <property fmtid="{D5CDD505-2E9C-101B-9397-08002B2CF9AE}" pid="8" name="TemplafyFromBlank">
    <vt:bool>false</vt:bool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2025-08-15T12:45:54Z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c5996011-3a81-4c21-aa6f-f3b9ed729c4e</vt:lpwstr>
  </property>
  <property fmtid="{D5CDD505-2E9C-101B-9397-08002B2CF9AE}" pid="15" name="MSIP_Label_55e46f04-1151-4928-a464-2b4d83efefbb_ContentBits">
    <vt:lpwstr>0</vt:lpwstr>
  </property>
  <property fmtid="{D5CDD505-2E9C-101B-9397-08002B2CF9AE}" pid="16" name="MSIP_Label_55e46f04-1151-4928-a464-2b4d83efefbb_Tag">
    <vt:lpwstr>10, 3, 0, 1</vt:lpwstr>
  </property>
</Properties>
</file>