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451"/>
        <w:gridCol w:w="2504"/>
        <w:gridCol w:w="2505"/>
        <w:gridCol w:w="13"/>
      </w:tblGrid>
      <w:tr w:rsidR="000A3F4A" w:rsidRPr="00B56D6F" w14:paraId="32B07F86" w14:textId="77777777" w:rsidTr="008A4775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7C81A94" w14:textId="77777777" w:rsidR="000A3F4A" w:rsidRPr="00B56D6F" w:rsidRDefault="000A3F4A" w:rsidP="008A4775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0A3F4A" w:rsidRPr="00B56D6F" w14:paraId="35EE73A6" w14:textId="77777777" w:rsidTr="000A3F4A">
        <w:trPr>
          <w:gridAfter w:val="1"/>
          <w:wAfter w:w="13" w:type="dxa"/>
          <w:cantSplit/>
          <w:trHeight w:hRule="exact" w:val="48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16C4" w14:textId="77777777" w:rsidR="000A3F4A" w:rsidRPr="00B56D6F" w:rsidRDefault="000A3F4A" w:rsidP="008A4775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23F0" w14:textId="77777777" w:rsidR="000A3F4A" w:rsidRPr="00B56D6F" w:rsidRDefault="000A3F4A" w:rsidP="008A4775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3F4A" w:rsidRPr="00B56D6F" w14:paraId="2ECB2496" w14:textId="77777777" w:rsidTr="008A4775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6965" w14:textId="77777777" w:rsidR="000A3F4A" w:rsidRPr="00B56D6F" w:rsidRDefault="000A3F4A" w:rsidP="008A4775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031C" w14:textId="77777777" w:rsidR="000A3F4A" w:rsidRPr="00B56D6F" w:rsidRDefault="000A3F4A" w:rsidP="008A4775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0A3F4A" w:rsidRPr="00B56D6F" w14:paraId="383AD6EB" w14:textId="77777777" w:rsidTr="008A4775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590C" w14:textId="77777777" w:rsidR="000A3F4A" w:rsidRPr="00B56D6F" w:rsidRDefault="000A3F4A" w:rsidP="008A4775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F0EF" w14:textId="77777777" w:rsidR="000A3F4A" w:rsidRPr="00B56D6F" w:rsidRDefault="000A3F4A" w:rsidP="008A4775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3F4A" w:rsidRPr="00B56D6F" w14:paraId="775EA6C7" w14:textId="77777777" w:rsidTr="008A4775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C3E5" w14:textId="77777777" w:rsidR="000A3F4A" w:rsidRPr="00B56D6F" w:rsidRDefault="000A3F4A" w:rsidP="008A4775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0FD1" w14:textId="77777777" w:rsidR="000A3F4A" w:rsidRPr="00B56D6F" w:rsidRDefault="000A3F4A" w:rsidP="008A4775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3F4A" w:rsidRPr="00B56D6F" w14:paraId="0383DB00" w14:textId="77777777" w:rsidTr="008A4775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290B" w14:textId="77777777" w:rsidR="000A3F4A" w:rsidRPr="00B56D6F" w:rsidRDefault="000A3F4A" w:rsidP="008A4775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2B24" w14:textId="77777777" w:rsidR="000A3F4A" w:rsidRPr="00B56D6F" w:rsidRDefault="000A3F4A" w:rsidP="008A4775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3F4A" w:rsidRPr="00B56D6F" w14:paraId="5930F16E" w14:textId="77777777" w:rsidTr="008A4775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3715" w14:textId="77777777" w:rsidR="000A3F4A" w:rsidRPr="00B56D6F" w:rsidRDefault="000A3F4A" w:rsidP="008A4775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27A6" w14:textId="77777777" w:rsidR="000A3F4A" w:rsidRPr="00B56D6F" w:rsidRDefault="000A3F4A" w:rsidP="008A4775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3F4A" w:rsidRPr="00B56D6F" w14:paraId="7D88FE93" w14:textId="77777777" w:rsidTr="008A4775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F8E7" w14:textId="77777777" w:rsidR="000A3F4A" w:rsidRPr="00B56D6F" w:rsidRDefault="000A3F4A" w:rsidP="008A4775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9DFE" w14:textId="77777777" w:rsidR="000A3F4A" w:rsidRPr="00B56D6F" w:rsidRDefault="000A3F4A" w:rsidP="008A4775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3F4A" w:rsidRPr="00B56D6F" w14:paraId="457A95B8" w14:textId="77777777" w:rsidTr="008A4775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3D6C" w14:textId="77777777" w:rsidR="000A3F4A" w:rsidRPr="00B56D6F" w:rsidRDefault="000A3F4A" w:rsidP="008A4775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447EB3">
              <w:rPr>
                <w:rFonts w:ascii="Arial" w:hAnsi="Arial" w:cs="Arial"/>
                <w:sz w:val="18"/>
                <w:szCs w:val="18"/>
              </w:rPr>
              <w:t>Telefoon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20FD" w14:textId="77777777" w:rsidR="000A3F4A" w:rsidRPr="00B56D6F" w:rsidRDefault="000A3F4A" w:rsidP="008A4775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720F" w14:textId="77777777" w:rsidR="000A3F4A" w:rsidRPr="00B56D6F" w:rsidRDefault="000A3F4A" w:rsidP="008A4775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3F4A" w:rsidRPr="00B56D6F" w14:paraId="2FBD17D1" w14:textId="77777777" w:rsidTr="008A4775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9FD2" w14:textId="77777777" w:rsidR="000A3F4A" w:rsidRPr="00B56D6F" w:rsidRDefault="000A3F4A" w:rsidP="008A4775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E4F3" w14:textId="77777777" w:rsidR="000A3F4A" w:rsidRPr="00B56D6F" w:rsidRDefault="000A3F4A" w:rsidP="008A4775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3F4A" w:rsidRPr="00B56D6F" w14:paraId="3B3EE360" w14:textId="77777777" w:rsidTr="008A4775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8917" w14:textId="77777777" w:rsidR="000A3F4A" w:rsidRPr="00B56D6F" w:rsidRDefault="000A3F4A" w:rsidP="008A4775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FADE" w14:textId="77777777" w:rsidR="000A3F4A" w:rsidRPr="00B56D6F" w:rsidRDefault="000A3F4A" w:rsidP="008A4775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1BFE" w:rsidRPr="00B56D6F" w14:paraId="7C25C2B4" w14:textId="77777777" w:rsidTr="00DD1062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B3B6" w14:textId="77777777" w:rsidR="00161BFE" w:rsidRPr="00B56D6F" w:rsidRDefault="00161BFE" w:rsidP="008A4775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9AE1" w14:textId="77777777" w:rsidR="00161BFE" w:rsidRPr="00B56D6F" w:rsidRDefault="00161BFE" w:rsidP="008A4775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7D6F" w14:textId="6BFA9508" w:rsidR="00161BFE" w:rsidRPr="00B56D6F" w:rsidRDefault="00161BFE" w:rsidP="008A4775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4527" w14:textId="3C65C9C7" w:rsidR="00161BFE" w:rsidRPr="00B56D6F" w:rsidRDefault="00161BFE" w:rsidP="008A4775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1BFE" w:rsidRPr="00B56D6F" w14:paraId="08BE1993" w14:textId="77777777" w:rsidTr="00161BFE">
        <w:trPr>
          <w:gridAfter w:val="1"/>
          <w:wAfter w:w="13" w:type="dxa"/>
          <w:cantSplit/>
          <w:trHeight w:hRule="exact" w:val="8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75EA" w14:textId="43E00C2A" w:rsidR="00161BFE" w:rsidRPr="00B56D6F" w:rsidRDefault="00161BFE" w:rsidP="008A4775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5DED" w14:textId="77777777" w:rsidR="00161BFE" w:rsidRDefault="00161BFE" w:rsidP="00161BFE">
            <w:pPr>
              <w:tabs>
                <w:tab w:val="left" w:pos="69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  <w:t>Bedrijf : ………………………..</w:t>
            </w:r>
          </w:p>
          <w:p w14:paraId="7FD77C07" w14:textId="7B3D521F" w:rsidR="00161BFE" w:rsidRPr="00B56D6F" w:rsidRDefault="00161BFE" w:rsidP="00161BFE">
            <w:pPr>
              <w:tabs>
                <w:tab w:val="left" w:pos="69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adviseur:………………………………</w:t>
            </w:r>
          </w:p>
        </w:tc>
      </w:tr>
      <w:tr w:rsidR="00161BFE" w:rsidRPr="00B56D6F" w14:paraId="5F7A357E" w14:textId="77777777" w:rsidTr="008A4775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C7C8" w14:textId="3CD76697" w:rsidR="00161BFE" w:rsidRPr="00B56D6F" w:rsidRDefault="00161BFE" w:rsidP="008A4775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4A60" w14:textId="20AAE54E" w:rsidR="00161BFE" w:rsidRPr="00B56D6F" w:rsidRDefault="00161BFE" w:rsidP="008A4775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D60578">
              <w:rPr>
                <w:rFonts w:ascii="Arial" w:hAnsi="Arial" w:cs="Arial"/>
                <w:sz w:val="18"/>
                <w:szCs w:val="18"/>
              </w:rPr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Social media 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Consultant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Anders: …………………...</w:t>
            </w:r>
          </w:p>
        </w:tc>
      </w:tr>
    </w:tbl>
    <w:p w14:paraId="7214D337" w14:textId="77777777" w:rsidR="000A3F4A" w:rsidRPr="00161BFE" w:rsidRDefault="000A3F4A" w:rsidP="000A3F4A">
      <w:pPr>
        <w:pStyle w:val="Afsluiting"/>
        <w:keepNext w:val="0"/>
        <w:spacing w:before="0"/>
        <w:rPr>
          <w:rFonts w:ascii="Arial" w:hAnsi="Arial" w:cs="Arial"/>
          <w:sz w:val="12"/>
          <w:szCs w:val="12"/>
          <w:lang w:val="fr-FR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1"/>
      </w:tblGrid>
      <w:tr w:rsidR="000A3F4A" w:rsidRPr="00B56D6F" w14:paraId="786ACA75" w14:textId="77777777" w:rsidTr="008A4775">
        <w:trPr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3F7E722" w14:textId="77777777" w:rsidR="000A3F4A" w:rsidRDefault="000A3F4A" w:rsidP="008A4775">
            <w:r w:rsidRPr="001E6E5F">
              <w:rPr>
                <w:rFonts w:ascii="Arial" w:hAnsi="Arial" w:cs="Arial"/>
                <w:b/>
                <w:sz w:val="18"/>
                <w:szCs w:val="18"/>
              </w:rPr>
              <w:t>Specifieke  product informatie</w:t>
            </w:r>
          </w:p>
        </w:tc>
      </w:tr>
      <w:tr w:rsidR="000A3F4A" w:rsidRPr="00B56D6F" w14:paraId="37D6BEC0" w14:textId="77777777" w:rsidTr="008A4775">
        <w:trPr>
          <w:trHeight w:hRule="exact" w:val="84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5D2CE" w14:textId="77777777" w:rsidR="000A3F4A" w:rsidRDefault="000A3F4A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  <w:p w14:paraId="12D4FCAF" w14:textId="77777777" w:rsidR="000A3F4A" w:rsidRDefault="000A3F4A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  <w:r>
              <w:rPr>
                <w:rFonts w:ascii="Arial" w:hAnsi="Arial" w:cs="Arial"/>
                <w:sz w:val="18"/>
                <w:szCs w:val="18"/>
              </w:rPr>
              <w:t xml:space="preserve"> / wijziging</w:t>
            </w:r>
          </w:p>
          <w:p w14:paraId="0FEE82DE" w14:textId="77777777" w:rsidR="000A3F4A" w:rsidRPr="00B56D6F" w:rsidRDefault="000A3F4A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Beschik over certificaat: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4874" w14:textId="77777777" w:rsidR="000A3F4A" w:rsidRDefault="000A3F4A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1 vestiging / uitvoeringslocatie</w:t>
            </w:r>
          </w:p>
          <w:p w14:paraId="672B60C1" w14:textId="77777777" w:rsidR="000A3F4A" w:rsidRPr="00B56D6F" w:rsidRDefault="000A3F4A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CB6C" w14:textId="77777777" w:rsidR="000A3F4A" w:rsidRDefault="000A3F4A" w:rsidP="008A4775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B1045">
              <w:rPr>
                <w:rFonts w:ascii="Arial" w:hAnsi="Arial" w:cs="Arial"/>
                <w:sz w:val="18"/>
                <w:szCs w:val="18"/>
              </w:rPr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</w:p>
          <w:p w14:paraId="592792A6" w14:textId="77777777" w:rsidR="000A3F4A" w:rsidRDefault="000A3F4A" w:rsidP="008A4775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(einddatum certificaat) </w:t>
            </w:r>
          </w:p>
          <w:p w14:paraId="5E31CEC8" w14:textId="77777777" w:rsidR="000A3F4A" w:rsidRPr="006A38DF" w:rsidRDefault="000A3F4A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nl-B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d.d. </w:t>
            </w:r>
          </w:p>
        </w:tc>
      </w:tr>
      <w:tr w:rsidR="000A3F4A" w:rsidRPr="000A6BB8" w14:paraId="3E275716" w14:textId="77777777" w:rsidTr="008A4775">
        <w:trPr>
          <w:trHeight w:hRule="exact" w:val="1015"/>
        </w:trPr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9B66" w14:textId="77777777" w:rsidR="000A3F4A" w:rsidRPr="000A6BB8" w:rsidRDefault="000A3F4A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0A6BB8">
              <w:rPr>
                <w:rFonts w:ascii="Arial" w:hAnsi="Arial" w:cs="Arial"/>
                <w:sz w:val="18"/>
                <w:szCs w:val="18"/>
              </w:rPr>
              <w:t>BRL ..………………....................…</w:t>
            </w:r>
          </w:p>
          <w:p w14:paraId="4936751E" w14:textId="77777777" w:rsidR="000A3F4A" w:rsidRPr="000A6BB8" w:rsidRDefault="000A3F4A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4937CA4D" w14:textId="77777777" w:rsidR="000A3F4A" w:rsidRPr="000A6BB8" w:rsidRDefault="000A3F4A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0A6BB8"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D3F8" w14:textId="77777777" w:rsidR="000A3F4A" w:rsidRPr="000A6BB8" w:rsidRDefault="000A3F4A" w:rsidP="008A4775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6B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B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A6BB8">
              <w:rPr>
                <w:rFonts w:ascii="Arial" w:hAnsi="Arial" w:cs="Arial"/>
                <w:sz w:val="18"/>
                <w:szCs w:val="18"/>
              </w:rPr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A6BB8">
              <w:rPr>
                <w:rFonts w:ascii="Arial" w:hAnsi="Arial" w:cs="Arial"/>
                <w:sz w:val="18"/>
                <w:szCs w:val="18"/>
              </w:rPr>
              <w:t xml:space="preserve">  Meerdere vestigingen, uitvoeringslocaties **</w:t>
            </w:r>
          </w:p>
          <w:p w14:paraId="76C8D5CA" w14:textId="77777777" w:rsidR="000A3F4A" w:rsidRPr="000A6BB8" w:rsidRDefault="000A3F4A" w:rsidP="008A4775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1BE9A9A" w14:textId="77777777" w:rsidR="000A3F4A" w:rsidRPr="000A6BB8" w:rsidRDefault="000A3F4A" w:rsidP="008A4775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6B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B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A6BB8">
              <w:rPr>
                <w:rFonts w:ascii="Arial" w:hAnsi="Arial" w:cs="Arial"/>
                <w:sz w:val="18"/>
                <w:szCs w:val="18"/>
              </w:rPr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A6BB8">
              <w:rPr>
                <w:rFonts w:ascii="Arial" w:hAnsi="Arial" w:cs="Arial"/>
                <w:sz w:val="18"/>
                <w:szCs w:val="18"/>
              </w:rPr>
              <w:t xml:space="preserve">  Centraal kwaliteitssysteem</w:t>
            </w:r>
          </w:p>
          <w:p w14:paraId="583DAEEE" w14:textId="77777777" w:rsidR="000A3F4A" w:rsidRPr="000A6BB8" w:rsidRDefault="000A3F4A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C803" w14:textId="77777777" w:rsidR="000A3F4A" w:rsidRPr="000A6BB8" w:rsidRDefault="000A3F4A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0A6BB8">
              <w:rPr>
                <w:rFonts w:ascii="Arial" w:hAnsi="Arial" w:cs="Arial"/>
                <w:sz w:val="18"/>
                <w:szCs w:val="18"/>
              </w:rPr>
              <w:t xml:space="preserve">Beschik over </w:t>
            </w:r>
          </w:p>
          <w:p w14:paraId="5541F5FA" w14:textId="77777777" w:rsidR="000A3F4A" w:rsidRPr="000A6BB8" w:rsidRDefault="000A3F4A" w:rsidP="008A4775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6B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B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A6BB8">
              <w:rPr>
                <w:rFonts w:ascii="Arial" w:hAnsi="Arial" w:cs="Arial"/>
                <w:sz w:val="18"/>
                <w:szCs w:val="18"/>
              </w:rPr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A6BB8">
              <w:rPr>
                <w:rFonts w:ascii="Arial" w:hAnsi="Arial" w:cs="Arial"/>
                <w:sz w:val="18"/>
                <w:szCs w:val="18"/>
              </w:rPr>
              <w:t xml:space="preserve">  ISO 9001 certificaat</w:t>
            </w:r>
          </w:p>
          <w:p w14:paraId="5E865E52" w14:textId="77777777" w:rsidR="000A3F4A" w:rsidRPr="000A6BB8" w:rsidRDefault="000A3F4A" w:rsidP="008A4775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6B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B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A6BB8">
              <w:rPr>
                <w:rFonts w:ascii="Arial" w:hAnsi="Arial" w:cs="Arial"/>
                <w:sz w:val="18"/>
                <w:szCs w:val="18"/>
              </w:rPr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A6BB8">
              <w:rPr>
                <w:rFonts w:ascii="Arial" w:hAnsi="Arial" w:cs="Arial"/>
                <w:sz w:val="18"/>
                <w:szCs w:val="18"/>
              </w:rPr>
              <w:t xml:space="preserve">  VCA certificaat</w:t>
            </w:r>
          </w:p>
          <w:p w14:paraId="63DD5C35" w14:textId="77777777" w:rsidR="000A3F4A" w:rsidRPr="000A6BB8" w:rsidRDefault="000A3F4A" w:rsidP="008A4775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A6BB8">
              <w:rPr>
                <w:rFonts w:ascii="Arial" w:hAnsi="Arial" w:cs="Arial"/>
                <w:sz w:val="18"/>
                <w:szCs w:val="18"/>
              </w:rPr>
              <w:t>Afgegeven door: ……………………………………</w:t>
            </w:r>
          </w:p>
        </w:tc>
      </w:tr>
      <w:tr w:rsidR="000A3F4A" w:rsidRPr="000A6BB8" w14:paraId="18A62609" w14:textId="77777777" w:rsidTr="008A4775">
        <w:trPr>
          <w:trHeight w:val="26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644CE2C" w14:textId="77777777" w:rsidR="000A3F4A" w:rsidRPr="000A6BB8" w:rsidRDefault="000A3F4A" w:rsidP="008A47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6BB8">
              <w:rPr>
                <w:rFonts w:ascii="Arial" w:hAnsi="Arial" w:cs="Arial"/>
                <w:b/>
                <w:sz w:val="18"/>
                <w:szCs w:val="18"/>
              </w:rPr>
              <w:t>BRL-en</w:t>
            </w:r>
          </w:p>
        </w:tc>
      </w:tr>
    </w:tbl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1872"/>
        <w:gridCol w:w="1957"/>
        <w:gridCol w:w="2039"/>
        <w:gridCol w:w="1816"/>
        <w:gridCol w:w="77"/>
        <w:gridCol w:w="1872"/>
      </w:tblGrid>
      <w:tr w:rsidR="000A3F4A" w:rsidRPr="000A6BB8" w14:paraId="034A29F1" w14:textId="77777777" w:rsidTr="003F4E84">
        <w:tc>
          <w:tcPr>
            <w:tcW w:w="1872" w:type="dxa"/>
          </w:tcPr>
          <w:p w14:paraId="390DD5A7" w14:textId="77777777" w:rsidR="000A3F4A" w:rsidRPr="000A6BB8" w:rsidRDefault="000A3F4A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t>Monsterneming</w:t>
            </w:r>
            <w:proofErr w:type="spellEnd"/>
          </w:p>
          <w:p w14:paraId="62CA2BDA" w14:textId="77777777" w:rsidR="000A3F4A" w:rsidRPr="000A6BB8" w:rsidRDefault="000A3F4A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A6B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Pr="000A6BB8">
              <w:rPr>
                <w:rFonts w:ascii="Arial" w:hAnsi="Arial" w:cs="Arial"/>
                <w:sz w:val="18"/>
                <w:szCs w:val="18"/>
              </w:rPr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t xml:space="preserve">  SIKB 1000</w:t>
            </w:r>
          </w:p>
          <w:p w14:paraId="01012F47" w14:textId="77777777" w:rsidR="000A3F4A" w:rsidRPr="000A6BB8" w:rsidRDefault="000A3F4A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A6B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Pr="000A6BB8">
              <w:rPr>
                <w:rFonts w:ascii="Arial" w:hAnsi="Arial" w:cs="Arial"/>
                <w:sz w:val="18"/>
                <w:szCs w:val="18"/>
              </w:rPr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t>protocol</w:t>
            </w:r>
            <w:proofErr w:type="spellEnd"/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t xml:space="preserve"> 1001</w:t>
            </w:r>
          </w:p>
          <w:p w14:paraId="257F6B8B" w14:textId="77777777" w:rsidR="000A3F4A" w:rsidRPr="000A6BB8" w:rsidRDefault="000A3F4A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A6B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Pr="000A6BB8">
              <w:rPr>
                <w:rFonts w:ascii="Arial" w:hAnsi="Arial" w:cs="Arial"/>
                <w:sz w:val="18"/>
                <w:szCs w:val="18"/>
              </w:rPr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t>protocol</w:t>
            </w:r>
            <w:proofErr w:type="spellEnd"/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t xml:space="preserve"> 1002</w:t>
            </w:r>
          </w:p>
          <w:p w14:paraId="244D888B" w14:textId="77777777" w:rsidR="000A3F4A" w:rsidRPr="000A6BB8" w:rsidRDefault="000A3F4A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A6B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Pr="000A6BB8">
              <w:rPr>
                <w:rFonts w:ascii="Arial" w:hAnsi="Arial" w:cs="Arial"/>
                <w:sz w:val="18"/>
                <w:szCs w:val="18"/>
              </w:rPr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t>protocol</w:t>
            </w:r>
            <w:proofErr w:type="spellEnd"/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t xml:space="preserve"> 1003</w:t>
            </w:r>
          </w:p>
          <w:p w14:paraId="4D7C01B1" w14:textId="77777777" w:rsidR="000A3F4A" w:rsidRPr="000A6BB8" w:rsidRDefault="000A3F4A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A6B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Pr="000A6BB8">
              <w:rPr>
                <w:rFonts w:ascii="Arial" w:hAnsi="Arial" w:cs="Arial"/>
                <w:sz w:val="18"/>
                <w:szCs w:val="18"/>
              </w:rPr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t>protocol</w:t>
            </w:r>
            <w:proofErr w:type="spellEnd"/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t xml:space="preserve"> 1004</w:t>
            </w:r>
          </w:p>
        </w:tc>
        <w:tc>
          <w:tcPr>
            <w:tcW w:w="1957" w:type="dxa"/>
          </w:tcPr>
          <w:p w14:paraId="2959C68C" w14:textId="77777777" w:rsidR="000A3F4A" w:rsidRPr="000A6BB8" w:rsidRDefault="000A3F4A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t>Veldwerk</w:t>
            </w:r>
            <w:proofErr w:type="spellEnd"/>
          </w:p>
          <w:p w14:paraId="74229F8E" w14:textId="77777777" w:rsidR="000A3F4A" w:rsidRPr="000A6BB8" w:rsidRDefault="000A3F4A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A6B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Pr="000A6BB8">
              <w:rPr>
                <w:rFonts w:ascii="Arial" w:hAnsi="Arial" w:cs="Arial"/>
                <w:sz w:val="18"/>
                <w:szCs w:val="18"/>
              </w:rPr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t xml:space="preserve">  SIKB 2000</w:t>
            </w:r>
          </w:p>
          <w:p w14:paraId="6F4FFB5A" w14:textId="77777777" w:rsidR="000A3F4A" w:rsidRPr="000A6BB8" w:rsidRDefault="000A3F4A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A6B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Pr="000A6BB8">
              <w:rPr>
                <w:rFonts w:ascii="Arial" w:hAnsi="Arial" w:cs="Arial"/>
                <w:sz w:val="18"/>
                <w:szCs w:val="18"/>
              </w:rPr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t>protocol</w:t>
            </w:r>
            <w:proofErr w:type="spellEnd"/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t xml:space="preserve"> 2001</w:t>
            </w:r>
          </w:p>
          <w:p w14:paraId="6A6A93C5" w14:textId="77777777" w:rsidR="000A3F4A" w:rsidRPr="000A6BB8" w:rsidRDefault="000A3F4A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A6B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Pr="000A6BB8">
              <w:rPr>
                <w:rFonts w:ascii="Arial" w:hAnsi="Arial" w:cs="Arial"/>
                <w:sz w:val="18"/>
                <w:szCs w:val="18"/>
              </w:rPr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t>protocol</w:t>
            </w:r>
            <w:proofErr w:type="spellEnd"/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t xml:space="preserve"> 2002</w:t>
            </w:r>
          </w:p>
          <w:p w14:paraId="15B3D1F3" w14:textId="77777777" w:rsidR="000A3F4A" w:rsidRPr="000A6BB8" w:rsidRDefault="000A3F4A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A6B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Pr="000A6BB8">
              <w:rPr>
                <w:rFonts w:ascii="Arial" w:hAnsi="Arial" w:cs="Arial"/>
                <w:sz w:val="18"/>
                <w:szCs w:val="18"/>
              </w:rPr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t>protocol</w:t>
            </w:r>
            <w:proofErr w:type="spellEnd"/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t xml:space="preserve"> 2003</w:t>
            </w:r>
          </w:p>
          <w:p w14:paraId="2E8A018A" w14:textId="77777777" w:rsidR="000A3F4A" w:rsidRPr="000A6BB8" w:rsidRDefault="000A3F4A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A6B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Pr="000A6BB8">
              <w:rPr>
                <w:rFonts w:ascii="Arial" w:hAnsi="Arial" w:cs="Arial"/>
                <w:sz w:val="18"/>
                <w:szCs w:val="18"/>
              </w:rPr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t>protocol</w:t>
            </w:r>
            <w:proofErr w:type="spellEnd"/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t xml:space="preserve"> 2018</w:t>
            </w:r>
          </w:p>
        </w:tc>
        <w:tc>
          <w:tcPr>
            <w:tcW w:w="2039" w:type="dxa"/>
          </w:tcPr>
          <w:p w14:paraId="7F69CFB0" w14:textId="77777777" w:rsidR="000A3F4A" w:rsidRPr="000A6BB8" w:rsidRDefault="000A3F4A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0A6BB8">
              <w:rPr>
                <w:rFonts w:ascii="Arial" w:hAnsi="Arial" w:cs="Arial"/>
                <w:sz w:val="18"/>
                <w:szCs w:val="18"/>
              </w:rPr>
              <w:t>Mechanisch boren</w:t>
            </w:r>
          </w:p>
          <w:p w14:paraId="19519ADC" w14:textId="77777777" w:rsidR="000A3F4A" w:rsidRPr="000A6BB8" w:rsidRDefault="000A3F4A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0A6B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B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A6BB8">
              <w:rPr>
                <w:rFonts w:ascii="Arial" w:hAnsi="Arial" w:cs="Arial"/>
                <w:sz w:val="18"/>
                <w:szCs w:val="18"/>
              </w:rPr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A6BB8">
              <w:rPr>
                <w:rFonts w:ascii="Arial" w:hAnsi="Arial" w:cs="Arial"/>
                <w:sz w:val="18"/>
                <w:szCs w:val="18"/>
              </w:rPr>
              <w:t xml:space="preserve">  SIKB 2100</w:t>
            </w:r>
          </w:p>
          <w:p w14:paraId="6AAEB094" w14:textId="77777777" w:rsidR="000A3F4A" w:rsidRPr="000A6BB8" w:rsidRDefault="000A3F4A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6B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B8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0A6BB8">
              <w:rPr>
                <w:rFonts w:ascii="Arial" w:hAnsi="Arial" w:cs="Arial"/>
                <w:sz w:val="18"/>
                <w:szCs w:val="18"/>
              </w:rPr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A6BB8">
              <w:rPr>
                <w:rFonts w:ascii="Arial" w:hAnsi="Arial" w:cs="Arial"/>
                <w:sz w:val="18"/>
                <w:szCs w:val="18"/>
                <w:lang w:val="en-US"/>
              </w:rPr>
              <w:t xml:space="preserve">  protocol 2101</w:t>
            </w:r>
          </w:p>
          <w:p w14:paraId="4AB9029E" w14:textId="77777777" w:rsidR="000A3F4A" w:rsidRPr="000A6BB8" w:rsidRDefault="000A3F4A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6BB8">
              <w:rPr>
                <w:rFonts w:ascii="Arial" w:hAnsi="Arial" w:cs="Arial"/>
                <w:sz w:val="18"/>
                <w:szCs w:val="18"/>
                <w:lang w:val="en-US"/>
              </w:rPr>
              <w:t>Scope A / B /  C *</w:t>
            </w:r>
          </w:p>
        </w:tc>
        <w:tc>
          <w:tcPr>
            <w:tcW w:w="1893" w:type="dxa"/>
            <w:gridSpan w:val="2"/>
          </w:tcPr>
          <w:p w14:paraId="36A653F8" w14:textId="77777777" w:rsidR="000A3F4A" w:rsidRPr="000A6BB8" w:rsidRDefault="000A3F4A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0A6BB8">
              <w:rPr>
                <w:rFonts w:ascii="Arial" w:hAnsi="Arial" w:cs="Arial"/>
                <w:sz w:val="18"/>
                <w:szCs w:val="18"/>
              </w:rPr>
              <w:t>Milieukundig begeleiding</w:t>
            </w:r>
          </w:p>
          <w:p w14:paraId="25F03281" w14:textId="77777777" w:rsidR="000A3F4A" w:rsidRPr="000A6BB8" w:rsidRDefault="000A3F4A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0A6B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B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A6BB8">
              <w:rPr>
                <w:rFonts w:ascii="Arial" w:hAnsi="Arial" w:cs="Arial"/>
                <w:sz w:val="18"/>
                <w:szCs w:val="18"/>
              </w:rPr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A6BB8">
              <w:rPr>
                <w:rFonts w:ascii="Arial" w:hAnsi="Arial" w:cs="Arial"/>
                <w:sz w:val="18"/>
                <w:szCs w:val="18"/>
              </w:rPr>
              <w:t xml:space="preserve">  SIKB 6000</w:t>
            </w:r>
          </w:p>
          <w:p w14:paraId="0ACE3770" w14:textId="77777777" w:rsidR="000A3F4A" w:rsidRPr="000A6BB8" w:rsidRDefault="000A3F4A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0A6B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B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A6BB8">
              <w:rPr>
                <w:rFonts w:ascii="Arial" w:hAnsi="Arial" w:cs="Arial"/>
                <w:sz w:val="18"/>
                <w:szCs w:val="18"/>
              </w:rPr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A6BB8">
              <w:rPr>
                <w:rFonts w:ascii="Arial" w:hAnsi="Arial" w:cs="Arial"/>
                <w:sz w:val="18"/>
                <w:szCs w:val="18"/>
              </w:rPr>
              <w:t xml:space="preserve">  protocol 6003</w:t>
            </w:r>
          </w:p>
          <w:p w14:paraId="24317C7C" w14:textId="77777777" w:rsidR="000A3F4A" w:rsidRPr="000A6BB8" w:rsidRDefault="000A3F4A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0A6B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B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A6BB8">
              <w:rPr>
                <w:rFonts w:ascii="Arial" w:hAnsi="Arial" w:cs="Arial"/>
                <w:sz w:val="18"/>
                <w:szCs w:val="18"/>
              </w:rPr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A6BB8">
              <w:rPr>
                <w:rFonts w:ascii="Arial" w:hAnsi="Arial" w:cs="Arial"/>
                <w:sz w:val="18"/>
                <w:szCs w:val="18"/>
              </w:rPr>
              <w:t xml:space="preserve">  protocol 6005</w:t>
            </w:r>
          </w:p>
          <w:p w14:paraId="19816EC0" w14:textId="77777777" w:rsidR="000A3F4A" w:rsidRPr="000A6BB8" w:rsidRDefault="000A3F4A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0A6B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B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A6BB8">
              <w:rPr>
                <w:rFonts w:ascii="Arial" w:hAnsi="Arial" w:cs="Arial"/>
                <w:sz w:val="18"/>
                <w:szCs w:val="18"/>
              </w:rPr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A6BB8">
              <w:rPr>
                <w:rFonts w:ascii="Arial" w:hAnsi="Arial" w:cs="Arial"/>
                <w:sz w:val="18"/>
                <w:szCs w:val="18"/>
              </w:rPr>
              <w:t xml:space="preserve">  protocol 6006</w:t>
            </w:r>
          </w:p>
          <w:p w14:paraId="15827D17" w14:textId="77777777" w:rsidR="000A3F4A" w:rsidRPr="000A6BB8" w:rsidRDefault="000A3F4A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872" w:type="dxa"/>
          </w:tcPr>
          <w:p w14:paraId="4A059DD1" w14:textId="77777777" w:rsidR="000A3F4A" w:rsidRPr="000A6BB8" w:rsidRDefault="000A3F4A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t>Sanering</w:t>
            </w:r>
            <w:proofErr w:type="spellEnd"/>
          </w:p>
          <w:p w14:paraId="5484392F" w14:textId="77777777" w:rsidR="000A3F4A" w:rsidRPr="000A6BB8" w:rsidRDefault="000A3F4A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A6B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Pr="000A6BB8">
              <w:rPr>
                <w:rFonts w:ascii="Arial" w:hAnsi="Arial" w:cs="Arial"/>
                <w:sz w:val="18"/>
                <w:szCs w:val="18"/>
              </w:rPr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t xml:space="preserve">  SIKB 7000</w:t>
            </w:r>
          </w:p>
          <w:p w14:paraId="6F92AD3E" w14:textId="77777777" w:rsidR="000A3F4A" w:rsidRPr="000A6BB8" w:rsidRDefault="000A3F4A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A6B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Pr="000A6BB8">
              <w:rPr>
                <w:rFonts w:ascii="Arial" w:hAnsi="Arial" w:cs="Arial"/>
                <w:sz w:val="18"/>
                <w:szCs w:val="18"/>
              </w:rPr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t>protocol</w:t>
            </w:r>
            <w:proofErr w:type="spellEnd"/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t xml:space="preserve"> 7003</w:t>
            </w:r>
          </w:p>
          <w:p w14:paraId="690D1650" w14:textId="77777777" w:rsidR="000A3F4A" w:rsidRPr="000A6BB8" w:rsidRDefault="000A3F4A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A6B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Pr="000A6BB8">
              <w:rPr>
                <w:rFonts w:ascii="Arial" w:hAnsi="Arial" w:cs="Arial"/>
                <w:sz w:val="18"/>
                <w:szCs w:val="18"/>
              </w:rPr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t>protocol</w:t>
            </w:r>
            <w:proofErr w:type="spellEnd"/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t xml:space="preserve"> 7005</w:t>
            </w:r>
          </w:p>
          <w:p w14:paraId="361DDF64" w14:textId="77777777" w:rsidR="000A3F4A" w:rsidRPr="000A6BB8" w:rsidRDefault="000A3F4A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A6B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Pr="000A6BB8">
              <w:rPr>
                <w:rFonts w:ascii="Arial" w:hAnsi="Arial" w:cs="Arial"/>
                <w:sz w:val="18"/>
                <w:szCs w:val="18"/>
              </w:rPr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t>protocol</w:t>
            </w:r>
            <w:proofErr w:type="spellEnd"/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t xml:space="preserve"> 7006</w:t>
            </w:r>
          </w:p>
          <w:p w14:paraId="330FE17C" w14:textId="77777777" w:rsidR="000A3F4A" w:rsidRPr="000A6BB8" w:rsidRDefault="000A3F4A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A6B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Pr="000A6BB8">
              <w:rPr>
                <w:rFonts w:ascii="Arial" w:hAnsi="Arial" w:cs="Arial"/>
                <w:sz w:val="18"/>
                <w:szCs w:val="18"/>
              </w:rPr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t>protocol</w:t>
            </w:r>
            <w:proofErr w:type="spellEnd"/>
            <w:r w:rsidRPr="000A6BB8">
              <w:rPr>
                <w:rFonts w:ascii="Arial" w:hAnsi="Arial" w:cs="Arial"/>
                <w:sz w:val="18"/>
                <w:szCs w:val="18"/>
                <w:lang w:val="it-IT"/>
              </w:rPr>
              <w:t xml:space="preserve"> 7007</w:t>
            </w:r>
          </w:p>
        </w:tc>
      </w:tr>
      <w:tr w:rsidR="003F4E84" w14:paraId="6EB56B7D" w14:textId="77777777" w:rsidTr="003F4E84">
        <w:tc>
          <w:tcPr>
            <w:tcW w:w="1872" w:type="dxa"/>
          </w:tcPr>
          <w:p w14:paraId="4F37B880" w14:textId="77777777" w:rsidR="003F4E84" w:rsidRPr="000A6BB8" w:rsidRDefault="003F4E84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0A6BB8">
              <w:rPr>
                <w:rFonts w:ascii="Arial" w:hAnsi="Arial" w:cs="Arial"/>
                <w:sz w:val="18"/>
                <w:szCs w:val="18"/>
              </w:rPr>
              <w:t>Grondreiniging</w:t>
            </w:r>
          </w:p>
          <w:p w14:paraId="27ADD7F4" w14:textId="77777777" w:rsidR="003F4E84" w:rsidRPr="000A6BB8" w:rsidRDefault="003F4E84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0A6B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B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A6BB8">
              <w:rPr>
                <w:rFonts w:ascii="Arial" w:hAnsi="Arial" w:cs="Arial"/>
                <w:sz w:val="18"/>
                <w:szCs w:val="18"/>
              </w:rPr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A6BB8">
              <w:rPr>
                <w:rFonts w:ascii="Arial" w:hAnsi="Arial" w:cs="Arial"/>
                <w:sz w:val="18"/>
                <w:szCs w:val="18"/>
              </w:rPr>
              <w:t xml:space="preserve">  SIKB 7500</w:t>
            </w:r>
          </w:p>
          <w:p w14:paraId="534260C4" w14:textId="77777777" w:rsidR="003F4E84" w:rsidRPr="000A6BB8" w:rsidRDefault="003F4E84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0A6B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B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A6BB8">
              <w:rPr>
                <w:rFonts w:ascii="Arial" w:hAnsi="Arial" w:cs="Arial"/>
                <w:sz w:val="18"/>
                <w:szCs w:val="18"/>
              </w:rPr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A6BB8">
              <w:rPr>
                <w:rFonts w:ascii="Arial" w:hAnsi="Arial" w:cs="Arial"/>
                <w:sz w:val="18"/>
                <w:szCs w:val="18"/>
              </w:rPr>
              <w:t xml:space="preserve">  protocol 7510</w:t>
            </w:r>
          </w:p>
          <w:p w14:paraId="348710BA" w14:textId="77777777" w:rsidR="003F4E84" w:rsidRPr="000A6BB8" w:rsidRDefault="003F4E84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0A6B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B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A6BB8">
              <w:rPr>
                <w:rFonts w:ascii="Arial" w:hAnsi="Arial" w:cs="Arial"/>
                <w:sz w:val="18"/>
                <w:szCs w:val="18"/>
              </w:rPr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A6BB8">
              <w:rPr>
                <w:rFonts w:ascii="Arial" w:hAnsi="Arial" w:cs="Arial"/>
                <w:sz w:val="18"/>
                <w:szCs w:val="18"/>
              </w:rPr>
              <w:t xml:space="preserve">  protocol 7511</w:t>
            </w:r>
          </w:p>
          <w:p w14:paraId="3C997B06" w14:textId="77777777" w:rsidR="003F4E84" w:rsidRPr="000A6BB8" w:rsidRDefault="003F4E84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0A6BB8">
              <w:rPr>
                <w:rFonts w:ascii="Arial" w:hAnsi="Arial" w:cs="Arial"/>
                <w:sz w:val="18"/>
                <w:szCs w:val="18"/>
              </w:rPr>
              <w:t>Techniek**</w:t>
            </w:r>
          </w:p>
        </w:tc>
        <w:tc>
          <w:tcPr>
            <w:tcW w:w="1957" w:type="dxa"/>
          </w:tcPr>
          <w:p w14:paraId="67116BA5" w14:textId="77777777" w:rsidR="003F4E84" w:rsidRPr="000A6BB8" w:rsidRDefault="003F4E84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0A6BB8">
              <w:rPr>
                <w:rFonts w:ascii="Arial" w:hAnsi="Arial" w:cs="Arial"/>
                <w:sz w:val="18"/>
                <w:szCs w:val="18"/>
              </w:rPr>
              <w:t>Grond</w:t>
            </w:r>
          </w:p>
          <w:p w14:paraId="225B8A4F" w14:textId="77777777" w:rsidR="003F4E84" w:rsidRPr="000A6BB8" w:rsidRDefault="003F4E84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0A6B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B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A6BB8">
              <w:rPr>
                <w:rFonts w:ascii="Arial" w:hAnsi="Arial" w:cs="Arial"/>
                <w:sz w:val="18"/>
                <w:szCs w:val="18"/>
              </w:rPr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A6BB8">
              <w:rPr>
                <w:rFonts w:ascii="Arial" w:hAnsi="Arial" w:cs="Arial"/>
                <w:sz w:val="18"/>
                <w:szCs w:val="18"/>
              </w:rPr>
              <w:t xml:space="preserve">  9335</w:t>
            </w:r>
          </w:p>
          <w:p w14:paraId="2CD5CBB9" w14:textId="77777777" w:rsidR="003F4E84" w:rsidRPr="000A6BB8" w:rsidRDefault="003F4E84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0A6B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B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A6BB8">
              <w:rPr>
                <w:rFonts w:ascii="Arial" w:hAnsi="Arial" w:cs="Arial"/>
                <w:sz w:val="18"/>
                <w:szCs w:val="18"/>
              </w:rPr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A6BB8">
              <w:rPr>
                <w:rFonts w:ascii="Arial" w:hAnsi="Arial" w:cs="Arial"/>
                <w:sz w:val="18"/>
                <w:szCs w:val="18"/>
              </w:rPr>
              <w:t xml:space="preserve">  9335-1</w:t>
            </w:r>
          </w:p>
          <w:p w14:paraId="20F53593" w14:textId="77777777" w:rsidR="003F4E84" w:rsidRPr="000A6BB8" w:rsidRDefault="003F4E84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0A6B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B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A6BB8">
              <w:rPr>
                <w:rFonts w:ascii="Arial" w:hAnsi="Arial" w:cs="Arial"/>
                <w:sz w:val="18"/>
                <w:szCs w:val="18"/>
              </w:rPr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A6BB8">
              <w:rPr>
                <w:rFonts w:ascii="Arial" w:hAnsi="Arial" w:cs="Arial"/>
                <w:sz w:val="18"/>
                <w:szCs w:val="18"/>
              </w:rPr>
              <w:t xml:space="preserve">  9335-2</w:t>
            </w:r>
          </w:p>
          <w:p w14:paraId="7A15192C" w14:textId="77777777" w:rsidR="003F4E84" w:rsidRPr="000A6BB8" w:rsidRDefault="003F4E84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0A6B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B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A6BB8">
              <w:rPr>
                <w:rFonts w:ascii="Arial" w:hAnsi="Arial" w:cs="Arial"/>
                <w:sz w:val="18"/>
                <w:szCs w:val="18"/>
              </w:rPr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A6BB8">
              <w:rPr>
                <w:rFonts w:ascii="Arial" w:hAnsi="Arial" w:cs="Arial"/>
                <w:sz w:val="18"/>
                <w:szCs w:val="18"/>
              </w:rPr>
              <w:t xml:space="preserve">  9335-4</w:t>
            </w:r>
          </w:p>
          <w:p w14:paraId="1673A5D9" w14:textId="77777777" w:rsidR="003F4E84" w:rsidRPr="000A6BB8" w:rsidRDefault="003F4E84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0A6B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B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A6BB8">
              <w:rPr>
                <w:rFonts w:ascii="Arial" w:hAnsi="Arial" w:cs="Arial"/>
                <w:sz w:val="18"/>
                <w:szCs w:val="18"/>
              </w:rPr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A6BB8">
              <w:rPr>
                <w:rFonts w:ascii="Arial" w:hAnsi="Arial" w:cs="Arial"/>
                <w:sz w:val="18"/>
                <w:szCs w:val="18"/>
              </w:rPr>
              <w:t xml:space="preserve">  9335-9</w:t>
            </w:r>
          </w:p>
          <w:p w14:paraId="4D624E26" w14:textId="44C8A65A" w:rsidR="003F4E84" w:rsidRPr="000A6BB8" w:rsidRDefault="003F4E84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0A6B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B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A6BB8">
              <w:rPr>
                <w:rFonts w:ascii="Arial" w:hAnsi="Arial" w:cs="Arial"/>
                <w:sz w:val="18"/>
                <w:szCs w:val="18"/>
              </w:rPr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A6BB8">
              <w:rPr>
                <w:rFonts w:ascii="Arial" w:hAnsi="Arial" w:cs="Arial"/>
                <w:sz w:val="18"/>
                <w:szCs w:val="18"/>
              </w:rPr>
              <w:t xml:space="preserve">  9335-10</w:t>
            </w:r>
          </w:p>
        </w:tc>
        <w:tc>
          <w:tcPr>
            <w:tcW w:w="3855" w:type="dxa"/>
            <w:gridSpan w:val="2"/>
          </w:tcPr>
          <w:p w14:paraId="4F5CD38E" w14:textId="77777777" w:rsidR="003F4E84" w:rsidRPr="000A6BB8" w:rsidRDefault="003F4E84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0A6BB8">
              <w:rPr>
                <w:rFonts w:ascii="Arial" w:hAnsi="Arial" w:cs="Arial"/>
                <w:sz w:val="18"/>
                <w:szCs w:val="18"/>
              </w:rPr>
              <w:t>WKO systemen ondergrond</w:t>
            </w:r>
          </w:p>
          <w:p w14:paraId="372CE0ED" w14:textId="77777777" w:rsidR="003F4E84" w:rsidRPr="000A6BB8" w:rsidRDefault="003F4E84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0A6B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B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A6BB8">
              <w:rPr>
                <w:rFonts w:ascii="Arial" w:hAnsi="Arial" w:cs="Arial"/>
                <w:sz w:val="18"/>
                <w:szCs w:val="18"/>
              </w:rPr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A6BB8">
              <w:rPr>
                <w:rFonts w:ascii="Arial" w:hAnsi="Arial" w:cs="Arial"/>
                <w:sz w:val="18"/>
                <w:szCs w:val="18"/>
              </w:rPr>
              <w:t xml:space="preserve">  SIKB 11000</w:t>
            </w:r>
          </w:p>
          <w:p w14:paraId="4FBDC4FB" w14:textId="77777777" w:rsidR="003F4E84" w:rsidRPr="000A6BB8" w:rsidRDefault="003F4E84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0A6B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B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A6BB8">
              <w:rPr>
                <w:rFonts w:ascii="Arial" w:hAnsi="Arial" w:cs="Arial"/>
                <w:sz w:val="18"/>
                <w:szCs w:val="18"/>
              </w:rPr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A6BB8">
              <w:rPr>
                <w:rFonts w:ascii="Arial" w:hAnsi="Arial" w:cs="Arial"/>
                <w:sz w:val="18"/>
                <w:szCs w:val="18"/>
              </w:rPr>
              <w:t xml:space="preserve">  open systemen</w:t>
            </w:r>
          </w:p>
          <w:p w14:paraId="3E3AA5B4" w14:textId="77777777" w:rsidR="003F4E84" w:rsidRPr="000A6BB8" w:rsidRDefault="003F4E84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6BB8">
              <w:rPr>
                <w:rFonts w:ascii="Arial" w:hAnsi="Arial" w:cs="Arial"/>
                <w:sz w:val="18"/>
                <w:szCs w:val="18"/>
                <w:lang w:val="en-US"/>
              </w:rPr>
              <w:t>Scope 1a/ 2a / 3a/ 4a*</w:t>
            </w:r>
          </w:p>
          <w:p w14:paraId="6AF3C008" w14:textId="77777777" w:rsidR="003F4E84" w:rsidRPr="000A6BB8" w:rsidRDefault="003F4E84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6B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B8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0A6BB8">
              <w:rPr>
                <w:rFonts w:ascii="Arial" w:hAnsi="Arial" w:cs="Arial"/>
                <w:sz w:val="18"/>
                <w:szCs w:val="18"/>
              </w:rPr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A6BB8">
              <w:rPr>
                <w:rFonts w:ascii="Arial" w:hAnsi="Arial" w:cs="Arial"/>
                <w:sz w:val="18"/>
                <w:szCs w:val="18"/>
                <w:lang w:val="en-US"/>
              </w:rPr>
              <w:t xml:space="preserve">  Gesloten systemen</w:t>
            </w:r>
          </w:p>
          <w:p w14:paraId="241AE45A" w14:textId="77777777" w:rsidR="003F4E84" w:rsidRPr="000A6BB8" w:rsidRDefault="003F4E84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6BB8">
              <w:rPr>
                <w:rFonts w:ascii="Arial" w:hAnsi="Arial" w:cs="Arial"/>
                <w:sz w:val="18"/>
                <w:szCs w:val="18"/>
                <w:lang w:val="en-US"/>
              </w:rPr>
              <w:t>Scope 1b/ 2b / 3b/ 4b*</w:t>
            </w:r>
          </w:p>
          <w:p w14:paraId="36B70479" w14:textId="77777777" w:rsidR="003F4E84" w:rsidRPr="000A6BB8" w:rsidRDefault="003F4E84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49" w:type="dxa"/>
            <w:gridSpan w:val="2"/>
          </w:tcPr>
          <w:p w14:paraId="742CB4B1" w14:textId="77777777" w:rsidR="003F4E84" w:rsidRPr="000A6BB8" w:rsidRDefault="003F4E84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0A6BB8">
              <w:rPr>
                <w:rFonts w:ascii="Arial" w:hAnsi="Arial" w:cs="Arial"/>
                <w:sz w:val="18"/>
                <w:szCs w:val="18"/>
              </w:rPr>
              <w:t>Tijdelijke bemaling</w:t>
            </w:r>
          </w:p>
          <w:p w14:paraId="721CDE96" w14:textId="77777777" w:rsidR="003F4E84" w:rsidRPr="000A6BB8" w:rsidRDefault="003F4E84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0A6B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B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A6BB8">
              <w:rPr>
                <w:rFonts w:ascii="Arial" w:hAnsi="Arial" w:cs="Arial"/>
                <w:sz w:val="18"/>
                <w:szCs w:val="18"/>
              </w:rPr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A6BB8">
              <w:rPr>
                <w:rFonts w:ascii="Arial" w:hAnsi="Arial" w:cs="Arial"/>
                <w:sz w:val="18"/>
                <w:szCs w:val="18"/>
              </w:rPr>
              <w:t xml:space="preserve">  SIKB 12000</w:t>
            </w:r>
          </w:p>
          <w:p w14:paraId="58941D19" w14:textId="77777777" w:rsidR="003F4E84" w:rsidRPr="000A6BB8" w:rsidRDefault="003F4E84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0A6B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B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A6BB8">
              <w:rPr>
                <w:rFonts w:ascii="Arial" w:hAnsi="Arial" w:cs="Arial"/>
                <w:sz w:val="18"/>
                <w:szCs w:val="18"/>
              </w:rPr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A6BB8">
              <w:rPr>
                <w:rFonts w:ascii="Arial" w:hAnsi="Arial" w:cs="Arial"/>
                <w:sz w:val="18"/>
                <w:szCs w:val="18"/>
              </w:rPr>
              <w:t xml:space="preserve">  protocol 12010</w:t>
            </w:r>
          </w:p>
          <w:p w14:paraId="452D249E" w14:textId="77777777" w:rsidR="003F4E84" w:rsidRPr="000A6BB8" w:rsidRDefault="003F4E84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0A6B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B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A6BB8">
              <w:rPr>
                <w:rFonts w:ascii="Arial" w:hAnsi="Arial" w:cs="Arial"/>
                <w:sz w:val="18"/>
                <w:szCs w:val="18"/>
              </w:rPr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6BB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A6BB8">
              <w:rPr>
                <w:rFonts w:ascii="Arial" w:hAnsi="Arial" w:cs="Arial"/>
                <w:sz w:val="18"/>
                <w:szCs w:val="18"/>
              </w:rPr>
              <w:t xml:space="preserve">  protocol 12025</w:t>
            </w:r>
          </w:p>
          <w:p w14:paraId="0DC2369A" w14:textId="4CAE62E1" w:rsidR="003F4E84" w:rsidRDefault="003F4E84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</w:tbl>
    <w:p w14:paraId="40E9876E" w14:textId="77777777" w:rsidR="000A3F4A" w:rsidRDefault="000A3F4A" w:rsidP="000A3F4A">
      <w:pPr>
        <w:pStyle w:val="Afsluiting"/>
        <w:keepNext w:val="0"/>
        <w:spacing w:before="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 </w:t>
      </w:r>
      <w:r w:rsidRPr="00E519DD">
        <w:rPr>
          <w:rFonts w:ascii="Arial" w:hAnsi="Arial" w:cs="Arial"/>
          <w:sz w:val="18"/>
          <w:szCs w:val="18"/>
        </w:rPr>
        <w:t>Aangeven welke scope van toepassing zijn</w:t>
      </w:r>
    </w:p>
    <w:p w14:paraId="173F53AD" w14:textId="77777777" w:rsidR="000A3F4A" w:rsidRDefault="000A3F4A" w:rsidP="000A3F4A">
      <w:pPr>
        <w:pStyle w:val="Afsluiting"/>
        <w:keepNext w:val="0"/>
        <w:spacing w:before="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 aangeven in tabel volgende bladzijde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3402"/>
        <w:gridCol w:w="5245"/>
      </w:tblGrid>
      <w:tr w:rsidR="000A3F4A" w:rsidRPr="00DE149D" w14:paraId="22B82320" w14:textId="77777777" w:rsidTr="008A4775">
        <w:trPr>
          <w:trHeight w:hRule="exact" w:val="56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379CCF1" w14:textId="77777777" w:rsidR="000A3F4A" w:rsidRPr="00E96C82" w:rsidRDefault="000A3F4A" w:rsidP="008A47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Te beoordelen /registreren personen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(monsternemer, veldwerker, boormeester, MKB, KVP, etc.)</w:t>
            </w:r>
          </w:p>
        </w:tc>
      </w:tr>
      <w:tr w:rsidR="000A3F4A" w:rsidRPr="00E96C82" w14:paraId="21EE106E" w14:textId="77777777" w:rsidTr="008A4775">
        <w:trPr>
          <w:trHeight w:hRule="exact"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2859EB" w14:textId="77777777" w:rsidR="000A3F4A" w:rsidRDefault="000A3F4A" w:rsidP="008A47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0E574C" w14:textId="77777777" w:rsidR="000A3F4A" w:rsidRDefault="000A3F4A" w:rsidP="008A47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Dhr / Mw.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F107" w14:textId="77777777" w:rsidR="000A3F4A" w:rsidRDefault="000A3F4A" w:rsidP="008A47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5B07" w14:textId="77777777" w:rsidR="000A3F4A" w:rsidRDefault="000A3F4A" w:rsidP="008A47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7F124E" w14:textId="77777777" w:rsidR="000A3F4A" w:rsidRDefault="000A3F4A" w:rsidP="008A47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Protocol(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) : </w:t>
            </w:r>
          </w:p>
        </w:tc>
      </w:tr>
      <w:tr w:rsidR="000A3F4A" w:rsidRPr="00E96C82" w14:paraId="39CB08EB" w14:textId="77777777" w:rsidTr="008A4775">
        <w:trPr>
          <w:trHeight w:hRule="exact"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91A7C" w14:textId="77777777" w:rsidR="000A3F4A" w:rsidRDefault="000A3F4A" w:rsidP="008A47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79EEAD" w14:textId="77777777" w:rsidR="000A3F4A" w:rsidRDefault="000A3F4A" w:rsidP="008A47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Dhr / Mw.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1E58" w14:textId="77777777" w:rsidR="000A3F4A" w:rsidRDefault="000A3F4A" w:rsidP="008A47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D1FD" w14:textId="77777777" w:rsidR="000A3F4A" w:rsidRDefault="000A3F4A" w:rsidP="008A47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329D58" w14:textId="77777777" w:rsidR="000A3F4A" w:rsidRDefault="000A3F4A" w:rsidP="008A47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Protocol(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) :</w:t>
            </w:r>
          </w:p>
        </w:tc>
      </w:tr>
      <w:tr w:rsidR="000A3F4A" w:rsidRPr="00E96C82" w14:paraId="12C7FA13" w14:textId="77777777" w:rsidTr="008A4775">
        <w:trPr>
          <w:trHeight w:hRule="exact"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1F1F1" w14:textId="77777777" w:rsidR="000A3F4A" w:rsidRDefault="000A3F4A" w:rsidP="008A47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4B8AD5" w14:textId="77777777" w:rsidR="000A3F4A" w:rsidRDefault="000A3F4A" w:rsidP="008A47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Dhr / Mw.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F6E1" w14:textId="77777777" w:rsidR="000A3F4A" w:rsidRDefault="000A3F4A" w:rsidP="008A47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E5FD" w14:textId="77777777" w:rsidR="000A3F4A" w:rsidRDefault="000A3F4A" w:rsidP="008A47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23E2FF" w14:textId="77777777" w:rsidR="000A3F4A" w:rsidRDefault="000A3F4A" w:rsidP="008A47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Protocol(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) :</w:t>
            </w:r>
          </w:p>
        </w:tc>
      </w:tr>
      <w:tr w:rsidR="000A3F4A" w:rsidRPr="00E96C82" w14:paraId="49C9BC47" w14:textId="77777777" w:rsidTr="008A4775">
        <w:trPr>
          <w:trHeight w:hRule="exact"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16F8B" w14:textId="77777777" w:rsidR="000A3F4A" w:rsidRDefault="000A3F4A" w:rsidP="008A47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B0DA4D" w14:textId="77777777" w:rsidR="000A3F4A" w:rsidRDefault="000A3F4A" w:rsidP="008A47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Dhr / Mw.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754C" w14:textId="77777777" w:rsidR="000A3F4A" w:rsidRDefault="000A3F4A" w:rsidP="008A47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965C" w14:textId="77777777" w:rsidR="000A3F4A" w:rsidRDefault="000A3F4A" w:rsidP="008A47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4038A3" w14:textId="77777777" w:rsidR="000A3F4A" w:rsidRDefault="000A3F4A" w:rsidP="008A47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Protocol(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) :</w:t>
            </w:r>
          </w:p>
        </w:tc>
      </w:tr>
      <w:tr w:rsidR="000A3F4A" w:rsidRPr="00E96C82" w14:paraId="7DA1ACD9" w14:textId="77777777" w:rsidTr="008A4775">
        <w:trPr>
          <w:trHeight w:hRule="exact"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8BB52" w14:textId="77777777" w:rsidR="000A3F4A" w:rsidRDefault="000A3F4A" w:rsidP="008A47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47163A" w14:textId="77777777" w:rsidR="000A3F4A" w:rsidRDefault="000A3F4A" w:rsidP="008A47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Dhr / Mw.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75F5" w14:textId="77777777" w:rsidR="000A3F4A" w:rsidRDefault="000A3F4A" w:rsidP="008A47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E509" w14:textId="77777777" w:rsidR="000A3F4A" w:rsidRDefault="000A3F4A" w:rsidP="008A47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206A7B" w14:textId="77777777" w:rsidR="000A3F4A" w:rsidRDefault="000A3F4A" w:rsidP="008A47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Protocol(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) :</w:t>
            </w:r>
          </w:p>
        </w:tc>
      </w:tr>
      <w:tr w:rsidR="000A3F4A" w:rsidRPr="00E96C82" w14:paraId="0DF320E8" w14:textId="77777777" w:rsidTr="008A4775">
        <w:trPr>
          <w:trHeight w:hRule="exact"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0FB91" w14:textId="77777777" w:rsidR="000A3F4A" w:rsidRDefault="000A3F4A" w:rsidP="008A47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6FB189" w14:textId="77777777" w:rsidR="000A3F4A" w:rsidRDefault="000A3F4A" w:rsidP="008A47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Dhr / Mw.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8FAA" w14:textId="77777777" w:rsidR="000A3F4A" w:rsidRDefault="000A3F4A" w:rsidP="008A47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3DC2" w14:textId="77777777" w:rsidR="000A3F4A" w:rsidRDefault="000A3F4A" w:rsidP="008A47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5BFC84" w14:textId="77777777" w:rsidR="000A3F4A" w:rsidRDefault="000A3F4A" w:rsidP="008A47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Protocol(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) :</w:t>
            </w:r>
          </w:p>
        </w:tc>
      </w:tr>
      <w:tr w:rsidR="000A3F4A" w:rsidRPr="00E96C82" w14:paraId="7A4D5680" w14:textId="77777777" w:rsidTr="008A4775">
        <w:trPr>
          <w:trHeight w:hRule="exact"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22CA9" w14:textId="77777777" w:rsidR="000A3F4A" w:rsidRDefault="000A3F4A" w:rsidP="008A47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B83B11" w14:textId="77777777" w:rsidR="000A3F4A" w:rsidRDefault="000A3F4A" w:rsidP="008A4775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Dhr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Mw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D5B1" w14:textId="77777777" w:rsidR="000A3F4A" w:rsidRDefault="000A3F4A" w:rsidP="008A47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AAF7" w14:textId="77777777" w:rsidR="000A3F4A" w:rsidRDefault="000A3F4A" w:rsidP="008A47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637A07" w14:textId="77777777" w:rsidR="000A3F4A" w:rsidRDefault="000A3F4A" w:rsidP="008A47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Protocol(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) :</w:t>
            </w:r>
          </w:p>
        </w:tc>
      </w:tr>
      <w:tr w:rsidR="000A3F4A" w:rsidRPr="00DE149D" w14:paraId="04C673DF" w14:textId="77777777" w:rsidTr="008A4775">
        <w:trPr>
          <w:trHeight w:hRule="exact" w:val="56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3FC654A" w14:textId="77777777" w:rsidR="000A3F4A" w:rsidRPr="00E96C82" w:rsidRDefault="000A3F4A" w:rsidP="008A47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Adres gegevens vestigingen, depots, verwerking locaties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etc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(indien afwijkend van adres aanvraagformulier)</w:t>
            </w:r>
          </w:p>
        </w:tc>
      </w:tr>
      <w:tr w:rsidR="000A3F4A" w:rsidRPr="00B56D6F" w14:paraId="60E0F70A" w14:textId="77777777" w:rsidTr="008A4775">
        <w:trPr>
          <w:trHeight w:hRule="exact" w:val="319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D707" w14:textId="77777777" w:rsidR="000A3F4A" w:rsidRDefault="000A3F4A" w:rsidP="008A47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72301F" w14:textId="77777777" w:rsidR="000A3F4A" w:rsidRDefault="000A3F4A" w:rsidP="000A3F4A"/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520"/>
        <w:gridCol w:w="160"/>
      </w:tblGrid>
      <w:tr w:rsidR="000A3F4A" w:rsidRPr="00B56D6F" w14:paraId="162A23B8" w14:textId="77777777" w:rsidTr="008A4775">
        <w:trPr>
          <w:trHeight w:hRule="exact" w:val="131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04ACE7E9" w14:textId="77777777" w:rsidR="000A3F4A" w:rsidRPr="00B56D6F" w:rsidRDefault="000A3F4A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vAlign w:val="center"/>
          </w:tcPr>
          <w:p w14:paraId="78499688" w14:textId="77777777" w:rsidR="000A3F4A" w:rsidRPr="00B56D6F" w:rsidRDefault="000A3F4A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3A20C4C9" w14:textId="77777777" w:rsidR="000A3F4A" w:rsidRPr="00B56D6F" w:rsidRDefault="000A3F4A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3F4A" w:rsidRPr="00B56D6F" w14:paraId="16A5BAF3" w14:textId="77777777" w:rsidTr="008A4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69A9155F" w14:textId="77777777" w:rsidR="000A3F4A" w:rsidRPr="00B56D6F" w:rsidRDefault="000A3F4A" w:rsidP="008A4775">
            <w:pPr>
              <w:pStyle w:val="Afsluit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0A3F4A" w:rsidRPr="00B56D6F" w14:paraId="10CF76C3" w14:textId="77777777" w:rsidTr="008A4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1234"/>
        </w:trPr>
        <w:tc>
          <w:tcPr>
            <w:tcW w:w="9781" w:type="dxa"/>
            <w:gridSpan w:val="2"/>
          </w:tcPr>
          <w:p w14:paraId="6F01C328" w14:textId="77777777" w:rsidR="000A3F4A" w:rsidRDefault="000A3F4A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0041A2">
              <w:rPr>
                <w:rFonts w:ascii="Arial" w:hAnsi="Arial" w:cs="Arial"/>
                <w:sz w:val="18"/>
                <w:szCs w:val="18"/>
              </w:rPr>
              <w:t>Bij overname van certificaten</w:t>
            </w:r>
            <w:r>
              <w:rPr>
                <w:rFonts w:ascii="Arial" w:hAnsi="Arial" w:cs="Arial"/>
                <w:sz w:val="18"/>
                <w:szCs w:val="18"/>
              </w:rPr>
              <w:t>, de volgende documenten meesturen:</w:t>
            </w:r>
          </w:p>
          <w:p w14:paraId="31A8CF4A" w14:textId="77777777" w:rsidR="000A3F4A" w:rsidRDefault="000A3F4A" w:rsidP="000A3F4A">
            <w:pPr>
              <w:pStyle w:val="Afsluiting"/>
              <w:keepNext w:val="0"/>
              <w:numPr>
                <w:ilvl w:val="0"/>
                <w:numId w:val="18"/>
              </w:numPr>
              <w:tabs>
                <w:tab w:val="left" w:pos="356"/>
              </w:tabs>
              <w:spacing w:before="0"/>
              <w:ind w:left="356" w:hanging="356"/>
              <w:rPr>
                <w:rFonts w:ascii="Arial" w:hAnsi="Arial" w:cs="Arial"/>
                <w:sz w:val="18"/>
                <w:szCs w:val="18"/>
              </w:rPr>
            </w:pPr>
            <w:r w:rsidRPr="000041A2">
              <w:rPr>
                <w:rFonts w:ascii="Arial" w:hAnsi="Arial" w:cs="Arial"/>
                <w:sz w:val="18"/>
                <w:szCs w:val="18"/>
              </w:rPr>
              <w:t>Bestaande certificaten.</w:t>
            </w:r>
          </w:p>
          <w:p w14:paraId="34252A2B" w14:textId="77777777" w:rsidR="000A3F4A" w:rsidRPr="00B70500" w:rsidRDefault="000A3F4A" w:rsidP="000A3F4A">
            <w:pPr>
              <w:pStyle w:val="Afsluiting"/>
              <w:keepNext w:val="0"/>
              <w:numPr>
                <w:ilvl w:val="0"/>
                <w:numId w:val="18"/>
              </w:numPr>
              <w:tabs>
                <w:tab w:val="left" w:pos="356"/>
              </w:tabs>
              <w:spacing w:before="0"/>
              <w:ind w:left="356" w:hanging="35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Laatste auditrapporten (kantoor en op locatie)</w:t>
            </w:r>
          </w:p>
        </w:tc>
      </w:tr>
    </w:tbl>
    <w:p w14:paraId="020BC0BB" w14:textId="77777777" w:rsidR="000A3F4A" w:rsidRPr="00B56D6F" w:rsidRDefault="000A3F4A" w:rsidP="000A3F4A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0A3F4A" w:rsidRPr="00B56D6F" w14:paraId="09AE4179" w14:textId="77777777" w:rsidTr="008A4775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17ED67A7" w14:textId="77777777" w:rsidR="000A3F4A" w:rsidRPr="00B56D6F" w:rsidRDefault="000A3F4A" w:rsidP="008A4775">
            <w:pPr>
              <w:pStyle w:val="Afsluit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0A3F4A" w:rsidRPr="00B56D6F" w14:paraId="0A37468E" w14:textId="77777777" w:rsidTr="006C7BE5">
        <w:trPr>
          <w:trHeight w:hRule="exact" w:val="856"/>
        </w:trPr>
        <w:tc>
          <w:tcPr>
            <w:tcW w:w="4820" w:type="dxa"/>
            <w:vAlign w:val="center"/>
          </w:tcPr>
          <w:p w14:paraId="7D12743A" w14:textId="77777777" w:rsidR="000A3F4A" w:rsidRPr="00B56D6F" w:rsidRDefault="000A3F4A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14:paraId="57559F14" w14:textId="77777777" w:rsidR="000A3F4A" w:rsidRDefault="000A3F4A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4801DAE4" w14:textId="77777777" w:rsidR="006C7BE5" w:rsidRPr="00B56D6F" w:rsidRDefault="006C7BE5" w:rsidP="008A4775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59A7461" w14:textId="77777777" w:rsidR="000A3F4A" w:rsidRPr="0088044F" w:rsidRDefault="000A3F4A" w:rsidP="000A3F4A">
      <w:pPr>
        <w:rPr>
          <w:rFonts w:ascii="Arial" w:hAnsi="Arial" w:cs="Arial"/>
          <w:sz w:val="18"/>
          <w:szCs w:val="18"/>
          <w:highlight w:val="yellow"/>
        </w:rPr>
      </w:pPr>
      <w:r w:rsidRPr="0088044F">
        <w:rPr>
          <w:rFonts w:ascii="Arial" w:hAnsi="Arial" w:cs="Arial"/>
          <w:sz w:val="18"/>
          <w:szCs w:val="18"/>
          <w:highlight w:val="yellow"/>
        </w:rPr>
        <w:t xml:space="preserve">Dit formulier kunt u per email zenden naar de binnendienst verkoop van de bouwdivisie </w:t>
      </w:r>
    </w:p>
    <w:p w14:paraId="116F68F6" w14:textId="77777777" w:rsidR="000A3F4A" w:rsidRPr="0088044F" w:rsidRDefault="000A3F4A" w:rsidP="000A3F4A">
      <w:pPr>
        <w:rPr>
          <w:rFonts w:ascii="Arial" w:hAnsi="Arial" w:cs="Arial"/>
          <w:sz w:val="18"/>
          <w:szCs w:val="18"/>
          <w:highlight w:val="yellow"/>
          <w:lang w:val="de-AT"/>
        </w:rPr>
      </w:pPr>
      <w:proofErr w:type="spellStart"/>
      <w:r w:rsidRPr="0088044F">
        <w:rPr>
          <w:rFonts w:ascii="Arial" w:hAnsi="Arial" w:cs="Arial"/>
          <w:sz w:val="18"/>
          <w:szCs w:val="18"/>
          <w:highlight w:val="yellow"/>
          <w:lang w:val="de-AT"/>
        </w:rPr>
        <w:t>e-mail</w:t>
      </w:r>
      <w:proofErr w:type="spellEnd"/>
      <w:r w:rsidRPr="0088044F">
        <w:rPr>
          <w:rFonts w:ascii="Arial" w:hAnsi="Arial" w:cs="Arial"/>
          <w:sz w:val="18"/>
          <w:szCs w:val="18"/>
          <w:highlight w:val="yellow"/>
          <w:lang w:val="de-AT"/>
        </w:rPr>
        <w:t xml:space="preserve">: </w:t>
      </w:r>
      <w:r w:rsidRPr="0088044F">
        <w:rPr>
          <w:rFonts w:ascii="Arial" w:hAnsi="Arial" w:cs="Arial"/>
          <w:sz w:val="18"/>
          <w:szCs w:val="18"/>
          <w:highlight w:val="yellow"/>
          <w:lang w:val="de-AT"/>
        </w:rPr>
        <w:tab/>
      </w:r>
      <w:hyperlink r:id="rId13" w:history="1">
        <w:r w:rsidRPr="0088044F">
          <w:rPr>
            <w:rStyle w:val="Hyperlink"/>
            <w:rFonts w:ascii="Arial" w:hAnsi="Arial" w:cs="Arial"/>
            <w:sz w:val="18"/>
            <w:szCs w:val="18"/>
            <w:highlight w:val="yellow"/>
            <w:lang w:val="de-AT"/>
          </w:rPr>
          <w:t>NL.binnendienst.salesbouw@kiwa.com</w:t>
        </w:r>
      </w:hyperlink>
    </w:p>
    <w:p w14:paraId="7A1A4FEC" w14:textId="33F8A380" w:rsidR="000A3F4A" w:rsidRPr="000A3F4A" w:rsidRDefault="000A3F4A" w:rsidP="000A3F4A">
      <w:pPr>
        <w:rPr>
          <w:rFonts w:ascii="Arial" w:hAnsi="Arial" w:cs="Arial"/>
          <w:sz w:val="18"/>
          <w:szCs w:val="18"/>
          <w:highlight w:val="yellow"/>
        </w:rPr>
      </w:pPr>
      <w:r w:rsidRPr="000A3F4A">
        <w:rPr>
          <w:rFonts w:ascii="Arial" w:hAnsi="Arial" w:cs="Arial"/>
          <w:sz w:val="18"/>
          <w:szCs w:val="18"/>
          <w:highlight w:val="yellow"/>
        </w:rPr>
        <w:t xml:space="preserve">telefoon:  </w:t>
      </w:r>
      <w:r w:rsidR="00151454">
        <w:rPr>
          <w:rFonts w:ascii="Arial" w:hAnsi="Arial" w:cs="Arial"/>
          <w:sz w:val="18"/>
          <w:szCs w:val="18"/>
          <w:highlight w:val="yellow"/>
        </w:rPr>
        <w:tab/>
      </w:r>
      <w:r w:rsidRPr="000A3F4A">
        <w:rPr>
          <w:rFonts w:ascii="Arial" w:hAnsi="Arial" w:cs="Arial"/>
          <w:sz w:val="18"/>
          <w:szCs w:val="18"/>
          <w:highlight w:val="yellow"/>
        </w:rPr>
        <w:t>088-998 4676</w:t>
      </w:r>
    </w:p>
    <w:p w14:paraId="0A20CECC" w14:textId="1C639931" w:rsidR="00161BFE" w:rsidRDefault="000A3F4A" w:rsidP="000A3F4A">
      <w:pPr>
        <w:rPr>
          <w:rFonts w:ascii="Arial" w:hAnsi="Arial" w:cs="Arial"/>
          <w:sz w:val="18"/>
          <w:szCs w:val="18"/>
        </w:rPr>
      </w:pPr>
      <w:r w:rsidRPr="000A3F4A">
        <w:rPr>
          <w:rFonts w:ascii="Arial" w:hAnsi="Arial" w:cs="Arial"/>
          <w:sz w:val="18"/>
          <w:szCs w:val="18"/>
          <w:highlight w:val="yellow"/>
        </w:rPr>
        <w:t xml:space="preserve">adres:  </w:t>
      </w:r>
      <w:r w:rsidR="00151454">
        <w:rPr>
          <w:rFonts w:ascii="Arial" w:hAnsi="Arial" w:cs="Arial"/>
          <w:sz w:val="18"/>
          <w:szCs w:val="18"/>
          <w:highlight w:val="yellow"/>
        </w:rPr>
        <w:tab/>
      </w:r>
      <w:r w:rsidRPr="000A3F4A">
        <w:rPr>
          <w:rFonts w:ascii="Arial" w:hAnsi="Arial" w:cs="Arial"/>
          <w:sz w:val="18"/>
          <w:szCs w:val="18"/>
          <w:highlight w:val="yellow"/>
        </w:rPr>
        <w:t>Kiwa Nederland B.V.; Postbus 70; 2280 AB Rijswijk.</w:t>
      </w:r>
      <w:r w:rsidRPr="000A3F4A">
        <w:rPr>
          <w:rFonts w:ascii="Arial" w:hAnsi="Arial" w:cs="Arial"/>
          <w:sz w:val="18"/>
          <w:szCs w:val="18"/>
        </w:rPr>
        <w:t xml:space="preserve"> </w:t>
      </w:r>
    </w:p>
    <w:p w14:paraId="66888D8D" w14:textId="02A18966" w:rsidR="000A3F4A" w:rsidRPr="00B56D6F" w:rsidRDefault="000A3F4A" w:rsidP="000A3F4A">
      <w:pPr>
        <w:rPr>
          <w:rFonts w:ascii="Arial" w:hAnsi="Arial" w:cs="Arial"/>
          <w:sz w:val="18"/>
          <w:szCs w:val="18"/>
        </w:rPr>
      </w:pPr>
      <w:r w:rsidRPr="000A6BB8">
        <w:rPr>
          <w:rFonts w:ascii="Arial" w:hAnsi="Arial" w:cs="Arial"/>
          <w:sz w:val="18"/>
          <w:szCs w:val="18"/>
        </w:rPr>
        <w:t>Na ontvangst nemen wij zo snel mogelijk contact met u op</w:t>
      </w:r>
      <w:r w:rsidRPr="00B56D6F">
        <w:rPr>
          <w:rFonts w:ascii="Arial" w:hAnsi="Arial" w:cs="Arial"/>
          <w:sz w:val="18"/>
          <w:szCs w:val="18"/>
        </w:rPr>
        <w:t>.</w:t>
      </w:r>
    </w:p>
    <w:p w14:paraId="38ECC55B" w14:textId="77777777" w:rsidR="0034266D" w:rsidRPr="0034266D" w:rsidRDefault="0034266D">
      <w:pPr>
        <w:spacing w:line="240" w:lineRule="auto"/>
      </w:pPr>
    </w:p>
    <w:sectPr w:rsidR="0034266D" w:rsidRPr="0034266D" w:rsidSect="00161BF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709" w:right="737" w:bottom="568" w:left="1418" w:header="1089" w:footer="1358" w:gutter="0"/>
      <w:paperSrc w:first="260" w:other="15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E1A4F" w14:textId="77777777" w:rsidR="000A3F4A" w:rsidRDefault="000A3F4A">
      <w:pPr>
        <w:spacing w:line="240" w:lineRule="auto"/>
      </w:pPr>
      <w:r>
        <w:separator/>
      </w:r>
    </w:p>
  </w:endnote>
  <w:endnote w:type="continuationSeparator" w:id="0">
    <w:p w14:paraId="63AA777A" w14:textId="77777777" w:rsidR="000A3F4A" w:rsidRDefault="000A3F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79107" w14:textId="77777777" w:rsidR="001975D5" w:rsidRDefault="001975D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7D42" w14:textId="77777777" w:rsidR="00E12FE2" w:rsidRPr="008D5AC3" w:rsidRDefault="00E12FE2" w:rsidP="008D5AC3">
    <w:pPr>
      <w:tabs>
        <w:tab w:val="left" w:pos="9356"/>
      </w:tabs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91F61" w14:textId="6CFDF58A" w:rsidR="00E12FE2" w:rsidRPr="002C62BE" w:rsidRDefault="00161BFE" w:rsidP="005576D4">
    <w:pPr>
      <w:pStyle w:val="Voettekst"/>
      <w:spacing w:line="20" w:lineRule="atLeast"/>
      <w:jc w:val="right"/>
      <w:rPr>
        <w:sz w:val="2"/>
        <w:szCs w:val="2"/>
      </w:rPr>
    </w:pPr>
    <w:r>
      <w:rPr>
        <w:sz w:val="2"/>
        <w:szCs w:val="2"/>
      </w:rPr>
      <w:t>2-mrt-26Ver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4C0E0" w14:textId="77777777" w:rsidR="000A3F4A" w:rsidRDefault="000A3F4A">
      <w:pPr>
        <w:spacing w:line="240" w:lineRule="auto"/>
      </w:pPr>
      <w:r>
        <w:separator/>
      </w:r>
    </w:p>
  </w:footnote>
  <w:footnote w:type="continuationSeparator" w:id="0">
    <w:p w14:paraId="17C3D0E9" w14:textId="77777777" w:rsidR="000A3F4A" w:rsidRDefault="000A3F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F3277" w14:textId="77777777" w:rsidR="001975D5" w:rsidRDefault="001975D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BA366" w14:textId="77777777" w:rsidR="00E12FE2" w:rsidRDefault="004305D5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0" allowOverlap="1" wp14:anchorId="34A884A2" wp14:editId="3FF51B2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200265" cy="1256665"/>
              <wp:effectExtent l="0" t="0" r="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265" cy="1256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205290" w14:textId="77777777" w:rsidR="00372747" w:rsidRDefault="00372747" w:rsidP="0037274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A884A2" id="Rectangle 1" o:spid="_x0000_s1026" style="position:absolute;margin-left:0;margin-top:0;width:566.95pt;height:98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" o:allowincell="f" filled="f" stroked="f">
              <v:textbox>
                <w:txbxContent>
                  <w:p w14:paraId="62205290" w14:textId="77777777" w:rsidR="00372747" w:rsidRDefault="00372747" w:rsidP="00372747">
                    <w:pPr>
                      <w:jc w:val="center"/>
                    </w:pPr>
                  </w:p>
                </w:txbxContent>
              </v:textbox>
              <w10:wrap type="square" anchorx="page" anchory="page"/>
              <w10:anchorlock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0" locked="0" layoutInCell="1" allowOverlap="1" wp14:anchorId="391ED0DA" wp14:editId="6E3F0B71">
          <wp:simplePos x="0" y="0"/>
          <wp:positionH relativeFrom="page">
            <wp:posOffset>5241600</wp:posOffset>
          </wp:positionH>
          <wp:positionV relativeFrom="page">
            <wp:posOffset>467999</wp:posOffset>
          </wp:positionV>
          <wp:extent cx="929630" cy="324000"/>
          <wp:effectExtent l="0" t="0" r="0" b="0"/>
          <wp:wrapSquare wrapText="bothSides" distT="0" distB="0" distL="0" distR="0"/>
          <wp:docPr id="1573077190" name="Logo second p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693276" name="Logo second pag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929630" cy="3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A317B" w14:textId="7ABB7632" w:rsidR="000A3F4A" w:rsidRPr="001975D5" w:rsidRDefault="000A3F4A" w:rsidP="000A3F4A">
    <w:pPr>
      <w:pStyle w:val="Kop4"/>
      <w:rPr>
        <w:rFonts w:ascii="Aptos" w:hAnsi="Aptos" w:cs="Arial"/>
        <w:i w:val="0"/>
        <w:sz w:val="32"/>
        <w:szCs w:val="32"/>
      </w:rPr>
    </w:pPr>
    <w:r w:rsidRPr="001975D5">
      <w:rPr>
        <w:rFonts w:ascii="Aptos" w:hAnsi="Aptos" w:cs="Arial"/>
        <w:i w:val="0"/>
        <w:sz w:val="32"/>
        <w:szCs w:val="32"/>
      </w:rPr>
      <w:t>Aanvraagformulier SIKB Bodembeheer</w:t>
    </w:r>
  </w:p>
  <w:p w14:paraId="35FFE5A6" w14:textId="4C26012A" w:rsidR="000A3F4A" w:rsidRPr="001975D5" w:rsidRDefault="000A3F4A" w:rsidP="000A3F4A">
    <w:pPr>
      <w:pStyle w:val="Kop4"/>
      <w:rPr>
        <w:rFonts w:ascii="Aptos" w:hAnsi="Aptos" w:cs="Arial"/>
        <w:i w:val="0"/>
        <w:sz w:val="28"/>
        <w:szCs w:val="28"/>
      </w:rPr>
    </w:pPr>
    <w:r w:rsidRPr="001975D5">
      <w:rPr>
        <w:rFonts w:ascii="Aptos" w:hAnsi="Aptos" w:cs="Arial"/>
        <w:i w:val="0"/>
        <w:sz w:val="28"/>
        <w:szCs w:val="28"/>
      </w:rPr>
      <w:t xml:space="preserve">BRL SIKB 1000, SIKB 2000, SIKB 2100, SIKB 6000, </w:t>
    </w:r>
  </w:p>
  <w:p w14:paraId="27290B09" w14:textId="76E298C4" w:rsidR="000A3F4A" w:rsidRPr="001975D5" w:rsidRDefault="000A3F4A" w:rsidP="000A3F4A">
    <w:pPr>
      <w:pStyle w:val="Kop4"/>
      <w:rPr>
        <w:rFonts w:ascii="Aptos" w:hAnsi="Aptos" w:cs="Arial"/>
        <w:b/>
        <w:sz w:val="28"/>
        <w:szCs w:val="28"/>
        <w:lang w:val="en-US"/>
      </w:rPr>
    </w:pPr>
    <w:r w:rsidRPr="001975D5">
      <w:rPr>
        <w:rFonts w:ascii="Aptos" w:hAnsi="Aptos" w:cs="Arial"/>
        <w:i w:val="0"/>
        <w:sz w:val="28"/>
        <w:szCs w:val="28"/>
        <w:lang w:val="en-US"/>
      </w:rPr>
      <w:t xml:space="preserve">BRL </w:t>
    </w:r>
    <w:r w:rsidRPr="001975D5">
      <w:rPr>
        <w:rFonts w:ascii="Aptos" w:hAnsi="Aptos" w:cs="Arial"/>
        <w:i w:val="0"/>
        <w:sz w:val="28"/>
        <w:szCs w:val="28"/>
        <w:lang w:val="en-US"/>
      </w:rPr>
      <w:t>SIKB 7000</w:t>
    </w:r>
    <w:r w:rsidR="000655FF">
      <w:rPr>
        <w:rFonts w:ascii="Aptos" w:hAnsi="Aptos" w:cs="Arial"/>
        <w:i w:val="0"/>
        <w:sz w:val="28"/>
        <w:szCs w:val="28"/>
        <w:lang w:val="en-US"/>
      </w:rPr>
      <w:t>, S</w:t>
    </w:r>
    <w:r w:rsidRPr="001975D5">
      <w:rPr>
        <w:rFonts w:ascii="Aptos" w:hAnsi="Aptos" w:cs="Arial"/>
        <w:i w:val="0"/>
        <w:sz w:val="28"/>
        <w:szCs w:val="28"/>
        <w:lang w:val="en-US"/>
      </w:rPr>
      <w:t>IBK 7500, BRL 9335, SIKB 11000, SIKB 12000</w:t>
    </w:r>
  </w:p>
  <w:p w14:paraId="6F6B89E9" w14:textId="6E93AA6A" w:rsidR="008D6FF9" w:rsidRDefault="008D6FF9">
    <w:pPr>
      <w:pStyle w:val="Koptekst"/>
    </w:pPr>
    <w:r>
      <w:rPr>
        <w:noProof/>
      </w:rPr>
      <w:drawing>
        <wp:anchor distT="0" distB="0" distL="0" distR="0" simplePos="0" relativeHeight="251659264" behindDoc="0" locked="0" layoutInCell="1" allowOverlap="1" wp14:anchorId="03A6DC80" wp14:editId="77B7F55F">
          <wp:simplePos x="0" y="0"/>
          <wp:positionH relativeFrom="page">
            <wp:posOffset>5400000</wp:posOffset>
          </wp:positionH>
          <wp:positionV relativeFrom="page">
            <wp:posOffset>467999</wp:posOffset>
          </wp:positionV>
          <wp:extent cx="1239507" cy="432000"/>
          <wp:effectExtent l="0" t="0" r="0" b="0"/>
          <wp:wrapSquare wrapText="bothSides" distT="0" distB="0" distL="0" distR="0"/>
          <wp:docPr id="436042220" name="Logo first p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394419" name="Logo first pag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239507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C25F8"/>
    <w:multiLevelType w:val="multilevel"/>
    <w:tmpl w:val="289680A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" w15:restartNumberingAfterBreak="0">
    <w:nsid w:val="2DD618E5"/>
    <w:multiLevelType w:val="hybridMultilevel"/>
    <w:tmpl w:val="5FD60BA2"/>
    <w:lvl w:ilvl="0" w:tplc="D4E6FCD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90BD9"/>
    <w:multiLevelType w:val="multilevel"/>
    <w:tmpl w:val="870C66EC"/>
    <w:lvl w:ilvl="0">
      <w:start w:val="1"/>
      <w:numFmt w:val="decimal"/>
      <w:pStyle w:val="Heading1Numbered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Numbered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Numbered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F3505C5"/>
    <w:multiLevelType w:val="singleLevel"/>
    <w:tmpl w:val="74348426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5FE747A"/>
    <w:multiLevelType w:val="multilevel"/>
    <w:tmpl w:val="78B677AC"/>
    <w:lvl w:ilvl="0">
      <w:start w:val="1"/>
      <w:numFmt w:val="decimal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75FE747B"/>
    <w:multiLevelType w:val="singleLevel"/>
    <w:tmpl w:val="86B41872"/>
    <w:lvl w:ilvl="0">
      <w:start w:val="1"/>
      <w:numFmt w:val="decimal"/>
      <w:pStyle w:val="AgendaTekst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425">
    <w:abstractNumId w:val="3"/>
  </w:num>
  <w:num w:numId="2" w16cid:durableId="1584030946">
    <w:abstractNumId w:val="3"/>
  </w:num>
  <w:num w:numId="3" w16cid:durableId="793905867">
    <w:abstractNumId w:val="4"/>
  </w:num>
  <w:num w:numId="4" w16cid:durableId="243733282">
    <w:abstractNumId w:val="4"/>
  </w:num>
  <w:num w:numId="5" w16cid:durableId="1697122036">
    <w:abstractNumId w:val="4"/>
  </w:num>
  <w:num w:numId="6" w16cid:durableId="805437954">
    <w:abstractNumId w:val="5"/>
  </w:num>
  <w:num w:numId="7" w16cid:durableId="973026563">
    <w:abstractNumId w:val="4"/>
  </w:num>
  <w:num w:numId="8" w16cid:durableId="2080784076">
    <w:abstractNumId w:val="4"/>
  </w:num>
  <w:num w:numId="9" w16cid:durableId="1467501691">
    <w:abstractNumId w:val="4"/>
  </w:num>
  <w:num w:numId="10" w16cid:durableId="1456100808">
    <w:abstractNumId w:val="0"/>
  </w:num>
  <w:num w:numId="11" w16cid:durableId="678578586">
    <w:abstractNumId w:val="3"/>
  </w:num>
  <w:num w:numId="12" w16cid:durableId="29187224">
    <w:abstractNumId w:val="5"/>
  </w:num>
  <w:num w:numId="13" w16cid:durableId="2061905014">
    <w:abstractNumId w:val="2"/>
  </w:num>
  <w:num w:numId="14" w16cid:durableId="1799375570">
    <w:abstractNumId w:val="2"/>
  </w:num>
  <w:num w:numId="15" w16cid:durableId="746347293">
    <w:abstractNumId w:val="2"/>
  </w:num>
  <w:num w:numId="16" w16cid:durableId="765227119">
    <w:abstractNumId w:val="2"/>
  </w:num>
  <w:num w:numId="17" w16cid:durableId="655184624">
    <w:abstractNumId w:val="3"/>
  </w:num>
  <w:num w:numId="18" w16cid:durableId="1484617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41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E4OFields" w:val="&lt;K&gt;_provider&lt;/K&gt;&lt;V&gt;Documents4Office.Provider.OpenXML&lt;/V&gt;&lt;K&gt;_provider.version&lt;/K&gt;&lt;V&gt;3.1.6025.25890&lt;/V&gt;&lt;K&gt;yourdate&lt;/K&gt;&lt;V&gt;&lt;/V&gt;&lt;K&gt;yourdate.daytext&lt;/K&gt;&lt;V&gt;&lt;/V&gt;&lt;K&gt;yourdate.quarter&lt;/K&gt;&lt;V&gt;&lt;/V&gt;&lt;K&gt;yourdate.daytextshort&lt;/K&gt;&lt;V&gt;&lt;/V&gt;&lt;K&gt;yourdate.week2&lt;/K&gt;&lt;V&gt;&lt;/V&gt;&lt;K&gt;yourdate.month2&lt;/K&gt;&lt;V&gt;&lt;/V&gt;&lt;K&gt;yourdate.dateformat&lt;/K&gt;&lt;V&gt;{Day} {MonthText} {Year}&lt;/V&gt;&lt;K&gt;yourdate.week&lt;/K&gt;&lt;V&gt;&lt;/V&gt;&lt;K&gt;yourdate.day2&lt;/K&gt;&lt;V&gt;&lt;/V&gt;&lt;K&gt;yourdate.year&lt;/K&gt;&lt;V&gt;&lt;/V&gt;&lt;K&gt;yourdate.monthtextshort&lt;/K&gt;&lt;V&gt;&lt;/V&gt;&lt;K&gt;yourdate.month&lt;/K&gt;&lt;V&gt;&lt;/V&gt;&lt;K&gt;yourdate.day&lt;/K&gt;&lt;V&gt;&lt;/V&gt;&lt;K&gt;yourdate.year2&lt;/K&gt;&lt;V&gt;&lt;/V&gt;&lt;K&gt;yourdate.year1&lt;/K&gt;&lt;V&gt;&lt;/V&gt;&lt;K&gt;yourdate.weekday&lt;/K&gt;&lt;V&gt;&lt;/V&gt;&lt;K&gt;yourdate.formatteddate&lt;/K&gt;&lt;V&gt;&lt;/V&gt;&lt;K&gt;yourdate.shortdate&lt;/K&gt;&lt;V&gt;&lt;/V&gt;&lt;K&gt;yourdate.longdate&lt;/K&gt;&lt;V&gt;&lt;/V&gt;&lt;K&gt;yourdate.monthtext&lt;/K&gt;&lt;V&gt;&lt;/V&gt;&lt;K&gt;ourdate&lt;/K&gt;&lt;V&gt;25 april 2017&lt;/V&gt;&lt;K&gt;ourdate.daytext&lt;/K&gt;&lt;V&gt;dinsdag&lt;/V&gt;&lt;K&gt;ourdate.quarter&lt;/K&gt;&lt;V&gt;2&lt;/V&gt;&lt;K&gt;ourdate.daytextshort&lt;/K&gt;&lt;V&gt;di&lt;/V&gt;&lt;K&gt;ourdate.week2&lt;/K&gt;&lt;V&gt;17&lt;/V&gt;&lt;K&gt;ourdate.month2&lt;/K&gt;&lt;V&gt;04&lt;/V&gt;&lt;K&gt;ourdate.dateformat&lt;/K&gt;&lt;V&gt;{Day} {MonthText} {Year}&lt;/V&gt;&lt;K&gt;ourdate.week&lt;/K&gt;&lt;V&gt;17&lt;/V&gt;&lt;K&gt;ourdate.day2&lt;/K&gt;&lt;V&gt;25&lt;/V&gt;&lt;K&gt;ourdate.year&lt;/K&gt;&lt;V&gt;2017&lt;/V&gt;&lt;K&gt;ourdate.label&lt;/K&gt;&lt;V&gt;_x000d__x000a_Datum_x0009_&lt;/V&gt;&lt;K&gt;ourdate.monthtextshort&lt;/K&gt;&lt;V&gt;apr&lt;/V&gt;&lt;K&gt;ourdate.month&lt;/K&gt;&lt;V&gt;4&lt;/V&gt;&lt;K&gt;ourdate.day&lt;/K&gt;&lt;V&gt;25&lt;/V&gt;&lt;K&gt;ourdate.year2&lt;/K&gt;&lt;V&gt;17&lt;/V&gt;&lt;K&gt;ourdate.year1&lt;/K&gt;&lt;V&gt;7&lt;/V&gt;&lt;K&gt;ourdate.weekday&lt;/K&gt;&lt;V&gt;2&lt;/V&gt;&lt;K&gt;ourdate.formatteddate&lt;/K&gt;&lt;V&gt;25 april 2017&lt;/V&gt;&lt;K&gt;ourdate.shortdate&lt;/K&gt;&lt;V&gt;25-04-2017&lt;/V&gt;&lt;K&gt;ourdate.longdate&lt;/K&gt;&lt;V&gt;dinsdag 25 april 2017&lt;/V&gt;&lt;K&gt;ourdate.monthtext&lt;/K&gt;&lt;V&gt;april&lt;/V&gt;&lt;K&gt;date&lt;/K&gt;&lt;V&gt;25 april 2017&lt;/V&gt;&lt;K&gt;date.daytext&lt;/K&gt;&lt;V&gt;dinsdag&lt;/V&gt;&lt;K&gt;date.quarter&lt;/K&gt;&lt;V&gt;2&lt;/V&gt;&lt;K&gt;date.daytextshort&lt;/K&gt;&lt;V&gt;di&lt;/V&gt;&lt;K&gt;date.week2&lt;/K&gt;&lt;V&gt;17&lt;/V&gt;&lt;K&gt;date.month2&lt;/K&gt;&lt;V&gt;04&lt;/V&gt;&lt;K&gt;date.dateformat&lt;/K&gt;&lt;V&gt;{Day} {MonthText} {Year}&lt;/V&gt;&lt;K&gt;date.week&lt;/K&gt;&lt;V&gt;17&lt;/V&gt;&lt;K&gt;date.day2&lt;/K&gt;&lt;V&gt;25&lt;/V&gt;&lt;K&gt;date.year&lt;/K&gt;&lt;V&gt;2017&lt;/V&gt;&lt;K&gt;date.label&lt;/K&gt;&lt;V&gt;_x000d__x000a_Datum_x0009_&lt;/V&gt;&lt;K&gt;date.monthtextshort&lt;/K&gt;&lt;V&gt;apr&lt;/V&gt;&lt;K&gt;date.month&lt;/K&gt;&lt;V&gt;4&lt;/V&gt;&lt;K&gt;date.day&lt;/K&gt;&lt;V&gt;25&lt;/V&gt;&lt;K&gt;date.year2&lt;/K&gt;&lt;V&gt;17&lt;/V&gt;&lt;K&gt;date.year1&lt;/K&gt;&lt;V&gt;7&lt;/V&gt;&lt;K&gt;date.weekday&lt;/K&gt;&lt;V&gt;2&lt;/V&gt;&lt;K&gt;date.formatteddate&lt;/K&gt;&lt;V&gt;25 april 2017&lt;/V&gt;&lt;K&gt;date.shortdate&lt;/K&gt;&lt;V&gt;25-04-2017&lt;/V&gt;&lt;K&gt;date.longdate&lt;/K&gt;&lt;V&gt;dinsdag 25 april 2017&lt;/V&gt;&lt;K&gt;date.monthtext&lt;/K&gt;&lt;V&gt;april&lt;/V&gt;&lt;K&gt;relation&lt;/K&gt;&lt;V&gt;&lt;/V&gt;&lt;K&gt;relation.phone&lt;/K&gt;&lt;V&gt;&lt;/V&gt;&lt;K&gt;relation.phone.number&lt;/K&gt;&lt;V&gt;&lt;/V&gt;&lt;K&gt;relation.salutation&lt;/K&gt;&lt;V&gt;Geachte dames en heren,&lt;/V&gt;&lt;K&gt;relation.department&lt;/K&gt;&lt;V&gt;&lt;/V&gt;&lt;K&gt;relation.email&lt;/K&gt;&lt;V&gt;&lt;/V&gt;&lt;K&gt;relation.email.mailbox&lt;/K&gt;&lt;V&gt;&lt;/V&gt;&lt;K&gt;relation.email.domain&lt;/K&gt;&lt;V&gt;&lt;/V&gt;&lt;K&gt;relation.email.domain.topleveldomain&lt;/K&gt;&lt;V&gt;&lt;/V&gt;&lt;K&gt;relation.email.domain.subleveldomain&lt;/K&gt;&lt;V&gt;&lt;/V&gt;&lt;K&gt;relation.email.address&lt;/K&gt;&lt;V&gt;&lt;/V&gt;&lt;K&gt;relation.searchtext&lt;/K&gt;&lt;V&gt;&lt;/V&gt;&lt;K&gt;relation.writingstyle&lt;/K&gt;&lt;V&gt;Formal&lt;/V&gt;&lt;K&gt;relation.defaultphoneorder&lt;/K&gt;&lt;V&gt;directphone;mobilephone&lt;/V&gt;&lt;K&gt;relation.defaultemailorder&lt;/K&gt;&lt;V&gt;directemail&lt;/V&gt;&lt;K&gt;relation.attendee&lt;/K&gt;&lt;V&gt;&lt;/V&gt;&lt;K&gt;relation.defaultaddressorder&lt;/K&gt;&lt;V&gt;postaladdress;visitingaddress&lt;/V&gt;&lt;K&gt;relation.defaultfaxorder&lt;/K&gt;&lt;V&gt;directfax&lt;/V&gt;&lt;K&gt;relation.fax&lt;/K&gt;&lt;V&gt;&lt;/V&gt;&lt;K&gt;relation.fax.number&lt;/K&gt;&lt;V&gt;&lt;/V&gt;&lt;K&gt;relation.address&lt;/K&gt;&lt;V&gt;&lt;/V&gt;&lt;K&gt;relation.address.stateorprovince&lt;/K&gt;&lt;V&gt;&lt;/V&gt;&lt;K&gt;relation.address.zipcode&lt;/K&gt;&lt;V&gt;&lt;/V&gt;&lt;K&gt;relation.address.country&lt;/K&gt;&lt;V&gt;&lt;/V&gt;&lt;K&gt;relation.address.country.countrynameinenglish&lt;/K&gt;&lt;V&gt;&lt;/V&gt;&lt;K&gt;relation.address.country.countrynameinnativelanguages&lt;/K&gt;&lt;V&gt;&lt;/V&gt;&lt;K&gt;relation.address.country.countryid&lt;/K&gt;&lt;V&gt;&lt;/V&gt;&lt;K&gt;relation.address.country.countrynameinuserlanguage&lt;/K&gt;&lt;V&gt;&lt;/V&gt;&lt;K&gt;relation.address.formattedaddress&lt;/K&gt;&lt;V&gt;&lt;/V&gt;&lt;K&gt;relation.address.city&lt;/K&gt;&lt;V&gt;&lt;/V&gt;&lt;K&gt;relation.address.translatedaddress&lt;/K&gt;&lt;V&gt;&lt;/V&gt;&lt;K&gt;relation.address.address&lt;/K&gt;&lt;V&gt;&lt;/V&gt;&lt;K&gt;relation.address.formattedaddresswithcountry&lt;/K&gt;&lt;V&gt;&lt;/V&gt;&lt;K&gt;relation.contactperson&lt;/K&gt;&lt;V&gt;&lt;/V&gt;&lt;K&gt;relation.contactperson.department&lt;/K&gt;&lt;V&gt;&lt;/V&gt;&lt;K&gt;relation.contactperson.directemail&lt;/K&gt;&lt;V&gt;&lt;/V&gt;&lt;K&gt;relation.contactperson.directemail.mailbox&lt;/K&gt;&lt;V&gt;&lt;/V&gt;&lt;K&gt;relation.contactperson.directemail.domain&lt;/K&gt;&lt;V&gt;&lt;/V&gt;&lt;K&gt;relation.contactperson.directemail.domain.topleveldomain&lt;/K&gt;&lt;V&gt;&lt;/V&gt;&lt;K&gt;relation.contactperson.directemail.domain.subleveldomain&lt;/K&gt;&lt;V&gt;&lt;/V&gt;&lt;K&gt;relation.contactperson.directemail.address&lt;/K&gt;&lt;V&gt;&lt;/V&gt;&lt;K&gt;relation.contactperson.specialsalutation&lt;/K&gt;&lt;V&gt;&lt;/V&gt;&lt;K&gt;relation.contactperson.directfax&lt;/K&gt;&lt;V&gt;&lt;/V&gt;&lt;K&gt;relation.contactperson.directfax.number&lt;/K&gt;&lt;V&gt;&lt;/V&gt;&lt;K&gt;relation.contactperson.function&lt;/K&gt;&lt;V&gt;&lt;/V&gt;&lt;K&gt;relation.contactperson.directphone&lt;/K&gt;&lt;V&gt;&lt;/V&gt;&lt;K&gt;relation.contactperson.directphone.number&lt;/K&gt;&lt;V&gt;&lt;/V&gt;&lt;K&gt;relation.contactperson.specialattendee&lt;/K&gt;&lt;V&gt;&lt;/V&gt;&lt;K&gt;relation.contactperson.remarks&lt;/K&gt;&lt;V&gt;&lt;/V&gt;&lt;K&gt;relation.organisation&lt;/K&gt;&lt;V&gt;&lt;/V&gt;&lt;K&gt;relation.organisation.organisationid&lt;/K&gt;&lt;V&gt;&lt;/V&gt;&lt;K&gt;relation.organisation.deliveryaddress&lt;/K&gt;&lt;V&gt;&lt;/V&gt;&lt;K&gt;relation.organisation.deliveryaddress.stateorprovince&lt;/K&gt;&lt;V&gt;&lt;/V&gt;&lt;K&gt;relation.organisation.deliveryaddress.zipcode&lt;/K&gt;&lt;V&gt;&lt;/V&gt;&lt;K&gt;relation.organisation.deliveryaddress.country&lt;/K&gt;&lt;V&gt;&lt;/V&gt;&lt;K&gt;relation.organisation.deliveryaddress.country.countrynameinenglish&lt;/K&gt;&lt;V&gt;&lt;/V&gt;&lt;K&gt;relation.organisation.deliveryaddress.country.countrynameinnativelanguages&lt;/K&gt;&lt;V&gt;&lt;/V&gt;&lt;K&gt;relation.organisation.deliveryaddress.country.countryid&lt;/K&gt;&lt;V&gt;&lt;/V&gt;&lt;K&gt;relation.organisation.deliveryaddress.country.countrynameinuserlanguage&lt;/K&gt;&lt;V&gt;&lt;/V&gt;&lt;K&gt;relation.organisation.deliveryaddress.formattedaddress&lt;/K&gt;&lt;V&gt;&lt;/V&gt;&lt;K&gt;relation.organisation.deliveryaddress.city&lt;/K&gt;&lt;V&gt;&lt;/V&gt;&lt;K&gt;relation.organisation.deliveryaddress.translatedaddress&lt;/K&gt;&lt;V&gt;&lt;/V&gt;&lt;K&gt;relation.organisation.deliveryaddress.address&lt;/K&gt;&lt;V&gt;&lt;/V&gt;&lt;K&gt;relation.organisation.deliveryaddress.formattedaddresswithcountry&lt;/K&gt;&lt;V&gt;&lt;/V&gt;&lt;K&gt;relation.organisation.organisationname&lt;/K&gt;&lt;V&gt;&lt;/V&gt;&lt;K&gt;relation.organisation.visitingaddress&lt;/K&gt;&lt;V&gt;&lt;/V&gt;&lt;K&gt;relation.organisation.visitingaddress.stateorprovince&lt;/K&gt;&lt;V&gt;&lt;/V&gt;&lt;K&gt;relation.organisation.visitingaddress.zipcode&lt;/K&gt;&lt;V&gt;&lt;/V&gt;&lt;K&gt;relation.organisation.visitingaddress.country&lt;/K&gt;&lt;V&gt;&lt;/V&gt;&lt;K&gt;relation.organisation.visitingaddress.country.countrynameinenglish&lt;/K&gt;&lt;V&gt;&lt;/V&gt;&lt;K&gt;relation.organisation.visitingaddress.country.countrynameinnativelanguages&lt;/K&gt;&lt;V&gt;&lt;/V&gt;&lt;K&gt;relation.organisation.visitingaddress.country.countryid&lt;/K&gt;&lt;V&gt;&lt;/V&gt;&lt;K&gt;relation.organisation.visitingaddress.country.countrynameinuserlanguage&lt;/K&gt;&lt;V&gt;&lt;/V&gt;&lt;K&gt;relation.organisation.visitingaddress.formattedaddress&lt;/K&gt;&lt;V&gt;&lt;/V&gt;&lt;K&gt;relation.organisation.visitingaddress.city&lt;/K&gt;&lt;V&gt;&lt;/V&gt;&lt;K&gt;relation.organisation.visitingaddress.translatedaddress&lt;/K&gt;&lt;V&gt;&lt;/V&gt;&lt;K&gt;relation.organisation.visitingaddress.address&lt;/K&gt;&lt;V&gt;&lt;/V&gt;&lt;K&gt;relation.organisation.visitingaddress.formattedaddresswithcountry&lt;/K&gt;&lt;V&gt;&lt;/V&gt;&lt;K&gt;relation.organisation.generalfax&lt;/K&gt;&lt;V&gt;&lt;/V&gt;&lt;K&gt;relation.organisation.generalfax.number&lt;/K&gt;&lt;V&gt;&lt;/V&gt;&lt;K&gt;relation.organisation.generalphone&lt;/K&gt;&lt;V&gt;&lt;/V&gt;&lt;K&gt;relation.organisation.generalphone.number&lt;/K&gt;&lt;V&gt;&lt;/V&gt;&lt;K&gt;relation.organisation.extraaddresses&lt;/K&gt;&lt;V&gt;&lt;/V&gt;&lt;K&gt;relation.organisation.billingaddress&lt;/K&gt;&lt;V&gt;&lt;/V&gt;&lt;K&gt;relation.organisation.billingaddress.stateorprovince&lt;/K&gt;&lt;V&gt;&lt;/V&gt;&lt;K&gt;relation.organisation.billingaddress.zipcode&lt;/K&gt;&lt;V&gt;&lt;/V&gt;&lt;K&gt;relation.organisation.billingaddress.country&lt;/K&gt;&lt;V&gt;&lt;/V&gt;&lt;K&gt;relation.organisation.billingaddress.country.countrynameinenglish&lt;/K&gt;&lt;V&gt;&lt;/V&gt;&lt;K&gt;relation.organisation.billingaddress.country.countrynameinnativelanguages&lt;/K&gt;&lt;V&gt;&lt;/V&gt;&lt;K&gt;relation.organisation.billingaddress.country.countryid&lt;/K&gt;&lt;V&gt;&lt;/V&gt;&lt;K&gt;relation.organisation.billingaddress.country.countrynameinuserlanguage&lt;/K&gt;&lt;V&gt;&lt;/V&gt;&lt;K&gt;relation.organisation.billingaddress.formattedaddress&lt;/K&gt;&lt;V&gt;&lt;/V&gt;&lt;K&gt;relation.organisation.billingaddress.city&lt;/K&gt;&lt;V&gt;&lt;/V&gt;&lt;K&gt;relation.organisation.billingaddress.translatedaddress&lt;/K&gt;&lt;V&gt;&lt;/V&gt;&lt;K&gt;relation.organisation.billingaddress.address&lt;/K&gt;&lt;V&gt;&lt;/V&gt;&lt;K&gt;relation.organisation.billingaddress.formattedaddresswithcountry&lt;/K&gt;&lt;V&gt;&lt;/V&gt;&lt;K&gt;relation.organisation.specialsalutation&lt;/K&gt;&lt;V&gt;&lt;/V&gt;&lt;K&gt;relation.organisation.generalweb&lt;/K&gt;&lt;V&gt;&lt;/V&gt;&lt;K&gt;relation.organisation.generalweb.domain&lt;/K&gt;&lt;V&gt;&lt;/V&gt;&lt;K&gt;relation.organisation.generalweb.domain.topleveldomain&lt;/K&gt;&lt;V&gt;&lt;/V&gt;&lt;K&gt;relation.organisation.generalweb.domain.subleveldomain&lt;/K&gt;&lt;V&gt;&lt;/V&gt;&lt;K&gt;relation.organisation.generalweb.url&lt;/K&gt;&lt;V&gt;&lt;/V&gt;&lt;K&gt;relation.organisation.generalweb.subdomain&lt;/K&gt;&lt;V&gt;&lt;/V&gt;&lt;K&gt;relation.organisation.postaladdress&lt;/K&gt;&lt;V&gt;&lt;/V&gt;&lt;K&gt;relation.organisation.postaladdress.stateorprovince&lt;/K&gt;&lt;V&gt;&lt;/V&gt;&lt;K&gt;relation.organisation.postaladdress.zipcode&lt;/K&gt;&lt;V&gt;&lt;/V&gt;&lt;K&gt;relation.organisation.postaladdress.country&lt;/K&gt;&lt;V&gt;&lt;/V&gt;&lt;K&gt;relation.organisation.postaladdress.country.countrynameinenglish&lt;/K&gt;&lt;V&gt;&lt;/V&gt;&lt;K&gt;relation.organisation.postaladdress.country.countrynameinnativelanguages&lt;/K&gt;&lt;V&gt;&lt;/V&gt;&lt;K&gt;relation.organisation.postaladdress.country.countryid&lt;/K&gt;&lt;V&gt;&lt;/V&gt;&lt;K&gt;relation.organisation.postaladdress.country.countrynameinuserlanguage&lt;/K&gt;&lt;V&gt;&lt;/V&gt;&lt;K&gt;relation.organisation.postaladdress.formattedaddress&lt;/K&gt;&lt;V&gt;&lt;/V&gt;&lt;K&gt;relation.organisation.postaladdress.city&lt;/K&gt;&lt;V&gt;&lt;/V&gt;&lt;K&gt;relation.organisation.postaladdress.translatedaddress&lt;/K&gt;&lt;V&gt;&lt;/V&gt;&lt;K&gt;relation.organisation.postaladdress.address&lt;/K&gt;&lt;V&gt;&lt;/V&gt;&lt;K&gt;relation.organisation.postaladdress.formattedaddresswithcountry&lt;/K&gt;&lt;V&gt;&lt;/V&gt;&lt;K&gt;relation.organisation.specialattendee&lt;/K&gt;&lt;V&gt;&lt;/V&gt;&lt;K&gt;relation.organisation.remarks&lt;/K&gt;&lt;V&gt;&lt;/V&gt;&lt;K&gt;relation.organisation.generalemail&lt;/K&gt;&lt;V&gt;&lt;/V&gt;&lt;K&gt;relation.organisation.generalemail.mailbox&lt;/K&gt;&lt;V&gt;&lt;/V&gt;&lt;K&gt;relation.organisation.generalemail.domain&lt;/K&gt;&lt;V&gt;&lt;/V&gt;&lt;K&gt;relation.organisation.generalemail.domain.topleveldomain&lt;/K&gt;&lt;V&gt;&lt;/V&gt;&lt;K&gt;relation.organisation.generalemail.domain.subleveldomain&lt;/K&gt;&lt;V&gt;&lt;/V&gt;&lt;K&gt;relation.organisation.generalemail.address&lt;/K&gt;&lt;V&gt;&lt;/V&gt;&lt;K&gt;relation.person&lt;/K&gt;&lt;V&gt;&lt;/V&gt;&lt;K&gt;relation.person.gender&lt;/K&gt;&lt;V&gt;Unknown&lt;/V&gt;&lt;K&gt;relation.person.middlename&lt;/K&gt;&lt;V&gt;&lt;/V&gt;&lt;K&gt;relation.person.privatefax&lt;/K&gt;&lt;V&gt;&lt;/V&gt;&lt;K&gt;relation.person.privatefax.number&lt;/K&gt;&lt;V&gt;&lt;/V&gt;&lt;K&gt;relation.person.extraaddresses&lt;/K&gt;&lt;V&gt;&lt;/V&gt;&lt;K&gt;relation.person.salutation&lt;/K&gt;&lt;V&gt;Geachte dames en heren,&lt;/V&gt;&lt;K&gt;relation.person.datasource&lt;/K&gt;&lt;V&gt;&lt;/V&gt;&lt;K&gt;relation.person.specialsalutation&lt;/K&gt;&lt;V&gt;&lt;/V&gt;&lt;K&gt;relation.person.privatephone&lt;/K&gt;&lt;V&gt;&lt;/V&gt;&lt;K&gt;relation.person.privatephone.number&lt;/K&gt;&lt;V&gt;&lt;/V&gt;&lt;K&gt;relation.person.appelation&lt;/K&gt;&lt;V&gt;&lt;/V&gt;&lt;K&gt;relation.person.firstname&lt;/K&gt;&lt;V&gt;&lt;/V&gt;&lt;K&gt;relation.person.mobilephone&lt;/K&gt;&lt;V&gt;&lt;/V&gt;&lt;K&gt;relation.person.mobilephone.number&lt;/K&gt;&lt;V&gt;&lt;/V&gt;&lt;K&gt;relation.person.lastname&lt;/K&gt;&lt;V&gt;&lt;/V&gt;&lt;K&gt;relation.person.specialappelation&lt;/K&gt;&lt;V&gt;&lt;/V&gt;&lt;K&gt;relation.person.writingstyle&lt;/K&gt;&lt;V&gt;Formal&lt;/V&gt;&lt;K&gt;relation.person.title&lt;/K&gt;&lt;V&gt;&lt;/V&gt;&lt;K&gt;relation.person.attendee&lt;/K&gt;&lt;V&gt;&lt;/V&gt;&lt;K&gt;relation.person.maidenname&lt;/K&gt;&lt;V&gt;&lt;/V&gt;&lt;K&gt;relation.person.privateemail&lt;/K&gt;&lt;V&gt;&lt;/V&gt;&lt;K&gt;relation.person.privateemail.mailbox&lt;/K&gt;&lt;V&gt;&lt;/V&gt;&lt;K&gt;relation.person.privateemail.domain&lt;/K&gt;&lt;V&gt;&lt;/V&gt;&lt;K&gt;relation.person.privateemail.domain.topleveldomain&lt;/K&gt;&lt;V&gt;&lt;/V&gt;&lt;K&gt;relation.person.privateemail.domain.subleveldomain&lt;/K&gt;&lt;V&gt;&lt;/V&gt;&lt;K&gt;relation.person.privateemail.address&lt;/K&gt;&lt;V&gt;&lt;/V&gt;&lt;K&gt;relation.person.suffix&lt;/K&gt;&lt;V&gt;&lt;/V&gt;&lt;K&gt;relation.person.personid&lt;/K&gt;&lt;V&gt;&lt;/V&gt;&lt;K&gt;relation.person.privateaddress&lt;/K&gt;&lt;V&gt;&lt;/V&gt;&lt;K&gt;relation.person.privateaddress.stateorprovince&lt;/K&gt;&lt;V&gt;&lt;/V&gt;&lt;K&gt;relation.person.privateaddress.zipcode&lt;/K&gt;&lt;V&gt;&lt;/V&gt;&lt;K&gt;relation.person.privateaddress.country&lt;/K&gt;&lt;V&gt;&lt;/V&gt;&lt;K&gt;relation.person.privateaddress.country.countrynameinenglish&lt;/K&gt;&lt;V&gt;&lt;/V&gt;&lt;K&gt;relation.person.privateaddress.country.countrynameinnativelanguages&lt;/K&gt;&lt;V&gt;&lt;/V&gt;&lt;K&gt;relation.person.privateaddress.country.countryid&lt;/K&gt;&lt;V&gt;&lt;/V&gt;&lt;K&gt;relation.person.privateaddress.country.countrynameinuserlanguage&lt;/K&gt;&lt;V&gt;&lt;/V&gt;&lt;K&gt;relation.person.privateaddress.formattedaddress&lt;/K&gt;&lt;V&gt;&lt;/V&gt;&lt;K&gt;relation.person.privateaddress.city&lt;/K&gt;&lt;V&gt;&lt;/V&gt;&lt;K&gt;relation.person.privateaddress.translatedaddress&lt;/K&gt;&lt;V&gt;&lt;/V&gt;&lt;K&gt;relation.person.privateaddress.address&lt;/K&gt;&lt;V&gt;&lt;/V&gt;&lt;K&gt;relation.person.privateaddress.formattedaddresswithcountry&lt;/K&gt;&lt;V&gt;&lt;/V&gt;&lt;K&gt;relation.person.privatewebsite&lt;/K&gt;&lt;V&gt;&lt;/V&gt;&lt;K&gt;relation.person.privatewebsite.domain&lt;/K&gt;&lt;V&gt;&lt;/V&gt;&lt;K&gt;relation.person.privatewebsite.domain.topleveldomain&lt;/K&gt;&lt;V&gt;&lt;/V&gt;&lt;K&gt;relation.person.privatewebsite.domain.subleveldomain&lt;/K&gt;&lt;V&gt;&lt;/V&gt;&lt;K&gt;relation.person.privatewebsite.url&lt;/K&gt;&lt;V&gt;&lt;/V&gt;&lt;K&gt;relation.person.privatewebsite.subdomain&lt;/K&gt;&lt;V&gt;&lt;/V&gt;&lt;K&gt;relation.person.specialattendee&lt;/K&gt;&lt;V&gt;&lt;/V&gt;&lt;K&gt;relation.person.formalname&lt;/K&gt;&lt;V&gt;&lt;/V&gt;&lt;K&gt;relation.person.initials&lt;/K&gt;&lt;V&gt;&lt;/V&gt;&lt;K&gt;relation.person.informalname&lt;/K&gt;&lt;V&gt;&lt;/V&gt;&lt;K&gt;relation.person.remarks&lt;/K&gt;&lt;V&gt;&lt;/V&gt;&lt;K&gt;relation.formattedattendee&lt;/K&gt;&lt;V&gt;&lt;/V&gt;&lt;K&gt;company&lt;/K&gt;&lt;V&gt;Kiwa N.V.&lt;/V&gt;&lt;K&gt;company.useinternalkiwalogo&lt;/K&gt;&lt;V&gt;1&lt;/V&gt;&lt;K&gt;company.brandlegalname&lt;/K&gt;&lt;V&gt;Kiwa N.V.&lt;/V&gt;&lt;K&gt;company.kvk&lt;/K&gt;&lt;V&gt;Handelsregister_x000d__x000a_Haaglanden, 27039108&lt;/V&gt;&lt;K&gt;company.companycode&lt;/K&gt;&lt;V&gt;Company.2&lt;/V&gt;&lt;K&gt;company.companyname&lt;/K&gt;&lt;V&gt;Kiwa N.V.&lt;/V&gt;&lt;K&gt;company.lettername&lt;/K&gt;&lt;V&gt;Kiwa N.V.&lt;/V&gt;&lt;K&gt;company.register&lt;/K&gt;&lt;V&gt;Handelsregister Haaglanden 27039108&lt;/V&gt;&lt;K&gt;company.smtpath&lt;/K&gt;&lt;V&gt;Kiwa N.V.&lt;/V&gt;&lt;K&gt;company.group&lt;/K&gt;&lt;V&gt;&lt;/V&gt;&lt;K&gt;company.letternamelarge&lt;/K&gt;&lt;V&gt;&lt;/V&gt;&lt;K&gt;company.certname&lt;/K&gt;&lt;V&gt;Kiwa N.V.&lt;/V&gt;&lt;K&gt;_archive&lt;/K&gt;&lt;V&gt;False&lt;/V&gt;&lt;K&gt;fax&lt;/K&gt;&lt;V&gt;&lt;/V&gt;&lt;K&gt;fax.number&lt;/K&gt;&lt;V&gt;&lt;/V&gt;&lt;K&gt;faxnumber&lt;/K&gt;&lt;V&gt;&lt;/V&gt;&lt;K&gt;faxnumber.number&lt;/K&gt;&lt;V&gt;&lt;/V&gt;&lt;K&gt;salutation&lt;/K&gt;&lt;V&gt;Beste Naam,&lt;/V&gt;&lt;K&gt;salutation.label&lt;/K&gt;&lt;V&gt;&lt;/V&gt;&lt;K&gt;attendee&lt;/K&gt;&lt;V&gt;Naam ter Attentie van&lt;/V&gt;&lt;K&gt;attendee.details&lt;/K&gt;&lt;V&gt;&lt;/V&gt;&lt;K&gt;attendee.label&lt;/K&gt;&lt;V&gt;_x000d__x000a_T.a.v. &lt;/V&gt;&lt;K&gt;phone&lt;/K&gt;&lt;V&gt;&lt;/V&gt;&lt;K&gt;phone.number&lt;/K&gt;&lt;V&gt;&lt;/V&gt;&lt;K&gt;phonenumber&lt;/K&gt;&lt;V&gt;&lt;/V&gt;&lt;K&gt;phonenumber.number&lt;/K&gt;&lt;V&gt;&lt;/V&gt;&lt;K&gt;_papertypefirst&lt;/K&gt;&lt;V&gt;&lt;/V&gt;&lt;K&gt;ourref&lt;/K&gt;&lt;V&gt;1704251251PM&lt;/V&gt;&lt;K&gt;ourref.label&lt;/K&gt;&lt;V&gt;_x000d__x000a_Kenmerk_x0009_&lt;/V&gt;&lt;K&gt;_archivestate&lt;/K&gt;&lt;V&gt;&lt;/V&gt;&lt;K&gt;function&lt;/K&gt;&lt;V&gt;Corporate Communication&lt;/V&gt;&lt;K&gt;function.label&lt;/K&gt;&lt;V&gt;_x000d__x000a_&lt;/V&gt;&lt;K&gt;mailmerge&lt;/K&gt;&lt;V&gt;0&lt;/V&gt;&lt;K&gt;_version&lt;/K&gt;&lt;V&gt;31-03-2017 13:50:39&lt;/V&gt;&lt;K&gt;yourref&lt;/K&gt;&lt;V&gt;&lt;/V&gt;&lt;K&gt;projectname&lt;/K&gt;&lt;V&gt;&lt;/V&gt;&lt;K&gt;_archivesupportversions&lt;/K&gt;&lt;V&gt;False&lt;/V&gt;&lt;K&gt;_docowner&lt;/K&gt;&lt;V&gt;Corporate Communication&lt;/V&gt;&lt;K&gt;document&lt;/K&gt;&lt;V&gt;&lt;/V&gt;&lt;K&gt;document.dienst&lt;/K&gt;&lt;V&gt;&lt;/V&gt;&lt;K&gt;document.logoinfo&lt;/K&gt;&lt;V&gt;&lt;/V&gt;&lt;K&gt;document.certtitelklein&lt;/K&gt;&lt;V&gt;&lt;/V&gt;&lt;K&gt;document.onbepaald&lt;/K&gt;&lt;V&gt;&lt;/V&gt;&lt;K&gt;document.titel&lt;/K&gt;&lt;V&gt;&lt;/V&gt;&lt;K&gt;document.subsubtitel&lt;/K&gt;&lt;V&gt;&lt;/V&gt;&lt;K&gt;document.certkoplabel8&lt;/K&gt;&lt;V&gt;&lt;/V&gt;&lt;K&gt;document.deelschema&lt;/K&gt;&lt;V&gt;&lt;/V&gt;&lt;K&gt;document.klantframesub&lt;/K&gt;&lt;V&gt;&lt;/V&gt;&lt;K&gt;document.certremarks&lt;/K&gt;&lt;V&gt;&lt;/V&gt;&lt;K&gt;document.subsubsubtitel&lt;/K&gt;&lt;V&gt;&lt;/V&gt;&lt;K&gt;document.certkoplabel1&lt;/K&gt;&lt;V&gt;&lt;/V&gt;&lt;K&gt;document.certkoplabel3&lt;/K&gt;&lt;V&gt;&lt;/V&gt;&lt;K&gt;document.certkoplabel2&lt;/K&gt;&lt;V&gt;&lt;/V&gt;&lt;K&gt;document.keurmerk&lt;/K&gt;&lt;V&gt;&lt;/V&gt;&lt;K&gt;document.certkoplabel4&lt;/K&gt;&lt;V&gt;&lt;/V&gt;&lt;K&gt;document.certkoplabel7&lt;/K&gt;&lt;V&gt;&lt;/V&gt;&lt;K&gt;document.certkoplabel6&lt;/K&gt;&lt;V&gt;&lt;/V&gt;&lt;K&gt;document.email&lt;/K&gt;&lt;V&gt;&lt;/V&gt;&lt;K&gt;document.modified&lt;/K&gt;&lt;V&gt;&lt;/V&gt;&lt;K&gt;document.issuestat&lt;/K&gt;&lt;V&gt;&lt;/V&gt;&lt;K&gt;document.certlabel&lt;/K&gt;&lt;V&gt;&lt;/V&gt;&lt;K&gt;document.showprismant&lt;/K&gt;&lt;V&gt;&lt;/V&gt;&lt;K&gt;document.uitgave&lt;/K&gt;&lt;V&gt;&lt;/V&gt;&lt;K&gt;document.subdienst&lt;/K&gt;&lt;V&gt;&lt;/V&gt;&lt;K&gt;document.certkoplabel5&lt;/K&gt;&lt;V&gt;&lt;/V&gt;&lt;K&gt;document.copyrighttekst&lt;/K&gt;&lt;V&gt;&lt;/V&gt;&lt;K&gt;document.certtitel&lt;/K&gt;&lt;V&gt;&lt;/V&gt;&lt;K&gt;document.prijslijst&lt;/K&gt;&lt;V&gt;&lt;/V&gt;&lt;K&gt;document.copyright&lt;/K&gt;&lt;V&gt;&lt;/V&gt;&lt;K&gt;document.lokatie2&lt;/K&gt;&lt;V&gt;&lt;/V&gt;&lt;K&gt;document.extracertname&lt;/K&gt;&lt;V&gt;&lt;/V&gt;&lt;K&gt;document.declaratie&lt;/K&gt;&lt;V&gt;&lt;/V&gt;&lt;K&gt;document.certtitelpag2&lt;/K&gt;&lt;V&gt;&lt;/V&gt;&lt;K&gt;document.titelsuperscript&lt;/K&gt;&lt;V&gt;&lt;/V&gt;&lt;K&gt;document.opmerkingen&lt;/K&gt;&lt;V&gt;&lt;/V&gt;&lt;K&gt;document.smtemplate&lt;/K&gt;&lt;V&gt;&lt;/V&gt;&lt;K&gt;document.komotype&lt;/K&gt;&lt;V&gt;&lt;/V&gt;&lt;K&gt;document.subtitel&lt;/K&gt;&lt;V&gt;&lt;/V&gt;&lt;K&gt;document.extrakiwainfo&lt;/K&gt;&lt;V&gt;&lt;/V&gt;&lt;K&gt;document.showr&lt;/K&gt;&lt;V&gt;&lt;/V&gt;&lt;K&gt;document.tekstfolder&lt;/K&gt;&lt;V&gt;&lt;/V&gt;&lt;K&gt;document.certtype&lt;/K&gt;&lt;V&gt;&lt;/V&gt;&lt;K&gt;document.hidekiwa&lt;/K&gt;&lt;V&gt;&lt;/V&gt;&lt;K&gt;_importfolder&lt;/K&gt;&lt;V&gt;I:\&lt;/V&gt;&lt;K&gt;email&lt;/K&gt;&lt;V&gt;&lt;/V&gt;&lt;K&gt;email.mailbox&lt;/K&gt;&lt;V&gt;&lt;/V&gt;&lt;K&gt;email.domain&lt;/K&gt;&lt;V&gt;&lt;/V&gt;&lt;K&gt;email.domain.topleveldomain&lt;/K&gt;&lt;V&gt;&lt;/V&gt;&lt;K&gt;email.domain.subleveldomain&lt;/K&gt;&lt;V&gt;&lt;/V&gt;&lt;K&gt;email.address&lt;/K&gt;&lt;V&gt;&lt;/V&gt;&lt;K&gt;writingstyle&lt;/K&gt;&lt;V&gt;Informal&lt;/V&gt;&lt;K&gt;unit&lt;/K&gt;&lt;V&gt;Corporate Communication&lt;/V&gt;&lt;K&gt;unit.undersignname&lt;/K&gt;&lt;V&gt;_x000d__x000a_Corporate Communication&lt;/V&gt;&lt;K&gt;unit.unitname&lt;/K&gt;&lt;V&gt;Corporate Communication&lt;/V&gt;&lt;K&gt;unit.unitcode&lt;/K&gt;&lt;V&gt;Unit.74&lt;/V&gt;&lt;K&gt;unit.smtpath&lt;/K&gt;&lt;V&gt;Corporate Communication&lt;/V&gt;&lt;K&gt;unit.extraname&lt;/K&gt;&lt;V&gt;&lt;/V&gt;&lt;K&gt;unit.copyright&lt;/K&gt;&lt;V&gt;Kiwa N.V.&lt;/V&gt;&lt;K&gt;subject&lt;/K&gt;&lt;V&gt;Beschrijving onderwerp&lt;/V&gt;&lt;K&gt;subject.label&lt;/K&gt;&lt;V&gt;_x000d__x000a_Onderwerp_x0009_&lt;/V&gt;&lt;K&gt;_docversion&lt;/K&gt;&lt;V&gt;2/170104&lt;/V&gt;&lt;K&gt;customer&lt;/K&gt;&lt;V&gt;&lt;/V&gt;&lt;K&gt;customer.customernumber&lt;/K&gt;&lt;V&gt;&lt;/V&gt;&lt;K&gt;customer.customername&lt;/K&gt;&lt;V&gt;&lt;/V&gt;&lt;K&gt;customer.customerid&lt;/K&gt;&lt;V&gt;&lt;/V&gt;&lt;K&gt;_archivedid&lt;/K&gt;&lt;V&gt;&lt;/V&gt;&lt;K&gt;_config&lt;/K&gt;&lt;V&gt;Everything4Office3&lt;/V&gt;&lt;K&gt;projectnumber&lt;/K&gt;&lt;V&gt;&lt;/V&gt;&lt;K&gt;projectnumber.label&lt;/K&gt;&lt;V&gt;&lt;/V&gt;&lt;K&gt;_papertypeeven&lt;/K&gt;&lt;V&gt;&lt;/V&gt;&lt;K&gt;_archivesupportstates&lt;/K&gt;&lt;V&gt;False&lt;/V&gt;&lt;K&gt;address&lt;/K&gt;&lt;V&gt;Adresregel 1_x000d__x000a_Adresregel 2_x000d__x000a_Adresregel 3_x000d__x000a_Adresregel 4&lt;/V&gt;&lt;K&gt;address.stateorprovince&lt;/K&gt;&lt;V&gt;&lt;/V&gt;&lt;K&gt;address.zipcode&lt;/K&gt;&lt;V&gt; &lt;/V&gt;&lt;K&gt;address.country&lt;/K&gt;&lt;V&gt;Nederland&lt;/V&gt;&lt;K&gt;address.country.countrynameinenglish&lt;/K&gt;&lt;V&gt;Netherlands&lt;/V&gt;&lt;K&gt;address.country.countrynameinnativelanguages&lt;/K&gt;&lt;V&gt;Holland/Nederlân/Nederland/Netherlands/The Netherlands&lt;/V&gt;&lt;K&gt;address.country.countryid&lt;/K&gt;&lt;V&gt;NL&lt;/V&gt;&lt;K&gt;address.country.countrynameinuserlanguage&lt;/K&gt;&lt;V&gt;Nederland&lt;/V&gt;&lt;K&gt;address.formattedaddress&lt;/K&gt;&lt;V&gt;Adresregel 1_x000d__x000a_Adresregel 2_x000d__x000a_Adresregel 3_x000d__x000a_Adresregel 4&lt;/V&gt;&lt;K&gt;address.city&lt;/K&gt;&lt;V&gt;&lt;/V&gt;&lt;K&gt;address.translatedaddress&lt;/K&gt;&lt;V&gt;Adresregel 1_x000d__x000a_Adresregel 2_x000d__x000a_Adresregel 3_x000d__x000a_Adresregel 4_x000d__x000a_Nederland&lt;/V&gt;&lt;K&gt;address.address&lt;/K&gt;&lt;V&gt;Adresregel 1_x000d__x000a_Adresregel 2_x000d__x000a_Adresregel 3_x000d__x000a_Adresregel 4_x000d__x000a_&lt;/V&gt;&lt;K&gt;address.label&lt;/K&gt;&lt;V&gt;&lt;/V&gt;&lt;K&gt;address.formattedaddresswithcountry&lt;/K&gt;&lt;V&gt;Adresregel 1_x000d__x000a_Adresregel 2_x000d__x000a_Adresregel 3_x000d__x000a_Adresregel 4_x000d__x000a_Nederland&lt;/V&gt;&lt;K&gt;_configpath&lt;/K&gt;&lt;V&gt;C:\ProgramData\Everything4Office3&lt;/V&gt;&lt;K&gt;person&lt;/K&gt;&lt;V&gt;Naam ter Attentie van&lt;/V&gt;&lt;K&gt;person.gender&lt;/K&gt;&lt;V&gt;Unknown&lt;/V&gt;&lt;K&gt;person.middlename&lt;/K&gt;&lt;V&gt;ter&lt;/V&gt;&lt;K&gt;person.privatefax&lt;/K&gt;&lt;V&gt;&lt;/V&gt;&lt;K&gt;person.privatefax.number&lt;/K&gt;&lt;V&gt;&lt;/V&gt;&lt;K&gt;person.extraaddresses&lt;/K&gt;&lt;V&gt;&lt;/V&gt;&lt;K&gt;person.salutation&lt;/K&gt;&lt;V&gt;Beste Naam,&lt;/V&gt;&lt;K&gt;person.datasource&lt;/K&gt;&lt;V&gt;&lt;/V&gt;&lt;K&gt;person.specialsalutation&lt;/K&gt;&lt;V&gt;&lt;/V&gt;&lt;K&gt;person.privatephone&lt;/K&gt;&lt;V&gt;&lt;/V&gt;&lt;K&gt;person.privatephone.number&lt;/K&gt;&lt;V&gt;&lt;/V&gt;&lt;K&gt;person.appelation&lt;/K&gt;&lt;V&gt;de heer/mevrouw&lt;/V&gt;&lt;K&gt;person.firstname&lt;/K&gt;&lt;V&gt;naam&lt;/V&gt;&lt;K&gt;person.mobilephone&lt;/K&gt;&lt;V&gt;&lt;/V&gt;&lt;K&gt;person.mobilephone.number&lt;/K&gt;&lt;V&gt;&lt;/V&gt;&lt;K&gt;person.lastname&lt;/K&gt;&lt;V&gt;Attentie van&lt;/V&gt;&lt;K&gt;person.specialappelation&lt;/K&gt;&lt;V&gt;&lt;/V&gt;&lt;K&gt;person.writingstyle&lt;/K&gt;&lt;V&gt;Informal&lt;/V&gt;&lt;K&gt;person.title&lt;/K&gt;&lt;V&gt;&lt;/V&gt;&lt;K&gt;person.attendee&lt;/K&gt;&lt;V&gt;Naam ter Attentie van&lt;/V&gt;&lt;K&gt;person.maidenname&lt;/K&gt;&lt;V&gt;&lt;/V&gt;&lt;K&gt;person.privateemail&lt;/K&gt;&lt;V&gt;&lt;/V&gt;&lt;K&gt;person.privateemail.mailbox&lt;/K&gt;&lt;V&gt;&lt;/V&gt;&lt;K&gt;person.privateemail.domain&lt;/K&gt;&lt;V&gt;&lt;/V&gt;&lt;K&gt;person.privateemail.domain.topleveldomain&lt;/K&gt;&lt;V&gt;&lt;/V&gt;&lt;K&gt;person.privateemail.domain.subleveldomain&lt;/K&gt;&lt;V&gt;&lt;/V&gt;&lt;K&gt;person.privateemail.address&lt;/K&gt;&lt;V&gt;&lt;/V&gt;&lt;K&gt;person.suffix&lt;/K&gt;&lt;V&gt;&lt;/V&gt;&lt;K&gt;person.personid&lt;/K&gt;&lt;V&gt;&lt;/V&gt;&lt;K&gt;person.privateaddress&lt;/K&gt;&lt;V&gt;&lt;/V&gt;&lt;K&gt;person.privateaddress.stateorprovince&lt;/K&gt;&lt;V&gt;&lt;/V&gt;&lt;K&gt;person.privateaddress.zipcode&lt;/K&gt;&lt;V&gt;&lt;/V&gt;&lt;K&gt;person.privateaddress.country&lt;/K&gt;&lt;V&gt;&lt;/V&gt;&lt;K&gt;person.privateaddress.country.countrynameinenglish&lt;/K&gt;&lt;V&gt;&lt;/V&gt;&lt;K&gt;person.privateaddress.country.countrynameinnativelanguages&lt;/K&gt;&lt;V&gt;&lt;/V&gt;&lt;K&gt;person.privateaddress.country.countryid&lt;/K&gt;&lt;V&gt;&lt;/V&gt;&lt;K&gt;person.privateaddress.country.countrynameinuserlanguage&lt;/K&gt;&lt;V&gt;&lt;/V&gt;&lt;K&gt;person.privateaddress.formattedaddress&lt;/K&gt;&lt;V&gt;&lt;/V&gt;&lt;K&gt;person.privateaddress.city&lt;/K&gt;&lt;V&gt;&lt;/V&gt;&lt;K&gt;person.privateaddress.translatedaddress&lt;/K&gt;&lt;V&gt;&lt;/V&gt;&lt;K&gt;person.privateaddress.address&lt;/K&gt;&lt;V&gt;&lt;/V&gt;&lt;K&gt;person.privateaddress.formattedaddresswithcountry&lt;/K&gt;&lt;V&gt;&lt;/V&gt;&lt;K&gt;person.privatewebsite&lt;/K&gt;&lt;V&gt;&lt;/V&gt;&lt;K&gt;person.privatewebsite.domain&lt;/K&gt;&lt;V&gt;&lt;/V&gt;&lt;K&gt;person.privatewebsite.domain.topleveldomain&lt;/K&gt;&lt;V&gt;&lt;/V&gt;&lt;K&gt;person.privatewebsite.domain.subleveldomain&lt;/K&gt;&lt;V&gt;&lt;/V&gt;&lt;K&gt;person.privatewebsite.url&lt;/K&gt;&lt;V&gt;&lt;/V&gt;&lt;K&gt;person.privatewebsite.subdomain&lt;/K&gt;&lt;V&gt;&lt;/V&gt;&lt;K&gt;person.specialattendee&lt;/K&gt;&lt;V&gt;&lt;/V&gt;&lt;K&gt;person.formalname&lt;/K&gt;&lt;V&gt;de heer/mevrouw ter Attentie van&lt;/V&gt;&lt;K&gt;person.initials&lt;/K&gt;&lt;V&gt;&lt;/V&gt;&lt;K&gt;person.informalname&lt;/K&gt;&lt;V&gt;Naam ter Attentie van&lt;/V&gt;&lt;K&gt;person.remarks&lt;/K&gt;&lt;V&gt;&lt;/V&gt;&lt;K&gt;addressee&lt;/K&gt;&lt;V&gt;naam organisatie_x000d__x000a_naam afdeling_x000d__x000a_T.a.v. Naam ter Attentie van_x000d__x000a_Adresregel 1_x000d__x000a_Adresregel 2_x000d__x000a_Adresregel 3_x000d__x000a_Adresregel 4&lt;/V&gt;&lt;K&gt;addressee.phone&lt;/K&gt;&lt;V&gt;&lt;/V&gt;&lt;K&gt;addressee.phone.number&lt;/K&gt;&lt;V&gt;&lt;/V&gt;&lt;K&gt;addressee.phonenumber&lt;/K&gt;&lt;V&gt;&lt;/V&gt;&lt;K&gt;addressee.phonenumber.number&lt;/K&gt;&lt;V&gt;&lt;/V&gt;&lt;K&gt;addressee.salutation&lt;/K&gt;&lt;V&gt;Beste Naam,&lt;/V&gt;&lt;K&gt;addressee.salutation.label&lt;/K&gt;&lt;V&gt;&lt;/V&gt;&lt;K&gt;addressee.department&lt;/K&gt;&lt;V&gt;naam afdeling&lt;/V&gt;&lt;K&gt;addressee.department.label&lt;/K&gt;&lt;V&gt;&lt;/V&gt;&lt;K&gt;addressee.email&lt;/K&gt;&lt;V&gt;&lt;/V&gt;&lt;K&gt;addressee.email.mailbox&lt;/K&gt;&lt;V&gt;&lt;/V&gt;&lt;K&gt;addressee.email.domain&lt;/K&gt;&lt;V&gt;&lt;/V&gt;&lt;K&gt;addressee.email.domain.topleveldomain&lt;/K&gt;&lt;V&gt;&lt;/V&gt;&lt;K&gt;addressee.email.domain.subleveldomain&lt;/K&gt;&lt;V&gt;&lt;/V&gt;&lt;K&gt;addressee.email.address&lt;/K&gt;&lt;V&gt;&lt;/V&gt;&lt;K&gt;addressee.searchtext&lt;/K&gt;&lt;V&gt;&lt;/V&gt;&lt;K&gt;addressee.writingstyle&lt;/K&gt;&lt;V&gt;Informal&lt;/V&gt;&lt;K&gt;addressee.defaultphoneorder&lt;/K&gt;&lt;V&gt;directphone;mobilephone&lt;/V&gt;&lt;K&gt;addressee.defaultemailorder&lt;/K&gt;&lt;V&gt;directemail&lt;/V&gt;&lt;K&gt;addressee.attendee&lt;/K&gt;&lt;V&gt;Naam ter Attentie van&lt;/V&gt;&lt;K&gt;addressee.attendee.details&lt;/K&gt;&lt;V&gt;&lt;/V&gt;&lt;K&gt;addressee.attendee.label&lt;/K&gt;&lt;V&gt;_x000d__x000a_T.a.v. &lt;/V&gt;&lt;K&gt;addressee.defaultaddressorder&lt;/K&gt;&lt;V&gt;postaladdress;visitingaddress&lt;/V&gt;&lt;K&gt;addressee.defaultfaxorder&lt;/K&gt;&lt;V&gt;directfax&lt;/V&gt;&lt;K&gt;addressee.fax&lt;/K&gt;&lt;V&gt;&lt;/V&gt;&lt;K&gt;addressee.fax.number&lt;/K&gt;&lt;V&gt;&lt;/V&gt;&lt;K&gt;addressee.faxnumber&lt;/K&gt;&lt;V&gt;&lt;/V&gt;&lt;K&gt;addressee.faxnumber.number&lt;/K&gt;&lt;V&gt;&lt;/V&gt;&lt;K&gt;addressee.address&lt;/K&gt;&lt;V&gt;Adresregel 1_x000d__x000a_Adresregel 2_x000d__x000a_Adresregel 3_x000d__x000a_Adresregel 4&lt;/V&gt;&lt;K&gt;addressee.address.stateorprovince&lt;/K&gt;&lt;V&gt;&lt;/V&gt;&lt;K&gt;addressee.address.zipcode&lt;/K&gt;&lt;V&gt; &lt;/V&gt;&lt;K&gt;addressee.address.country&lt;/K&gt;&lt;V&gt;Nederland&lt;/V&gt;&lt;K&gt;addressee.address.country.countrynameinenglish&lt;/K&gt;&lt;V&gt;Netherlands&lt;/V&gt;&lt;K&gt;addressee.address.country.countrynameinnativelanguages&lt;/K&gt;&lt;V&gt;Holland/Nederlân/Nederland/Netherlands/The Netherlands&lt;/V&gt;&lt;K&gt;addressee.address.country.countryid&lt;/K&gt;&lt;V&gt;NL&lt;/V&gt;&lt;K&gt;addressee.address.country.countrynameinuserlanguage&lt;/K&gt;&lt;V&gt;Nederland&lt;/V&gt;&lt;K&gt;addressee.address.formattedaddress&lt;/K&gt;&lt;V&gt;Adresregel 1_x000d__x000a_Adresregel 2_x000d__x000a_Adresregel 3_x000d__x000a_Adresregel 4&lt;/V&gt;&lt;K&gt;addressee.address.city&lt;/K&gt;&lt;V&gt;&lt;/V&gt;&lt;K&gt;addressee.address.translatedaddress&lt;/K&gt;&lt;V&gt;Adresregel 1_x000d__x000a_Adresregel 2_x000d__x000a_Adresregel 3_x000d__x000a_Adresregel 4_x000d__x000a_Nederland&lt;/V&gt;&lt;K&gt;addressee.address.address&lt;/K&gt;&lt;V&gt;Adresregel 1_x000d__x000a_Adresregel 2_x000d__x000a_Adresregel 3_x000d__x000a_Adresregel 4_x000d__x000a_&lt;/V&gt;&lt;K&gt;addressee.address.label&lt;/K&gt;&lt;V&gt;&lt;/V&gt;&lt;K&gt;addressee.address.formattedaddresswithcountry&lt;/K&gt;&lt;V&gt;Adresregel 1_x000d__x000a_Adresregel 2_x000d__x000a_Adresregel 3_x000d__x000a_Adresregel 4_x000d__x000a_Nederland&lt;/V&gt;&lt;K&gt;addressee.contactperson&lt;/K&gt;&lt;V&gt;&lt;/V&gt;&lt;K&gt;addressee.contactperson.department&lt;/K&gt;&lt;V&gt;naam afdeling&lt;/V&gt;&lt;K&gt;addressee.contactperson.department.label&lt;/K&gt;&lt;V&gt;&lt;/V&gt;&lt;K&gt;addressee.contactperson.directemail&lt;/K&gt;&lt;V&gt;&lt;/V&gt;&lt;K&gt;addressee.contactperson.directemail.mailbox&lt;/K&gt;&lt;V&gt;&lt;/V&gt;&lt;K&gt;addressee.contactperson.directemail.domain&lt;/K&gt;&lt;V&gt;&lt;/V&gt;&lt;K&gt;addressee.contactperson.directemail.domain.topleveldomain&lt;/K&gt;&lt;V&gt;&lt;/V&gt;&lt;K&gt;addressee.contactperson.directemail.domain.subleveldomain&lt;/K&gt;&lt;V&gt;&lt;/V&gt;&lt;K&gt;addressee.contactperson.directemail.address&lt;/K&gt;&lt;V&gt;&lt;/V&gt;&lt;K&gt;addressee.contactperson.specialsalutation&lt;/K&gt;&lt;V&gt;&lt;/V&gt;&lt;K&gt;addressee.contactperson.directfax&lt;/K&gt;&lt;V&gt;&lt;/V&gt;&lt;K&gt;addressee.contactperson.directfax.number&lt;/K&gt;&lt;V&gt;&lt;/V&gt;&lt;K&gt;addressee.contactperson.function&lt;/K&gt;&lt;V&gt;&lt;/V&gt;&lt;K&gt;addressee.contactperson.directphone&lt;/K&gt;&lt;V&gt;&lt;/V&gt;&lt;K&gt;addressee.contactperson.directphone.number&lt;/K&gt;&lt;V&gt;&lt;/V&gt;&lt;K&gt;addressee.contactperson.specialattendee&lt;/K&gt;&lt;V&gt;&lt;/V&gt;&lt;K&gt;addressee.contactperson.remarks&lt;/K&gt;&lt;V&gt;&lt;/V&gt;&lt;K&gt;addressee.organisation&lt;/K&gt;&lt;V&gt;naam organisatie&lt;/V&gt;&lt;K&gt;addressee.organisation.organisationid&lt;/K&gt;&lt;V&gt;&lt;/V&gt;&lt;K&gt;addressee.organisation.deliveryaddress&lt;/K&gt;&lt;V&gt;&lt;/V&gt;&lt;K&gt;addressee.organisation.deliveryaddress.stateorprovince&lt;/K&gt;&lt;V&gt;&lt;/V&gt;&lt;K&gt;addressee.organisation.deliveryaddress.zipcode&lt;/K&gt;&lt;V&gt;&lt;/V&gt;&lt;K&gt;addressee.organisation.deliveryaddress.country&lt;/K&gt;&lt;V&gt;&lt;/V&gt;&lt;K&gt;addressee.organisation.deliveryaddress.country.countrynameinenglish&lt;/K&gt;&lt;V&gt;&lt;/V&gt;&lt;K&gt;addressee.organisation.deliveryaddress.country.countrynameinnativelanguages&lt;/K&gt;&lt;V&gt;&lt;/V&gt;&lt;K&gt;addressee.organisation.deliveryaddress.country.countryid&lt;/K&gt;&lt;V&gt;&lt;/V&gt;&lt;K&gt;addressee.organisation.deliveryaddress.country.countrynameinuserlanguage&lt;/K&gt;&lt;V&gt;&lt;/V&gt;&lt;K&gt;addressee.organisation.deliveryaddress.formattedaddress&lt;/K&gt;&lt;V&gt;&lt;/V&gt;&lt;K&gt;addressee.organisation.deliveryaddress.city&lt;/K&gt;&lt;V&gt;&lt;/V&gt;&lt;K&gt;addressee.organisation.deliveryaddress.translatedaddress&lt;/K&gt;&lt;V&gt;&lt;/V&gt;&lt;K&gt;addressee.organisation.deliveryaddress.address&lt;/K&gt;&lt;V&gt;&lt;/V&gt;&lt;K&gt;addressee.organisation.deliveryaddress.formattedaddresswithcountry&lt;/K&gt;&lt;V&gt;&lt;/V&gt;&lt;K&gt;addressee.organisation.organisationname&lt;/K&gt;&lt;V&gt;naam organisatie&lt;/V&gt;&lt;K&gt;addressee.organisation.visitingaddress&lt;/K&gt;&lt;V&gt;&lt;/V&gt;&lt;K&gt;addressee.organisation.visitingaddress.stateorprovince&lt;/K&gt;&lt;V&gt;&lt;/V&gt;&lt;K&gt;addressee.organisation.visitingaddress.zipcode&lt;/K&gt;&lt;V&gt;&lt;/V&gt;&lt;K&gt;addressee.organisation.visitingaddress.country&lt;/K&gt;&lt;V&gt;&lt;/V&gt;&lt;K&gt;addressee.organisation.visitingaddress.country.countrynameinenglish&lt;/K&gt;&lt;V&gt;&lt;/V&gt;&lt;K&gt;addressee.organisation.visitingaddress.country.countrynameinnativelanguages&lt;/K&gt;&lt;V&gt;&lt;/V&gt;&lt;K&gt;addressee.organisation.visitingaddress.country.countryid&lt;/K&gt;&lt;V&gt;&lt;/V&gt;&lt;K&gt;addressee.organisation.visitingaddress.country.countrynameinuserlanguage&lt;/K&gt;&lt;V&gt;&lt;/V&gt;&lt;K&gt;addressee.organisation.visitingaddress.formattedaddress&lt;/K&gt;&lt;V&gt;&lt;/V&gt;&lt;K&gt;addressee.organisation.visitingaddress.city&lt;/K&gt;&lt;V&gt;&lt;/V&gt;&lt;K&gt;addressee.organisation.visitingaddress.translatedaddress&lt;/K&gt;&lt;V&gt;&lt;/V&gt;&lt;K&gt;addressee.organisation.visitingaddress.address&lt;/K&gt;&lt;V&gt;&lt;/V&gt;&lt;K&gt;addressee.organisation.visitingaddress.formattedaddresswithcountry&lt;/K&gt;&lt;V&gt;&lt;/V&gt;&lt;K&gt;addressee.organisation.generalfax&lt;/K&gt;&lt;V&gt;&lt;/V&gt;&lt;K&gt;addressee.organisation.generalfax.number&lt;/K&gt;&lt;V&gt;&lt;/V&gt;&lt;K&gt;addressee.organisation.generalphone&lt;/K&gt;&lt;V&gt;&lt;/V&gt;&lt;K&gt;addressee.organisation.generalphone.number&lt;/K&gt;&lt;V&gt;&lt;/V&gt;&lt;K&gt;addressee.organisation.extraaddresses&lt;/K&gt;&lt;V&gt;&lt;/V&gt;&lt;K&gt;addressee.organisation.billingaddress&lt;/K&gt;&lt;V&gt;&lt;/V&gt;&lt;K&gt;addressee.organisation.billingaddress.stateorprovince&lt;/K&gt;&lt;V&gt;&lt;/V&gt;&lt;K&gt;addressee.organisation.billingaddress.zipcode&lt;/K&gt;&lt;V&gt;&lt;/V&gt;&lt;K&gt;addressee.organisation.billingaddress.country&lt;/K&gt;&lt;V&gt;&lt;/V&gt;&lt;K&gt;addressee.organisation.billingaddress.country.countrynameinenglish&lt;/K&gt;&lt;V&gt;&lt;/V&gt;&lt;K&gt;addressee.organisation.billingaddress.country.countrynameinnativelanguages&lt;/K&gt;&lt;V&gt;&lt;/V&gt;&lt;K&gt;addressee.organisation.billingaddress.country.countryid&lt;/K&gt;&lt;V&gt;&lt;/V&gt;&lt;K&gt;addressee.organisation.billingaddress.country.countrynameinuserlanguage&lt;/K&gt;&lt;V&gt;&lt;/V&gt;&lt;K&gt;addressee.organisation.billingaddress.formattedaddress&lt;/K&gt;&lt;V&gt;&lt;/V&gt;&lt;K&gt;addressee.organisation.billingaddress.city&lt;/K&gt;&lt;V&gt;&lt;/V&gt;&lt;K&gt;addressee.organisation.billingaddress.translatedaddress&lt;/K&gt;&lt;V&gt;&lt;/V&gt;&lt;K&gt;addressee.organisation.billingaddress.address&lt;/K&gt;&lt;V&gt;&lt;/V&gt;&lt;K&gt;addressee.organisation.billingaddress.formattedaddresswithcountry&lt;/K&gt;&lt;V&gt;&lt;/V&gt;&lt;K&gt;addressee.organisation.specialsalutation&lt;/K&gt;&lt;V&gt;&lt;/V&gt;&lt;K&gt;addressee.organisation.generalweb&lt;/K&gt;&lt;V&gt;&lt;/V&gt;&lt;K&gt;addressee.organisation.generalweb.domain&lt;/K&gt;&lt;V&gt;&lt;/V&gt;&lt;K&gt;addressee.organisation.generalweb.domain.topleveldomain&lt;/K&gt;&lt;V&gt;&lt;/V&gt;&lt;K&gt;addressee.organisation.generalweb.domain.subleveldomain&lt;/K&gt;&lt;V&gt;&lt;/V&gt;&lt;K&gt;addressee.organisation.generalweb.url&lt;/K&gt;&lt;V&gt;&lt;/V&gt;&lt;K&gt;addressee.organisation.generalweb.subdomain&lt;/K&gt;&lt;V&gt;&lt;/V&gt;&lt;K&gt;addressee.organisation.label&lt;/K&gt;&lt;V&gt;&lt;/V&gt;&lt;K&gt;addressee.organisation.postaladdress&lt;/K&gt;&lt;V&gt;&lt;/V&gt;&lt;K&gt;addressee.organisation.postaladdress.stateorprovince&lt;/K&gt;&lt;V&gt;&lt;/V&gt;&lt;K&gt;addressee.organisation.postaladdress.zipcode&lt;/K&gt;&lt;V&gt;&lt;/V&gt;&lt;K&gt;addressee.organisation.postaladdress.country&lt;/K&gt;&lt;V&gt;&lt;/V&gt;&lt;K&gt;addressee.organisation.postaladdress.country.countrynameinenglish&lt;/K&gt;&lt;V&gt;&lt;/V&gt;&lt;K&gt;addressee.organisation.postaladdress.country.countrynameinnativelanguages&lt;/K&gt;&lt;V&gt;&lt;/V&gt;&lt;K&gt;addressee.organisation.postaladdress.country.countryid&lt;/K&gt;&lt;V&gt;&lt;/V&gt;&lt;K&gt;addressee.organisation.postaladdress.country.countrynameinuserlanguage&lt;/K&gt;&lt;V&gt;&lt;/V&gt;&lt;K&gt;addressee.organisation.postaladdress.formattedaddress&lt;/K&gt;&lt;V&gt;&lt;/V&gt;&lt;K&gt;addressee.organisation.postaladdress.city&lt;/K&gt;&lt;V&gt;&lt;/V&gt;&lt;K&gt;addressee.organisation.postaladdress.translatedaddress&lt;/K&gt;&lt;V&gt;&lt;/V&gt;&lt;K&gt;addressee.organisation.postaladdress.address&lt;/K&gt;&lt;V&gt;&lt;/V&gt;&lt;K&gt;addressee.organisation.postaladdress.formattedaddresswithcountry&lt;/K&gt;&lt;V&gt;&lt;/V&gt;&lt;K&gt;addressee.organisation.specialattendee&lt;/K&gt;&lt;V&gt;&lt;/V&gt;&lt;K&gt;addressee.organisation.remarks&lt;/K&gt;&lt;V&gt;&lt;/V&gt;&lt;K&gt;addressee.organisation.generalemail&lt;/K&gt;&lt;V&gt;&lt;/V&gt;&lt;K&gt;addressee.organisation.generalemail.mailbox&lt;/K&gt;&lt;V&gt;&lt;/V&gt;&lt;K&gt;addressee.organisation.generalemail.domain&lt;/K&gt;&lt;V&gt;&lt;/V&gt;&lt;K&gt;addressee.organisation.generalemail.domain.topleveldomain&lt;/K&gt;&lt;V&gt;&lt;/V&gt;&lt;K&gt;addressee.organisation.generalemail.domain.subleveldomain&lt;/K&gt;&lt;V&gt;&lt;/V&gt;&lt;K&gt;addressee.organisation.generalemail.address&lt;/K&gt;&lt;V&gt;&lt;/V&gt;&lt;K&gt;addressee.person&lt;/K&gt;&lt;V&gt;Naam ter Attentie van&lt;/V&gt;&lt;K&gt;addressee.person.gender&lt;/K&gt;&lt;V&gt;Unknown&lt;/V&gt;&lt;K&gt;addressee.person.middlename&lt;/K&gt;&lt;V&gt;ter&lt;/V&gt;&lt;K&gt;addressee.person.privatefax&lt;/K&gt;&lt;V&gt;&lt;/V&gt;&lt;K&gt;addressee.person.privatefax.number&lt;/K&gt;&lt;V&gt;&lt;/V&gt;&lt;K&gt;addressee.person.extraaddresses&lt;/K&gt;&lt;V&gt;&lt;/V&gt;&lt;K&gt;addressee.person.salutation&lt;/K&gt;&lt;V&gt;Beste Naam,&lt;/V&gt;&lt;K&gt;addressee.person.datasource&lt;/K&gt;&lt;V&gt;&lt;/V&gt;&lt;K&gt;addressee.person.specialsalutation&lt;/K&gt;&lt;V&gt;&lt;/V&gt;&lt;K&gt;addressee.person.privatephone&lt;/K&gt;&lt;V&gt;&lt;/V&gt;&lt;K&gt;addressee.person.privatephone.number&lt;/K&gt;&lt;V&gt;&lt;/V&gt;&lt;K&gt;addressee.person.appelation&lt;/K&gt;&lt;V&gt;de heer/mevrouw&lt;/V&gt;&lt;K&gt;addressee.person.firstname&lt;/K&gt;&lt;V&gt;naam&lt;/V&gt;&lt;K&gt;addressee.person.mobilephone&lt;/K&gt;&lt;V&gt;&lt;/V&gt;&lt;K&gt;addressee.person.mobilephone.number&lt;/K&gt;&lt;V&gt;&lt;/V&gt;&lt;K&gt;addressee.person.lastname&lt;/K&gt;&lt;V&gt;Attentie van&lt;/V&gt;&lt;K&gt;addressee.person.specialappelation&lt;/K&gt;&lt;V&gt;&lt;/V&gt;&lt;K&gt;addressee.person.writingstyle&lt;/K&gt;&lt;V&gt;Informal&lt;/V&gt;&lt;K&gt;addressee.person.title&lt;/K&gt;&lt;V&gt;&lt;/V&gt;&lt;K&gt;addressee.person.attendee&lt;/K&gt;&lt;V&gt;Naam ter Attentie van&lt;/V&gt;&lt;K&gt;addressee.person.maidenname&lt;/K&gt;&lt;V&gt;&lt;/V&gt;&lt;K&gt;addressee.person.privateemail&lt;/K&gt;&lt;V&gt;&lt;/V&gt;&lt;K&gt;addressee.person.privateemail.mailbox&lt;/K&gt;&lt;V&gt;&lt;/V&gt;&lt;K&gt;addressee.person.privateemail.domain&lt;/K&gt;&lt;V&gt;&lt;/V&gt;&lt;K&gt;addressee.person.privateemail.domain.topleveldomain&lt;/K&gt;&lt;V&gt;&lt;/V&gt;&lt;K&gt;addressee.person.privateemail.domain.subleveldomain&lt;/K&gt;&lt;V&gt;&lt;/V&gt;&lt;K&gt;addressee.person.privateemail.address&lt;/K&gt;&lt;V&gt;&lt;/V&gt;&lt;K&gt;addressee.person.suffix&lt;/K&gt;&lt;V&gt;&lt;/V&gt;&lt;K&gt;addressee.person.personid&lt;/K&gt;&lt;V&gt;&lt;/V&gt;&lt;K&gt;addressee.person.privateaddress&lt;/K&gt;&lt;V&gt;&lt;/V&gt;&lt;K&gt;addressee.person.privateaddress.stateorprovince&lt;/K&gt;&lt;V&gt;&lt;/V&gt;&lt;K&gt;addressee.person.privateaddress.zipcode&lt;/K&gt;&lt;V&gt;&lt;/V&gt;&lt;K&gt;addressee.person.privateaddress.country&lt;/K&gt;&lt;V&gt;&lt;/V&gt;&lt;K&gt;addressee.person.privateaddress.country.countrynameinenglish&lt;/K&gt;&lt;V&gt;&lt;/V&gt;&lt;K&gt;addressee.person.privateaddress.country.countrynameinnativelanguages&lt;/K&gt;&lt;V&gt;&lt;/V&gt;&lt;K&gt;addressee.person.privateaddress.country.countryid&lt;/K&gt;&lt;V&gt;&lt;/V&gt;&lt;K&gt;addressee.person.privateaddress.country.countrynameinuserlanguage&lt;/K&gt;&lt;V&gt;&lt;/V&gt;&lt;K&gt;addressee.person.privateaddress.formattedaddress&lt;/K&gt;&lt;V&gt;&lt;/V&gt;&lt;K&gt;addressee.person.privateaddress.city&lt;/K&gt;&lt;V&gt;&lt;/V&gt;&lt;K&gt;addressee.person.privateaddress.translatedaddress&lt;/K&gt;&lt;V&gt;&lt;/V&gt;&lt;K&gt;addressee.person.privateaddress.address&lt;/K&gt;&lt;V&gt;&lt;/V&gt;&lt;K&gt;addressee.person.privateaddress.formattedaddresswithcountry&lt;/K&gt;&lt;V&gt;&lt;/V&gt;&lt;K&gt;addressee.person.privatewebsite&lt;/K&gt;&lt;V&gt;&lt;/V&gt;&lt;K&gt;addressee.person.privatewebsite.domain&lt;/K&gt;&lt;V&gt;&lt;/V&gt;&lt;K&gt;addressee.person.privatewebsite.domain.topleveldomain&lt;/K&gt;&lt;V&gt;&lt;/V&gt;&lt;K&gt;addressee.person.privatewebsite.domain.subleveldomain&lt;/K&gt;&lt;V&gt;&lt;/V&gt;&lt;K&gt;addressee.person.privatewebsite.url&lt;/K&gt;&lt;V&gt;&lt;/V&gt;&lt;K&gt;addressee.person.privatewebsite.subdomain&lt;/K&gt;&lt;V&gt;&lt;/V&gt;&lt;K&gt;addressee.person.specialattendee&lt;/K&gt;&lt;V&gt;&lt;/V&gt;&lt;K&gt;addressee.person.formalname&lt;/K&gt;&lt;V&gt;de heer/mevrouw ter Attentie van&lt;/V&gt;&lt;K&gt;addressee.person.initials&lt;/K&gt;&lt;V&gt;&lt;/V&gt;&lt;K&gt;addressee.person.informalname&lt;/K&gt;&lt;V&gt;Naam ter Attentie van&lt;/V&gt;&lt;K&gt;addressee.person.remarks&lt;/K&gt;&lt;V&gt;&lt;/V&gt;&lt;K&gt;addressee.formattedattendee&lt;/K&gt;&lt;V&gt;_x000d__x000a_T.a.v. Naam ter Attentie van&lt;/V&gt;&lt;K&gt;_entry&lt;/K&gt;&lt;V&gt;Everything4Office&lt;/V&gt;&lt;K&gt;_entry.version&lt;/K&gt;&lt;V&gt;3.0.2.21962&lt;/V&gt;&lt;K&gt;author&lt;/K&gt;&lt;V&gt;Nel Meinderts&lt;/V&gt;&lt;K&gt;author.label&lt;/K&gt;&lt;V&gt;_x000d__x000a_Informatie_x0009_&lt;/V&gt;&lt;K&gt;author.initials&lt;/K&gt;&lt;V&gt;PM&lt;/V&gt;&lt;K&gt;author.initials.label&lt;/K&gt;&lt;V&gt;&lt;/V&gt;&lt;K&gt;author.directphone&lt;/K&gt;&lt;V&gt;088 998 4602&lt;/V&gt;&lt;K&gt;author.directphone.label&lt;/K&gt;&lt;V&gt;, &lt;/V&gt;&lt;K&gt;author.directphone.number&lt;/K&gt;&lt;V&gt;088 998 4602&lt;/V&gt;&lt;K&gt;author.directfax&lt;/K&gt;&lt;V&gt;&lt;/V&gt;&lt;K&gt;author.directfax.number&lt;/K&gt;&lt;V&gt;&lt;/V&gt;&lt;K&gt;author.directemail&lt;/K&gt;&lt;V&gt;Nel.Meinderts@kiwa.nl&lt;/V&gt;&lt;K&gt;author.directemail.label&lt;/K&gt;&lt;V&gt;_x000d__x000a_E-mail_x0009_&lt;/V&gt;&lt;K&gt;author.directemail.mailbox&lt;/K&gt;&lt;V&gt;Nel.Meinderts&lt;/V&gt;&lt;K&gt;author.directemail.domain&lt;/K&gt;&lt;V&gt;kiwa.nl&lt;/V&gt;&lt;K&gt;author.directemail.domain.topleveldomain&lt;/K&gt;&lt;V&gt;nl&lt;/V&gt;&lt;K&gt;author.directemail.domain.subleveldomain&lt;/K&gt;&lt;V&gt;kiwa&lt;/V&gt;&lt;K&gt;author.directemail.address&lt;/K&gt;&lt;V&gt;Nel.Meinderts@kiwa.nl&lt;/V&gt;&lt;K&gt;author.email&lt;/K&gt;&lt;V&gt;Nel.Meinderts@kiwa.nl&lt;/V&gt;&lt;K&gt;author.email.label&lt;/K&gt;&lt;V&gt;_x000d__x000a_E-mail_x0009_&lt;/V&gt;&lt;K&gt;author.email.mailbox&lt;/K&gt;&lt;V&gt;Nel.Meinderts&lt;/V&gt;&lt;K&gt;author.email.domain&lt;/K&gt;&lt;V&gt;kiwa.nl&lt;/V&gt;&lt;K&gt;author.email.domain.topleveldomain&lt;/K&gt;&lt;V&gt;nl&lt;/V&gt;&lt;K&gt;author.email.domain.subleveldomain&lt;/K&gt;&lt;V&gt;kiwa&lt;/V&gt;&lt;K&gt;author.email.address&lt;/K&gt;&lt;V&gt;Nel.Meinderts@kiwa.nl&lt;/V&gt;&lt;K&gt;author.employeename&lt;/K&gt;&lt;V&gt;Nel Meinderts&lt;/V&gt;&lt;K&gt;customername&lt;/K&gt;&lt;V&gt;&lt;/V&gt;&lt;K&gt;enclosures&lt;/K&gt;&lt;V&gt;1&lt;/V&gt;&lt;K&gt;enclosures.count&lt;/K&gt;&lt;V&gt;1&lt;/V&gt;&lt;K&gt;enclosures.count.label&lt;/K&gt;&lt;V&gt;_x000d__x000a_Bijlagen_x0009_&lt;/V&gt;&lt;K&gt;enclosures.list&lt;/K&gt;&lt;V&gt;&lt;/V&gt;&lt;K&gt;_license&lt;/K&gt;&lt;V&gt;Kiwa N.V.&lt;/V&gt;&lt;K&gt;undersignedby&lt;/K&gt;&lt;V&gt;Nel Meinderts&lt;/V&gt;&lt;K&gt;undersignedby.informalfunction&lt;/K&gt;&lt;V&gt;Corporate Communication&lt;/V&gt;&lt;K&gt;undersignedby.informalfunction.label&lt;/K&gt;&lt;V&gt;_x000d__x000a_&lt;/V&gt;&lt;K&gt;undersignedby.directfax&lt;/K&gt;&lt;V&gt;&lt;/V&gt;&lt;K&gt;undersignedby.directfax.number&lt;/K&gt;&lt;V&gt;&lt;/V&gt;&lt;K&gt;undersignedby.directemail&lt;/K&gt;&lt;V&gt;&lt;/V&gt;&lt;K&gt;undersignedby.directemail.mailbox&lt;/K&gt;&lt;V&gt;&lt;/V&gt;&lt;K&gt;undersignedby.directemail.domain&lt;/K&gt;&lt;V&gt;&lt;/V&gt;&lt;K&gt;undersignedby.directemail.domain.topleveldomain&lt;/K&gt;&lt;V&gt;&lt;/V&gt;&lt;K&gt;undersignedby.directemail.domain.subleveldomain&lt;/K&gt;&lt;V&gt;&lt;/V&gt;&lt;K&gt;undersignedby.directemail.address&lt;/K&gt;&lt;V&gt;&lt;/V&gt;&lt;K&gt;undersignedby.formalfunction&lt;/K&gt;&lt;V&gt;Corporate Communication&lt;/V&gt;&lt;K&gt;undersignedby.formalfunction.label&lt;/K&gt;&lt;V&gt;_x000d__x000a_&lt;/V&gt;&lt;K&gt;undersignedby.selector&lt;/K&gt;&lt;V&gt;*&lt;/V&gt;&lt;K&gt;undersignedby.employeename&lt;/K&gt;&lt;V&gt;Nel Meinderts&lt;/V&gt;&lt;K&gt;undersignedby.function&lt;/K&gt;&lt;V&gt;Corporate Communication&lt;/V&gt;&lt;K&gt;undersignedby.formalname&lt;/K&gt;&lt;V&gt;Nel Meinderts-Verschragen&lt;/V&gt;&lt;K&gt;undersignedby.formalname.label&lt;/K&gt;&lt;V&gt;&lt;/V&gt;&lt;K&gt;undersignedby.directphone&lt;/K&gt;&lt;V&gt;&lt;/V&gt;&lt;K&gt;undersignedby.directphone.number&lt;/K&gt;&lt;V&gt;&lt;/V&gt;&lt;K&gt;undersignedby.search&lt;/K&gt;&lt;V&gt;&lt;/V&gt;&lt;K&gt;undersignedby.initials&lt;/K&gt;&lt;V&gt;&lt;/V&gt;&lt;K&gt;undersignedby.label&lt;/K&gt;&lt;V&gt;&lt;/V&gt;&lt;K&gt;undersignedby.informalname&lt;/K&gt;&lt;V&gt;Nel Meinderts&lt;/V&gt;&lt;K&gt;undersignedby.informalname.label&lt;/K&gt;&lt;V&gt;&lt;/V&gt;&lt;K&gt;languageid&lt;/K&gt;&lt;V&gt;nl-NL&lt;/V&gt;&lt;K&gt;organisation&lt;/K&gt;&lt;V&gt;naam organisatie&lt;/V&gt;&lt;K&gt;organisation.organisationid&lt;/K&gt;&lt;V&gt;&lt;/V&gt;&lt;K&gt;organisation.deliveryaddress&lt;/K&gt;&lt;V&gt;&lt;/V&gt;&lt;K&gt;organisation.deliveryaddress.stateorprovince&lt;/K&gt;&lt;V&gt;&lt;/V&gt;&lt;K&gt;organisation.deliveryaddress.zipcode&lt;/K&gt;&lt;V&gt;&lt;/V&gt;&lt;K&gt;organisation.deliveryaddress.country&lt;/K&gt;&lt;V&gt;&lt;/V&gt;&lt;K&gt;organisation.deliveryaddress.country.countrynameinenglish&lt;/K&gt;&lt;V&gt;&lt;/V&gt;&lt;K&gt;organisation.deliveryaddress.country.countrynameinnativelanguages&lt;/K&gt;&lt;V&gt;&lt;/V&gt;&lt;K&gt;organisation.deliveryaddress.country.countryid&lt;/K&gt;&lt;V&gt;&lt;/V&gt;&lt;K&gt;organisation.deliveryaddress.country.countrynameinuserlanguage&lt;/K&gt;&lt;V&gt;&lt;/V&gt;&lt;K&gt;organisation.deliveryaddress.formattedaddress&lt;/K&gt;&lt;V&gt;&lt;/V&gt;&lt;K&gt;organisation.deliveryaddress.city&lt;/K&gt;&lt;V&gt;&lt;/V&gt;&lt;K&gt;organisation.deliveryaddress.translatedaddress&lt;/K&gt;&lt;V&gt;&lt;/V&gt;&lt;K&gt;organisation.deliveryaddress.address&lt;/K&gt;&lt;V&gt;&lt;/V&gt;&lt;K&gt;organisation.deliveryaddress.formattedaddresswithcountry&lt;/K&gt;&lt;V&gt;&lt;/V&gt;&lt;K&gt;organisation.organisationname&lt;/K&gt;&lt;V&gt;naam organisatie&lt;/V&gt;&lt;K&gt;organisation.visitingaddress&lt;/K&gt;&lt;V&gt;&lt;/V&gt;&lt;K&gt;organisation.visitingaddress.stateorprovince&lt;/K&gt;&lt;V&gt;&lt;/V&gt;&lt;K&gt;organisation.visitingaddress.zipcode&lt;/K&gt;&lt;V&gt;&lt;/V&gt;&lt;K&gt;organisation.visitingaddress.country&lt;/K&gt;&lt;V&gt;&lt;/V&gt;&lt;K&gt;organisation.visitingaddress.country.countrynameinenglish&lt;/K&gt;&lt;V&gt;&lt;/V&gt;&lt;K&gt;organisation.visitingaddress.country.countrynameinnativelanguages&lt;/K&gt;&lt;V&gt;&lt;/V&gt;&lt;K&gt;organisation.visitingaddress.country.countryid&lt;/K&gt;&lt;V&gt;&lt;/V&gt;&lt;K&gt;organisation.visitingaddress.country.countrynameinuserlanguage&lt;/K&gt;&lt;V&gt;&lt;/V&gt;&lt;K&gt;organisation.visitingaddress.formattedaddress&lt;/K&gt;&lt;V&gt;&lt;/V&gt;&lt;K&gt;organisation.visitingaddress.city&lt;/K&gt;&lt;V&gt;&lt;/V&gt;&lt;K&gt;organisation.visitingaddress.translatedaddress&lt;/K&gt;&lt;V&gt;&lt;/V&gt;&lt;K&gt;organisation.visitingaddress.address&lt;/K&gt;&lt;V&gt;&lt;/V&gt;&lt;K&gt;organisation.visitingaddress.formattedaddresswithcountry&lt;/K&gt;&lt;V&gt;&lt;/V&gt;&lt;K&gt;organisation.generalfax&lt;/K&gt;&lt;V&gt;&lt;/V&gt;&lt;K&gt;organisation.generalfax.number&lt;/K&gt;&lt;V&gt;&lt;/V&gt;&lt;K&gt;organisation.generalphone&lt;/K&gt;&lt;V&gt;&lt;/V&gt;&lt;K&gt;organisation.generalphone.number&lt;/K&gt;&lt;V&gt;&lt;/V&gt;&lt;K&gt;organisation.extraaddresses&lt;/K&gt;&lt;V&gt;&lt;/V&gt;&lt;K&gt;organisation.billingaddress&lt;/K&gt;&lt;V&gt;&lt;/V&gt;&lt;K&gt;organisation.billingaddress.stateorprovince&lt;/K&gt;&lt;V&gt;&lt;/V&gt;&lt;K&gt;organisation.billingaddress.zipcode&lt;/K&gt;&lt;V&gt;&lt;/V&gt;&lt;K&gt;organisation.billingaddress.country&lt;/K&gt;&lt;V&gt;&lt;/V&gt;&lt;K&gt;organisation.billingaddress.country.countrynameinenglish&lt;/K&gt;&lt;V&gt;&lt;/V&gt;&lt;K&gt;organisation.billingaddress.country.countrynameinnativelanguages&lt;/K&gt;&lt;V&gt;&lt;/V&gt;&lt;K&gt;organisation.billingaddress.country.countryid&lt;/K&gt;&lt;V&gt;&lt;/V&gt;&lt;K&gt;organisation.billingaddress.country.countrynameinuserlanguage&lt;/K&gt;&lt;V&gt;&lt;/V&gt;&lt;K&gt;organisation.billingaddress.formattedaddress&lt;/K&gt;&lt;V&gt;&lt;/V&gt;&lt;K&gt;organisation.billingaddress.city&lt;/K&gt;&lt;V&gt;&lt;/V&gt;&lt;K&gt;organisation.billingaddress.translatedaddress&lt;/K&gt;&lt;V&gt;&lt;/V&gt;&lt;K&gt;organisation.billingaddress.address&lt;/K&gt;&lt;V&gt;&lt;/V&gt;&lt;K&gt;organisation.billingaddress.formattedaddresswithcountry&lt;/K&gt;&lt;V&gt;&lt;/V&gt;&lt;K&gt;organisation.specialsalutation&lt;/K&gt;&lt;V&gt;&lt;/V&gt;&lt;K&gt;organisation.generalweb&lt;/K&gt;&lt;V&gt;&lt;/V&gt;&lt;K&gt;organisation.generalweb.domain&lt;/K&gt;&lt;V&gt;&lt;/V&gt;&lt;K&gt;organisation.generalweb.domain.topleveldomain&lt;/K&gt;&lt;V&gt;&lt;/V&gt;&lt;K&gt;organisation.generalweb.domain.subleveldomain&lt;/K&gt;&lt;V&gt;&lt;/V&gt;&lt;K&gt;organisation.generalweb.url&lt;/K&gt;&lt;V&gt;&lt;/V&gt;&lt;K&gt;organisation.generalweb.subdomain&lt;/K&gt;&lt;V&gt;&lt;/V&gt;&lt;K&gt;organisation.label&lt;/K&gt;&lt;V&gt;&lt;/V&gt;&lt;K&gt;organisation.postaladdress&lt;/K&gt;&lt;V&gt;&lt;/V&gt;&lt;K&gt;organisation.postaladdress.stateorprovince&lt;/K&gt;&lt;V&gt;&lt;/V&gt;&lt;K&gt;organisation.postaladdress.zipcode&lt;/K&gt;&lt;V&gt;&lt;/V&gt;&lt;K&gt;organisation.postaladdress.country&lt;/K&gt;&lt;V&gt;&lt;/V&gt;&lt;K&gt;organisation.postaladdress.country.countrynameinenglish&lt;/K&gt;&lt;V&gt;&lt;/V&gt;&lt;K&gt;organisation.postaladdress.country.countrynameinnativelanguages&lt;/K&gt;&lt;V&gt;&lt;/V&gt;&lt;K&gt;organisation.postaladdress.country.countryid&lt;/K&gt;&lt;V&gt;&lt;/V&gt;&lt;K&gt;organisation.postaladdress.country.countrynameinuserlanguage&lt;/K&gt;&lt;V&gt;&lt;/V&gt;&lt;K&gt;organisation.postaladdress.formattedaddress&lt;/K&gt;&lt;V&gt;&lt;/V&gt;&lt;K&gt;organisation.postaladdress.city&lt;/K&gt;&lt;V&gt;&lt;/V&gt;&lt;K&gt;organisation.postaladdress.translatedaddress&lt;/K&gt;&lt;V&gt;&lt;/V&gt;&lt;K&gt;organisation.postaladdress.address&lt;/K&gt;&lt;V&gt;&lt;/V&gt;&lt;K&gt;organisation.postaladdress.formattedaddresswithcountry&lt;/K&gt;&lt;V&gt;&lt;/V&gt;&lt;K&gt;organisation.specialattendee&lt;/K&gt;&lt;V&gt;&lt;/V&gt;&lt;K&gt;organisation.remarks&lt;/K&gt;&lt;V&gt;&lt;/V&gt;&lt;K&gt;organisation.generalemail&lt;/K&gt;&lt;V&gt;&lt;/V&gt;&lt;K&gt;organisation.generalemail.mailbox&lt;/K&gt;&lt;V&gt;&lt;/V&gt;&lt;K&gt;organisation.generalemail.domain&lt;/K&gt;&lt;V&gt;&lt;/V&gt;&lt;K&gt;organisation.generalemail.domain.topleveldomain&lt;/K&gt;&lt;V&gt;&lt;/V&gt;&lt;K&gt;organisation.generalemail.domain.subleveldomain&lt;/K&gt;&lt;V&gt;&lt;/V&gt;&lt;K&gt;organisation.generalemail.address&lt;/K&gt;&lt;V&gt;&lt;/V&gt;&lt;K&gt;_archiveid&lt;/K&gt;&lt;V&gt;&lt;/V&gt;&lt;K&gt;cc&lt;/K&gt;&lt;V&gt;&lt;/V&gt;&lt;K&gt;cc.label&lt;/K&gt;&lt;V&gt;&lt;/V&gt;&lt;K&gt;_letterheadcode&lt;/K&gt;&lt;V&gt;LTTR&lt;/V&gt;&lt;K&gt;customernumber&lt;/K&gt;&lt;V&gt;&lt;/V&gt;&lt;K&gt;_doccode&lt;/K&gt;&lt;V&gt;Brief nieuwe huisstijl&lt;/V&gt;&lt;K&gt;department&lt;/K&gt;&lt;V&gt;naam afdeling&lt;/V&gt;&lt;K&gt;department.label&lt;/K&gt;&lt;V&gt;&lt;/V&gt;&lt;K&gt;_archiveversion&lt;/K&gt;&lt;V&gt;&lt;/V&gt;&lt;K&gt;location&lt;/K&gt;&lt;V&gt;Rijswijk&lt;/V&gt;&lt;K&gt;location.deliveryaddress&lt;/K&gt;&lt;V&gt;Treubstraat 8_x000d__x000a_2288 EJ  Rijswijk_x000d__x000a_(Expeditie)&lt;/V&gt;&lt;K&gt;location.locationname&lt;/K&gt;&lt;V&gt;Rijswijk&lt;/V&gt;&lt;K&gt;location.phone&lt;/K&gt;&lt;V&gt;088 998 44 00&lt;/V&gt;&lt;K&gt;location.email&lt;/K&gt;&lt;V&gt;info@kiwa.nl&lt;/V&gt;&lt;K&gt;location.locationcode&lt;/K&gt;&lt;V&gt;Rijswijk NV&lt;/V&gt;&lt;K&gt;location.internet&lt;/K&gt;&lt;V&gt;www.1kiwa.com&lt;/V&gt;&lt;K&gt;location.address&lt;/K&gt;&lt;V&gt;Sir Winston Churchilllaan 273_x000d__x000a_Postbus 70_x000d__x000a_2280 AB  RIJSWIJK &lt;/V&gt;&lt;K&gt;location.fax&lt;/K&gt;&lt;V&gt;088 998 44 20&lt;/V&gt;&lt;K&gt;_papertypeodd&lt;/K&gt;&lt;V&gt;&lt;/V&gt;&lt;K&gt;greeting&lt;/K&gt;&lt;V&gt;Met vriendelijke groet,&lt;/V&gt;&lt;K&gt;greeting.label&lt;/K&gt;&lt;V&gt;&lt;/V&gt;&lt;K&gt;contactperson&lt;/K&gt;&lt;V&gt;Arno Verbaas&lt;/V&gt;&lt;K&gt;contactperson.informalfunction&lt;/K&gt;&lt;V&gt;&lt;/V&gt;&lt;K&gt;contactperson.directfax&lt;/K&gt;&lt;V&gt;&lt;/V&gt;&lt;K&gt;contactperson.directfax.number&lt;/K&gt;&lt;V&gt;&lt;/V&gt;&lt;K&gt;contactperson.directemail&lt;/K&gt;&lt;V&gt;&lt;/V&gt;&lt;K&gt;contactperson.directemail.mailbox&lt;/K&gt;&lt;V&gt;&lt;/V&gt;&lt;K&gt;contactperson.directemail.domain&lt;/K&gt;&lt;V&gt;&lt;/V&gt;&lt;K&gt;contactperson.directemail.domain.topleveldomain&lt;/K&gt;&lt;V&gt;&lt;/V&gt;&lt;K&gt;contactperson.directemail.domain.subleveldomain&lt;/K&gt;&lt;V&gt;&lt;/V&gt;&lt;K&gt;contactperson.directemail.address&lt;/K&gt;&lt;V&gt;&lt;/V&gt;&lt;K&gt;contactperson.formalfunction&lt;/K&gt;&lt;V&gt;&lt;/V&gt;&lt;K&gt;contactperson.selector&lt;/K&gt;&lt;V&gt;*&lt;/V&gt;&lt;K&gt;contactperson.employeename&lt;/K&gt;&lt;V&gt;Arno Verbaas&lt;/V&gt;&lt;K&gt;contactperson.function&lt;/K&gt;&lt;V&gt;&lt;/V&gt;&lt;K&gt;contactperson.formalname&lt;/K&gt;&lt;V&gt;&lt;/V&gt;&lt;K&gt;contactperson.directphone&lt;/K&gt;&lt;V&gt;&lt;/V&gt;&lt;K&gt;contactperson.directphone.number&lt;/K&gt;&lt;V&gt;&lt;/V&gt;&lt;K&gt;contactperson.initials&lt;/K&gt;&lt;V&gt;&lt;/V&gt;&lt;K&gt;contactperson.informalname&lt;/K&gt;&lt;V&gt;&lt;/V&gt;&lt;K&gt;_core&lt;/K&gt;&lt;V&gt;Everything4Office.Core&lt;/V&gt;&lt;K&gt;_core.version&lt;/K&gt;&lt;V&gt;3.1.6038.30566&lt;/V&gt;&lt;K&gt;project&lt;/K&gt;&lt;V&gt;&lt;/V&gt;&lt;K&gt;project.projectnumber&lt;/K&gt;&lt;V&gt;&lt;/V&gt;&lt;K&gt;project.projectnumber.label&lt;/K&gt;&lt;V&gt;&lt;/V&gt;&lt;K&gt;project.projectid&lt;/K&gt;&lt;V&gt;&lt;/V&gt;&lt;K&gt;project.projectname&lt;/K&gt;&lt;V&gt;&lt;/V&gt;&lt;K&gt;_resetall&lt;/K&gt;&lt;V&gt;0&lt;/V&gt;&lt;K&gt;confidential&lt;/K&gt;&lt;V&gt;&lt;/V&gt;&lt;K&gt;confidential.label&lt;/K&gt;&lt;V&gt;&lt;/V&gt;"/>
  </w:docVars>
  <w:rsids>
    <w:rsidRoot w:val="000A3F4A"/>
    <w:rsid w:val="00005F5E"/>
    <w:rsid w:val="00021B63"/>
    <w:rsid w:val="00023079"/>
    <w:rsid w:val="0002483F"/>
    <w:rsid w:val="00042E56"/>
    <w:rsid w:val="000558BD"/>
    <w:rsid w:val="00061085"/>
    <w:rsid w:val="000646A2"/>
    <w:rsid w:val="00064B56"/>
    <w:rsid w:val="000655FF"/>
    <w:rsid w:val="0007428C"/>
    <w:rsid w:val="00083C5D"/>
    <w:rsid w:val="000A3F4A"/>
    <w:rsid w:val="000A426E"/>
    <w:rsid w:val="000A54EF"/>
    <w:rsid w:val="000A7DB8"/>
    <w:rsid w:val="000B1348"/>
    <w:rsid w:val="000C0E2F"/>
    <w:rsid w:val="000C3B87"/>
    <w:rsid w:val="000F0259"/>
    <w:rsid w:val="0011561A"/>
    <w:rsid w:val="00116CA4"/>
    <w:rsid w:val="00117DA8"/>
    <w:rsid w:val="001256BB"/>
    <w:rsid w:val="00151454"/>
    <w:rsid w:val="00161BFE"/>
    <w:rsid w:val="00167026"/>
    <w:rsid w:val="001715DF"/>
    <w:rsid w:val="00176461"/>
    <w:rsid w:val="0017691C"/>
    <w:rsid w:val="0018028A"/>
    <w:rsid w:val="001975D5"/>
    <w:rsid w:val="001A0EEB"/>
    <w:rsid w:val="001B6A28"/>
    <w:rsid w:val="001C2300"/>
    <w:rsid w:val="001D160C"/>
    <w:rsid w:val="001D4ECF"/>
    <w:rsid w:val="002127A1"/>
    <w:rsid w:val="002131CB"/>
    <w:rsid w:val="00224349"/>
    <w:rsid w:val="00233A0B"/>
    <w:rsid w:val="002359E8"/>
    <w:rsid w:val="00255767"/>
    <w:rsid w:val="00261CD7"/>
    <w:rsid w:val="002765BB"/>
    <w:rsid w:val="0028292B"/>
    <w:rsid w:val="00285F4A"/>
    <w:rsid w:val="00294E32"/>
    <w:rsid w:val="002953A1"/>
    <w:rsid w:val="002975FB"/>
    <w:rsid w:val="002A3F19"/>
    <w:rsid w:val="002C433C"/>
    <w:rsid w:val="002D06CB"/>
    <w:rsid w:val="002D1F74"/>
    <w:rsid w:val="002D398E"/>
    <w:rsid w:val="002D6ED3"/>
    <w:rsid w:val="002E2425"/>
    <w:rsid w:val="002E3616"/>
    <w:rsid w:val="003056DB"/>
    <w:rsid w:val="00313300"/>
    <w:rsid w:val="00327381"/>
    <w:rsid w:val="00332431"/>
    <w:rsid w:val="003330B9"/>
    <w:rsid w:val="0034266D"/>
    <w:rsid w:val="00342BFE"/>
    <w:rsid w:val="00352BC6"/>
    <w:rsid w:val="00372747"/>
    <w:rsid w:val="00384EE4"/>
    <w:rsid w:val="00391799"/>
    <w:rsid w:val="003A329A"/>
    <w:rsid w:val="003B7D71"/>
    <w:rsid w:val="003C1DB5"/>
    <w:rsid w:val="003C6613"/>
    <w:rsid w:val="003E6C48"/>
    <w:rsid w:val="003E7A4E"/>
    <w:rsid w:val="003F4E84"/>
    <w:rsid w:val="00400B7A"/>
    <w:rsid w:val="00404189"/>
    <w:rsid w:val="00411045"/>
    <w:rsid w:val="00416B8B"/>
    <w:rsid w:val="00427FAC"/>
    <w:rsid w:val="004305D5"/>
    <w:rsid w:val="00436D12"/>
    <w:rsid w:val="00441913"/>
    <w:rsid w:val="004467D8"/>
    <w:rsid w:val="00447EB3"/>
    <w:rsid w:val="00464415"/>
    <w:rsid w:val="004917DC"/>
    <w:rsid w:val="004920A1"/>
    <w:rsid w:val="004A442F"/>
    <w:rsid w:val="004D1188"/>
    <w:rsid w:val="004F77D9"/>
    <w:rsid w:val="00502479"/>
    <w:rsid w:val="00502D12"/>
    <w:rsid w:val="00552142"/>
    <w:rsid w:val="00554110"/>
    <w:rsid w:val="0057656D"/>
    <w:rsid w:val="00597CCF"/>
    <w:rsid w:val="005A0477"/>
    <w:rsid w:val="005B01D2"/>
    <w:rsid w:val="005B7E80"/>
    <w:rsid w:val="005C757F"/>
    <w:rsid w:val="005E4105"/>
    <w:rsid w:val="005F0566"/>
    <w:rsid w:val="00605E76"/>
    <w:rsid w:val="00613D31"/>
    <w:rsid w:val="00624105"/>
    <w:rsid w:val="00631EEE"/>
    <w:rsid w:val="00651B74"/>
    <w:rsid w:val="00654F2E"/>
    <w:rsid w:val="006667D8"/>
    <w:rsid w:val="00666A6F"/>
    <w:rsid w:val="00684A70"/>
    <w:rsid w:val="006A49E1"/>
    <w:rsid w:val="006B01E6"/>
    <w:rsid w:val="006B6FC3"/>
    <w:rsid w:val="006C4E6D"/>
    <w:rsid w:val="006C7BE5"/>
    <w:rsid w:val="006C7EB2"/>
    <w:rsid w:val="006D1754"/>
    <w:rsid w:val="006D5DFA"/>
    <w:rsid w:val="006E6732"/>
    <w:rsid w:val="006F4B16"/>
    <w:rsid w:val="00713116"/>
    <w:rsid w:val="0072165F"/>
    <w:rsid w:val="00732EA9"/>
    <w:rsid w:val="007509CA"/>
    <w:rsid w:val="007641F5"/>
    <w:rsid w:val="00785836"/>
    <w:rsid w:val="007A03F6"/>
    <w:rsid w:val="007F2453"/>
    <w:rsid w:val="007F4CF5"/>
    <w:rsid w:val="00800D00"/>
    <w:rsid w:val="0080419A"/>
    <w:rsid w:val="0080463E"/>
    <w:rsid w:val="00817327"/>
    <w:rsid w:val="00852C56"/>
    <w:rsid w:val="008804C9"/>
    <w:rsid w:val="0088078A"/>
    <w:rsid w:val="00885D5C"/>
    <w:rsid w:val="00891B72"/>
    <w:rsid w:val="00894E10"/>
    <w:rsid w:val="008B3A9F"/>
    <w:rsid w:val="008D1ECB"/>
    <w:rsid w:val="008D4BE8"/>
    <w:rsid w:val="008D6CFD"/>
    <w:rsid w:val="008D6FF9"/>
    <w:rsid w:val="008E66C4"/>
    <w:rsid w:val="008F05AC"/>
    <w:rsid w:val="008F6E0A"/>
    <w:rsid w:val="008F79EF"/>
    <w:rsid w:val="009055FC"/>
    <w:rsid w:val="00927207"/>
    <w:rsid w:val="00927E11"/>
    <w:rsid w:val="00944813"/>
    <w:rsid w:val="0094502C"/>
    <w:rsid w:val="0097563C"/>
    <w:rsid w:val="009842F7"/>
    <w:rsid w:val="009C043F"/>
    <w:rsid w:val="009C05BA"/>
    <w:rsid w:val="00A05CC1"/>
    <w:rsid w:val="00A167E3"/>
    <w:rsid w:val="00A26970"/>
    <w:rsid w:val="00A27368"/>
    <w:rsid w:val="00A2799D"/>
    <w:rsid w:val="00A44C90"/>
    <w:rsid w:val="00A87CEF"/>
    <w:rsid w:val="00AA633E"/>
    <w:rsid w:val="00AC0C29"/>
    <w:rsid w:val="00AC735A"/>
    <w:rsid w:val="00AD384F"/>
    <w:rsid w:val="00AE56B9"/>
    <w:rsid w:val="00AF63BB"/>
    <w:rsid w:val="00B01EFC"/>
    <w:rsid w:val="00B163AE"/>
    <w:rsid w:val="00B36AF0"/>
    <w:rsid w:val="00B408AE"/>
    <w:rsid w:val="00B57C29"/>
    <w:rsid w:val="00B92BE6"/>
    <w:rsid w:val="00B93AAB"/>
    <w:rsid w:val="00BA2DFC"/>
    <w:rsid w:val="00BB526A"/>
    <w:rsid w:val="00BC7233"/>
    <w:rsid w:val="00BF2DF5"/>
    <w:rsid w:val="00C00EFB"/>
    <w:rsid w:val="00C22AE2"/>
    <w:rsid w:val="00C334E0"/>
    <w:rsid w:val="00C44912"/>
    <w:rsid w:val="00C66AA8"/>
    <w:rsid w:val="00C770BB"/>
    <w:rsid w:val="00C81C62"/>
    <w:rsid w:val="00C84A70"/>
    <w:rsid w:val="00C853B1"/>
    <w:rsid w:val="00C8748C"/>
    <w:rsid w:val="00C90241"/>
    <w:rsid w:val="00CA52B6"/>
    <w:rsid w:val="00CA6C8C"/>
    <w:rsid w:val="00CB0B5B"/>
    <w:rsid w:val="00CB7020"/>
    <w:rsid w:val="00CF2DFD"/>
    <w:rsid w:val="00D05EFB"/>
    <w:rsid w:val="00D241EA"/>
    <w:rsid w:val="00D2486F"/>
    <w:rsid w:val="00D27B69"/>
    <w:rsid w:val="00D30EC0"/>
    <w:rsid w:val="00D30F46"/>
    <w:rsid w:val="00D33AFF"/>
    <w:rsid w:val="00D3599E"/>
    <w:rsid w:val="00D50236"/>
    <w:rsid w:val="00D5123D"/>
    <w:rsid w:val="00D575A8"/>
    <w:rsid w:val="00D7413B"/>
    <w:rsid w:val="00DB1061"/>
    <w:rsid w:val="00DE0885"/>
    <w:rsid w:val="00DE376D"/>
    <w:rsid w:val="00E12A33"/>
    <w:rsid w:val="00E12FE2"/>
    <w:rsid w:val="00E52D22"/>
    <w:rsid w:val="00EB2EC7"/>
    <w:rsid w:val="00EC75DE"/>
    <w:rsid w:val="00EC75EF"/>
    <w:rsid w:val="00ED6CAB"/>
    <w:rsid w:val="00EE459F"/>
    <w:rsid w:val="00F07B4C"/>
    <w:rsid w:val="00F14435"/>
    <w:rsid w:val="00F334CD"/>
    <w:rsid w:val="00F44077"/>
    <w:rsid w:val="00F5776D"/>
    <w:rsid w:val="00F60B47"/>
    <w:rsid w:val="00F656C7"/>
    <w:rsid w:val="00F65A2B"/>
    <w:rsid w:val="00F77A96"/>
    <w:rsid w:val="00F8205B"/>
    <w:rsid w:val="00F87825"/>
    <w:rsid w:val="00F90C25"/>
    <w:rsid w:val="00FC54D9"/>
    <w:rsid w:val="00FD3003"/>
    <w:rsid w:val="00FE4C89"/>
    <w:rsid w:val="00FF55D4"/>
    <w:rsid w:val="00FF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10BDCC"/>
  <w15:chartTrackingRefBased/>
  <w15:docId w15:val="{D8DD6D1F-B3DC-44E0-861F-F506384B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iPriority="5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5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3F4A"/>
    <w:pPr>
      <w:spacing w:line="240" w:lineRule="exact"/>
    </w:pPr>
    <w:rPr>
      <w:rFonts w:ascii="Book Antiqua" w:hAnsi="Book Antiqua"/>
      <w:lang w:eastAsia="en-US"/>
    </w:rPr>
  </w:style>
  <w:style w:type="paragraph" w:styleId="Kop1">
    <w:name w:val="heading 1"/>
    <w:basedOn w:val="Standaard"/>
    <w:next w:val="Standaard"/>
    <w:link w:val="Kop1Char"/>
    <w:uiPriority w:val="2"/>
    <w:qFormat/>
    <w:rsid w:val="00FD3003"/>
    <w:pPr>
      <w:keepNext/>
      <w:spacing w:before="360" w:line="240" w:lineRule="auto"/>
      <w:outlineLvl w:val="0"/>
    </w:pPr>
    <w:rPr>
      <w:color w:val="0054C5" w:themeColor="accent1"/>
      <w:sz w:val="36"/>
    </w:rPr>
  </w:style>
  <w:style w:type="paragraph" w:styleId="Kop2">
    <w:name w:val="heading 2"/>
    <w:basedOn w:val="Standaard"/>
    <w:next w:val="Standaard"/>
    <w:link w:val="Kop2Char"/>
    <w:uiPriority w:val="2"/>
    <w:qFormat/>
    <w:rsid w:val="00FD3003"/>
    <w:pPr>
      <w:keepNext/>
      <w:spacing w:before="240" w:line="240" w:lineRule="auto"/>
      <w:outlineLvl w:val="1"/>
    </w:pPr>
    <w:rPr>
      <w:color w:val="0054C5" w:themeColor="accent1"/>
      <w:sz w:val="24"/>
    </w:rPr>
  </w:style>
  <w:style w:type="paragraph" w:styleId="Kop3">
    <w:name w:val="heading 3"/>
    <w:basedOn w:val="Standaard"/>
    <w:next w:val="Standaard"/>
    <w:link w:val="Kop3Char"/>
    <w:uiPriority w:val="2"/>
    <w:qFormat/>
    <w:rsid w:val="00FD3003"/>
    <w:pPr>
      <w:keepNext/>
      <w:spacing w:before="240" w:line="240" w:lineRule="auto"/>
      <w:outlineLvl w:val="2"/>
    </w:pPr>
    <w:rPr>
      <w:b/>
      <w:i/>
      <w:color w:val="0054C5" w:themeColor="accent1"/>
    </w:rPr>
  </w:style>
  <w:style w:type="paragraph" w:styleId="Kop4">
    <w:name w:val="heading 4"/>
    <w:basedOn w:val="Standaard"/>
    <w:next w:val="Standaard"/>
    <w:link w:val="Kop4Char"/>
    <w:uiPriority w:val="2"/>
    <w:unhideWhenUsed/>
    <w:qFormat/>
    <w:rsid w:val="00FD3003"/>
    <w:pPr>
      <w:keepNext/>
      <w:keepLines/>
      <w:spacing w:before="40"/>
      <w:outlineLvl w:val="3"/>
    </w:pPr>
    <w:rPr>
      <w:rFonts w:eastAsiaTheme="majorEastAsia"/>
      <w:i/>
      <w:iCs/>
      <w:color w:val="0054C5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D3003"/>
    <w:pPr>
      <w:keepNext/>
      <w:keepLines/>
      <w:spacing w:before="40"/>
      <w:outlineLvl w:val="4"/>
    </w:pPr>
    <w:rPr>
      <w:rFonts w:eastAsiaTheme="majorEastAsia"/>
      <w:color w:val="003E93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D3003"/>
    <w:pPr>
      <w:keepNext/>
      <w:keepLines/>
      <w:spacing w:before="40"/>
      <w:outlineLvl w:val="5"/>
    </w:pPr>
    <w:rPr>
      <w:rFonts w:eastAsiaTheme="majorEastAsia"/>
      <w:color w:val="002962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FD3003"/>
    <w:pPr>
      <w:keepNext/>
      <w:keepLines/>
      <w:spacing w:before="40"/>
      <w:outlineLvl w:val="6"/>
    </w:pPr>
    <w:rPr>
      <w:rFonts w:eastAsiaTheme="majorEastAsia"/>
      <w:i/>
      <w:iCs/>
      <w:color w:val="002962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D3003"/>
    <w:pPr>
      <w:keepNext/>
      <w:keepLines/>
      <w:spacing w:before="40"/>
      <w:outlineLvl w:val="7"/>
    </w:pPr>
    <w:rPr>
      <w:rFonts w:eastAsiaTheme="majorEastAsia"/>
      <w:color w:val="0F3B64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D3003"/>
    <w:pPr>
      <w:keepNext/>
      <w:keepLines/>
      <w:spacing w:before="40"/>
      <w:outlineLvl w:val="8"/>
    </w:pPr>
    <w:rPr>
      <w:rFonts w:eastAsiaTheme="majorEastAsia"/>
      <w:i/>
      <w:iCs/>
      <w:color w:val="0F3B64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5"/>
    <w:rsid w:val="00FD3003"/>
    <w:pPr>
      <w:tabs>
        <w:tab w:val="center" w:pos="4536"/>
        <w:tab w:val="right" w:pos="9072"/>
      </w:tabs>
    </w:pPr>
  </w:style>
  <w:style w:type="paragraph" w:customStyle="1" w:styleId="Kop14pt">
    <w:name w:val="Kop14pt"/>
    <w:basedOn w:val="Standaard"/>
    <w:uiPriority w:val="5"/>
    <w:rsid w:val="00FD3003"/>
    <w:rPr>
      <w:color w:val="004F9E"/>
      <w:sz w:val="28"/>
    </w:rPr>
  </w:style>
  <w:style w:type="paragraph" w:customStyle="1" w:styleId="Kop18pt">
    <w:name w:val="Kop18pt"/>
    <w:basedOn w:val="Standaard"/>
    <w:uiPriority w:val="5"/>
    <w:rsid w:val="00FD3003"/>
    <w:pPr>
      <w:spacing w:line="240" w:lineRule="auto"/>
    </w:pPr>
    <w:rPr>
      <w:color w:val="004F9E"/>
      <w:sz w:val="36"/>
    </w:rPr>
  </w:style>
  <w:style w:type="paragraph" w:customStyle="1" w:styleId="Kop20pt">
    <w:name w:val="Kop20pt"/>
    <w:basedOn w:val="Standaard"/>
    <w:uiPriority w:val="5"/>
    <w:rsid w:val="00FD3003"/>
    <w:rPr>
      <w:color w:val="004F9E"/>
      <w:sz w:val="40"/>
    </w:rPr>
  </w:style>
  <w:style w:type="paragraph" w:customStyle="1" w:styleId="Kop24pt">
    <w:name w:val="Kop24pt"/>
    <w:basedOn w:val="Standaard"/>
    <w:uiPriority w:val="5"/>
    <w:rsid w:val="00FD3003"/>
    <w:rPr>
      <w:color w:val="004F9E"/>
      <w:sz w:val="48"/>
    </w:rPr>
  </w:style>
  <w:style w:type="paragraph" w:customStyle="1" w:styleId="Kop28pt">
    <w:name w:val="Kop28pt"/>
    <w:basedOn w:val="Standaard"/>
    <w:uiPriority w:val="5"/>
    <w:rsid w:val="00FD3003"/>
    <w:rPr>
      <w:color w:val="004F9E"/>
      <w:sz w:val="56"/>
    </w:rPr>
  </w:style>
  <w:style w:type="paragraph" w:customStyle="1" w:styleId="Kop36pt">
    <w:name w:val="Kop36pt"/>
    <w:basedOn w:val="Standaard"/>
    <w:uiPriority w:val="5"/>
    <w:rsid w:val="00FD3003"/>
    <w:rPr>
      <w:color w:val="004F9E"/>
      <w:sz w:val="72"/>
    </w:rPr>
  </w:style>
  <w:style w:type="paragraph" w:customStyle="1" w:styleId="subKop10pt">
    <w:name w:val="subKop10pt"/>
    <w:basedOn w:val="Standaard"/>
    <w:uiPriority w:val="5"/>
    <w:rsid w:val="00FD3003"/>
    <w:rPr>
      <w:i/>
    </w:rPr>
  </w:style>
  <w:style w:type="paragraph" w:customStyle="1" w:styleId="subKop14pt">
    <w:name w:val="subKop14pt"/>
    <w:basedOn w:val="Standaard"/>
    <w:uiPriority w:val="5"/>
    <w:rsid w:val="00FD3003"/>
    <w:rPr>
      <w:i/>
      <w:sz w:val="28"/>
    </w:rPr>
  </w:style>
  <w:style w:type="paragraph" w:customStyle="1" w:styleId="subKop18pt">
    <w:name w:val="subKop18pt"/>
    <w:basedOn w:val="Standaard"/>
    <w:uiPriority w:val="5"/>
    <w:rsid w:val="00FD3003"/>
    <w:rPr>
      <w:i/>
      <w:sz w:val="36"/>
    </w:rPr>
  </w:style>
  <w:style w:type="paragraph" w:customStyle="1" w:styleId="subKop24pt">
    <w:name w:val="subKop24pt"/>
    <w:basedOn w:val="Standaard"/>
    <w:uiPriority w:val="5"/>
    <w:rsid w:val="00FD3003"/>
    <w:rPr>
      <w:i/>
      <w:sz w:val="48"/>
    </w:rPr>
  </w:style>
  <w:style w:type="paragraph" w:customStyle="1" w:styleId="Intro">
    <w:name w:val="Intro"/>
    <w:basedOn w:val="Standaard"/>
    <w:uiPriority w:val="5"/>
    <w:rsid w:val="00FD3003"/>
    <w:rPr>
      <w:rFonts w:ascii="Univers" w:hAnsi="Univers"/>
      <w:b/>
    </w:rPr>
  </w:style>
  <w:style w:type="paragraph" w:customStyle="1" w:styleId="Tussenkop">
    <w:name w:val="Tussenkop"/>
    <w:basedOn w:val="Standaard"/>
    <w:uiPriority w:val="5"/>
    <w:rsid w:val="00FD3003"/>
    <w:rPr>
      <w:rFonts w:ascii="Univers" w:hAnsi="Univers"/>
      <w:b/>
    </w:rPr>
  </w:style>
  <w:style w:type="paragraph" w:customStyle="1" w:styleId="subTussenkop">
    <w:name w:val="subTussenkop"/>
    <w:basedOn w:val="Standaard"/>
    <w:uiPriority w:val="5"/>
    <w:rsid w:val="00FD3003"/>
    <w:rPr>
      <w:i/>
    </w:rPr>
  </w:style>
  <w:style w:type="paragraph" w:customStyle="1" w:styleId="Fotobijschrift">
    <w:name w:val="Fotobijschrift"/>
    <w:basedOn w:val="Standaard"/>
    <w:uiPriority w:val="5"/>
    <w:rsid w:val="00FD3003"/>
    <w:rPr>
      <w:i/>
      <w:sz w:val="16"/>
    </w:rPr>
  </w:style>
  <w:style w:type="paragraph" w:customStyle="1" w:styleId="AandachtGroot">
    <w:name w:val="AandachtGroot"/>
    <w:basedOn w:val="Standaard"/>
    <w:uiPriority w:val="5"/>
    <w:rsid w:val="00FD3003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Standaard"/>
    <w:uiPriority w:val="5"/>
    <w:rsid w:val="00FD3003"/>
    <w:pPr>
      <w:spacing w:line="260" w:lineRule="exact"/>
    </w:pPr>
    <w:rPr>
      <w:i/>
      <w:sz w:val="16"/>
    </w:rPr>
  </w:style>
  <w:style w:type="paragraph" w:customStyle="1" w:styleId="Accent">
    <w:name w:val="Accent"/>
    <w:basedOn w:val="Standaard"/>
    <w:uiPriority w:val="5"/>
    <w:rsid w:val="00FD3003"/>
    <w:rPr>
      <w:b/>
    </w:rPr>
  </w:style>
  <w:style w:type="paragraph" w:customStyle="1" w:styleId="Voetnoot">
    <w:name w:val="Voetnoot"/>
    <w:basedOn w:val="Standaard"/>
    <w:uiPriority w:val="5"/>
    <w:rsid w:val="00FD3003"/>
    <w:rPr>
      <w:i/>
      <w:sz w:val="16"/>
    </w:rPr>
  </w:style>
  <w:style w:type="paragraph" w:customStyle="1" w:styleId="VoettekstKlein">
    <w:name w:val="VoettekstKlein"/>
    <w:basedOn w:val="Standaard"/>
    <w:uiPriority w:val="5"/>
    <w:rsid w:val="00FD3003"/>
    <w:rPr>
      <w:i/>
      <w:sz w:val="16"/>
    </w:rPr>
  </w:style>
  <w:style w:type="paragraph" w:customStyle="1" w:styleId="VoettekstGroot">
    <w:name w:val="VoettekstGroot"/>
    <w:basedOn w:val="Standaard"/>
    <w:uiPriority w:val="5"/>
    <w:rsid w:val="00FD3003"/>
    <w:rPr>
      <w:rFonts w:ascii="Univers" w:hAnsi="Univers"/>
      <w:b/>
    </w:rPr>
  </w:style>
  <w:style w:type="paragraph" w:customStyle="1" w:styleId="Opsomming">
    <w:name w:val="Opsomming"/>
    <w:basedOn w:val="Standaard"/>
    <w:uiPriority w:val="5"/>
    <w:rsid w:val="00FD3003"/>
    <w:pPr>
      <w:numPr>
        <w:numId w:val="17"/>
      </w:numPr>
      <w:tabs>
        <w:tab w:val="clear" w:pos="360"/>
        <w:tab w:val="left" w:pos="0"/>
      </w:tabs>
    </w:pPr>
  </w:style>
  <w:style w:type="paragraph" w:styleId="Voettekst">
    <w:name w:val="footer"/>
    <w:basedOn w:val="Standaard"/>
    <w:link w:val="VoettekstChar"/>
    <w:uiPriority w:val="5"/>
    <w:rsid w:val="00FD3003"/>
    <w:pPr>
      <w:tabs>
        <w:tab w:val="center" w:pos="4536"/>
        <w:tab w:val="right" w:pos="9072"/>
      </w:tabs>
    </w:pPr>
  </w:style>
  <w:style w:type="paragraph" w:customStyle="1" w:styleId="Tekst">
    <w:name w:val="Tekst"/>
    <w:basedOn w:val="Standaard"/>
    <w:uiPriority w:val="5"/>
    <w:rsid w:val="00FD3003"/>
    <w:pPr>
      <w:ind w:right="709"/>
    </w:pPr>
  </w:style>
  <w:style w:type="paragraph" w:customStyle="1" w:styleId="Ondertekening">
    <w:name w:val="Ondertekening"/>
    <w:basedOn w:val="Standaard"/>
    <w:link w:val="OndertekeningChar"/>
    <w:uiPriority w:val="5"/>
    <w:rsid w:val="00FD3003"/>
    <w:pPr>
      <w:keepLines/>
      <w:spacing w:before="960"/>
      <w:ind w:right="709"/>
    </w:pPr>
  </w:style>
  <w:style w:type="paragraph" w:styleId="Afsluiting">
    <w:name w:val="Closing"/>
    <w:basedOn w:val="Standaard"/>
    <w:link w:val="AfsluitingChar"/>
    <w:rsid w:val="00FD3003"/>
    <w:pPr>
      <w:keepNext/>
      <w:spacing w:before="480"/>
    </w:pPr>
  </w:style>
  <w:style w:type="paragraph" w:customStyle="1" w:styleId="VasteGegevensChar">
    <w:name w:val="VasteGegevens Char"/>
    <w:basedOn w:val="Standaard"/>
    <w:link w:val="VasteGegevensCharChar"/>
    <w:uiPriority w:val="5"/>
    <w:rsid w:val="00FD3003"/>
    <w:pPr>
      <w:tabs>
        <w:tab w:val="left" w:pos="851"/>
      </w:tabs>
    </w:pPr>
    <w:rPr>
      <w:sz w:val="15"/>
    </w:rPr>
  </w:style>
  <w:style w:type="paragraph" w:customStyle="1" w:styleId="RapportTekst">
    <w:name w:val="RapportTekst"/>
    <w:basedOn w:val="Standaard"/>
    <w:uiPriority w:val="5"/>
    <w:rsid w:val="00FD3003"/>
    <w:pPr>
      <w:ind w:left="2240"/>
    </w:pPr>
  </w:style>
  <w:style w:type="character" w:customStyle="1" w:styleId="OndertekeningChar">
    <w:name w:val="Ondertekening Char"/>
    <w:link w:val="Ondertekening"/>
    <w:uiPriority w:val="5"/>
    <w:rsid w:val="00FD3003"/>
    <w:rPr>
      <w:rFonts w:ascii="Aptos" w:hAnsi="Aptos"/>
      <w:noProof/>
      <w:lang w:val="nl-NL"/>
      <w14:ligatures w14:val="standardContextua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D30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VasteGegevensCharChar">
    <w:name w:val="VasteGegevens Char Char"/>
    <w:link w:val="VasteGegevensChar"/>
    <w:uiPriority w:val="5"/>
    <w:rsid w:val="00FD3003"/>
    <w:rPr>
      <w:rFonts w:ascii="Aptos" w:hAnsi="Aptos"/>
      <w:noProof/>
      <w:sz w:val="15"/>
      <w:lang w:val="nl-NL"/>
      <w14:ligatures w14:val="standardContextual"/>
    </w:rPr>
  </w:style>
  <w:style w:type="paragraph" w:customStyle="1" w:styleId="VasteGegevens">
    <w:name w:val="VasteGegevens"/>
    <w:basedOn w:val="Standaard"/>
    <w:uiPriority w:val="5"/>
    <w:rsid w:val="00FD3003"/>
    <w:rPr>
      <w:rFonts w:ascii="Univers" w:hAnsi="Univers"/>
      <w:sz w:val="15"/>
    </w:rPr>
  </w:style>
  <w:style w:type="character" w:customStyle="1" w:styleId="StyleUnivers75pt">
    <w:name w:val="Style Univers 75 pt"/>
    <w:uiPriority w:val="5"/>
    <w:rsid w:val="00FD3003"/>
    <w:rPr>
      <w:rFonts w:ascii="Arial" w:hAnsi="Arial"/>
      <w:sz w:val="15"/>
      <w:lang w:val="nl-NL"/>
    </w:rPr>
  </w:style>
  <w:style w:type="paragraph" w:customStyle="1" w:styleId="Voettekst1">
    <w:name w:val="Voettekst1"/>
    <w:basedOn w:val="VasteGegevensChar"/>
    <w:uiPriority w:val="5"/>
    <w:qFormat/>
    <w:rsid w:val="00FD3003"/>
    <w:pPr>
      <w:spacing w:line="160" w:lineRule="atLeast"/>
    </w:pPr>
    <w:rPr>
      <w:color w:val="666666"/>
      <w:sz w:val="14"/>
      <w:szCs w:val="14"/>
    </w:rPr>
  </w:style>
  <w:style w:type="paragraph" w:styleId="Normaalweb">
    <w:name w:val="Normal (Web)"/>
    <w:basedOn w:val="Standaard"/>
    <w:uiPriority w:val="99"/>
    <w:semiHidden/>
    <w:unhideWhenUsed/>
    <w:rsid w:val="00FD3003"/>
    <w:rPr>
      <w:rFonts w:ascii="Times New Roman" w:hAnsi="Times New Roman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FD3003"/>
    <w:rPr>
      <w:color w:val="808080"/>
      <w:lang w:val="nl-NL"/>
    </w:rPr>
  </w:style>
  <w:style w:type="paragraph" w:customStyle="1" w:styleId="1puntsregel">
    <w:name w:val="1puntsregel"/>
    <w:basedOn w:val="Standaard"/>
    <w:uiPriority w:val="5"/>
    <w:rsid w:val="00FD3003"/>
    <w:pPr>
      <w:spacing w:line="20" w:lineRule="atLeast"/>
    </w:pPr>
    <w:rPr>
      <w:sz w:val="2"/>
    </w:rPr>
  </w:style>
  <w:style w:type="paragraph" w:customStyle="1" w:styleId="AgendaTekst">
    <w:name w:val="AgendaTekst"/>
    <w:basedOn w:val="Standaard"/>
    <w:uiPriority w:val="5"/>
    <w:rsid w:val="00FD3003"/>
    <w:pPr>
      <w:numPr>
        <w:numId w:val="12"/>
      </w:numPr>
      <w:tabs>
        <w:tab w:val="clear" w:pos="360"/>
        <w:tab w:val="num" w:pos="284"/>
        <w:tab w:val="left" w:pos="4253"/>
        <w:tab w:val="left" w:pos="5670"/>
        <w:tab w:val="left" w:pos="7088"/>
      </w:tabs>
    </w:p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D3003"/>
    <w:rPr>
      <w:rFonts w:ascii="Segoe UI" w:hAnsi="Segoe UI" w:cs="Segoe UI"/>
      <w:noProof/>
      <w:sz w:val="18"/>
      <w:szCs w:val="18"/>
      <w:lang w:val="nl-NL"/>
      <w14:ligatures w14:val="standardContextual"/>
    </w:rPr>
  </w:style>
  <w:style w:type="character" w:customStyle="1" w:styleId="AfsluitingChar">
    <w:name w:val="Afsluiting Char"/>
    <w:basedOn w:val="Standaardalinea-lettertype"/>
    <w:link w:val="Afsluiting"/>
    <w:uiPriority w:val="5"/>
    <w:rsid w:val="00FD3003"/>
    <w:rPr>
      <w:rFonts w:ascii="Aptos" w:hAnsi="Aptos"/>
      <w:noProof/>
      <w:lang w:val="nl-NL"/>
      <w14:ligatures w14:val="standardContextual"/>
    </w:rPr>
  </w:style>
  <w:style w:type="character" w:customStyle="1" w:styleId="VoettekstChar">
    <w:name w:val="Voettekst Char"/>
    <w:basedOn w:val="Standaardalinea-lettertype"/>
    <w:link w:val="Voettekst"/>
    <w:uiPriority w:val="5"/>
    <w:rsid w:val="00FD3003"/>
    <w:rPr>
      <w:rFonts w:ascii="Aptos" w:hAnsi="Aptos"/>
      <w:noProof/>
      <w:lang w:val="nl-NL"/>
      <w14:ligatures w14:val="standardContextual"/>
    </w:rPr>
  </w:style>
  <w:style w:type="character" w:customStyle="1" w:styleId="KoptekstChar">
    <w:name w:val="Koptekst Char"/>
    <w:basedOn w:val="Standaardalinea-lettertype"/>
    <w:link w:val="Koptekst"/>
    <w:uiPriority w:val="5"/>
    <w:rsid w:val="00FD3003"/>
    <w:rPr>
      <w:rFonts w:ascii="Aptos" w:hAnsi="Aptos"/>
      <w:noProof/>
      <w:lang w:val="nl-NL"/>
      <w14:ligatures w14:val="standardContextual"/>
    </w:rPr>
  </w:style>
  <w:style w:type="character" w:customStyle="1" w:styleId="Kop1Char">
    <w:name w:val="Kop 1 Char"/>
    <w:basedOn w:val="Standaardalinea-lettertype"/>
    <w:link w:val="Kop1"/>
    <w:uiPriority w:val="2"/>
    <w:rsid w:val="00FD3003"/>
    <w:rPr>
      <w:rFonts w:ascii="Aptos" w:hAnsi="Aptos"/>
      <w:noProof/>
      <w:color w:val="0054C5" w:themeColor="accent1"/>
      <w:sz w:val="36"/>
      <w:lang w:val="nl-NL"/>
      <w14:ligatures w14:val="standardContextual"/>
    </w:rPr>
  </w:style>
  <w:style w:type="character" w:customStyle="1" w:styleId="Kop2Char">
    <w:name w:val="Kop 2 Char"/>
    <w:basedOn w:val="Standaardalinea-lettertype"/>
    <w:link w:val="Kop2"/>
    <w:uiPriority w:val="2"/>
    <w:rsid w:val="00FD3003"/>
    <w:rPr>
      <w:rFonts w:ascii="Aptos" w:hAnsi="Aptos"/>
      <w:noProof/>
      <w:color w:val="0054C5" w:themeColor="accent1"/>
      <w:sz w:val="24"/>
      <w:lang w:val="nl-NL"/>
      <w14:ligatures w14:val="standardContextual"/>
    </w:rPr>
  </w:style>
  <w:style w:type="character" w:customStyle="1" w:styleId="Kop3Char">
    <w:name w:val="Kop 3 Char"/>
    <w:basedOn w:val="Standaardalinea-lettertype"/>
    <w:link w:val="Kop3"/>
    <w:uiPriority w:val="2"/>
    <w:rsid w:val="00FD3003"/>
    <w:rPr>
      <w:rFonts w:ascii="Aptos" w:hAnsi="Aptos"/>
      <w:b/>
      <w:i/>
      <w:noProof/>
      <w:color w:val="0054C5" w:themeColor="accent1"/>
      <w:lang w:val="nl-NL"/>
      <w14:ligatures w14:val="standardContextual"/>
    </w:rPr>
  </w:style>
  <w:style w:type="character" w:customStyle="1" w:styleId="Kop4Char">
    <w:name w:val="Kop 4 Char"/>
    <w:basedOn w:val="Standaardalinea-lettertype"/>
    <w:link w:val="Kop4"/>
    <w:uiPriority w:val="2"/>
    <w:rsid w:val="00FD3003"/>
    <w:rPr>
      <w:rFonts w:ascii="Aptos" w:eastAsiaTheme="majorEastAsia" w:hAnsi="Aptos"/>
      <w:i/>
      <w:iCs/>
      <w:noProof/>
      <w:color w:val="0054C5" w:themeColor="accent1"/>
      <w:lang w:val="nl-NL"/>
      <w14:ligatures w14:val="standardContextua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D3003"/>
    <w:rPr>
      <w:rFonts w:ascii="Aptos" w:eastAsiaTheme="majorEastAsia" w:hAnsi="Aptos"/>
      <w:noProof/>
      <w:color w:val="003E93" w:themeColor="accent1" w:themeShade="BF"/>
      <w:lang w:val="nl-NL"/>
      <w14:ligatures w14:val="standardContextua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D3003"/>
    <w:rPr>
      <w:rFonts w:ascii="Aptos" w:eastAsiaTheme="majorEastAsia" w:hAnsi="Aptos"/>
      <w:noProof/>
      <w:color w:val="002962" w:themeColor="accent1" w:themeShade="7F"/>
      <w:lang w:val="nl-NL"/>
      <w14:ligatures w14:val="standardContextual"/>
    </w:rPr>
  </w:style>
  <w:style w:type="character" w:customStyle="1" w:styleId="Kop7Char">
    <w:name w:val="Kop 7 Char"/>
    <w:basedOn w:val="Standaardalinea-lettertype"/>
    <w:link w:val="Kop7"/>
    <w:uiPriority w:val="9"/>
    <w:rsid w:val="00FD3003"/>
    <w:rPr>
      <w:rFonts w:ascii="Aptos" w:eastAsiaTheme="majorEastAsia" w:hAnsi="Aptos"/>
      <w:i/>
      <w:iCs/>
      <w:noProof/>
      <w:color w:val="002962" w:themeColor="accent1" w:themeShade="7F"/>
      <w:lang w:val="nl-NL"/>
      <w14:ligatures w14:val="standardContextua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D3003"/>
    <w:rPr>
      <w:rFonts w:ascii="Aptos" w:eastAsiaTheme="majorEastAsia" w:hAnsi="Aptos"/>
      <w:noProof/>
      <w:color w:val="0F3B64" w:themeColor="text1" w:themeTint="D8"/>
      <w:szCs w:val="21"/>
      <w:lang w:val="nl-NL"/>
      <w14:ligatures w14:val="standardContextua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D3003"/>
    <w:rPr>
      <w:rFonts w:ascii="Aptos" w:eastAsiaTheme="majorEastAsia" w:hAnsi="Aptos"/>
      <w:i/>
      <w:iCs/>
      <w:noProof/>
      <w:color w:val="0F3B64" w:themeColor="text1" w:themeTint="D8"/>
      <w:szCs w:val="21"/>
      <w:lang w:val="nl-NL"/>
      <w14:ligatures w14:val="standardContextual"/>
    </w:rPr>
  </w:style>
  <w:style w:type="character" w:styleId="Paginanummer">
    <w:name w:val="page number"/>
    <w:basedOn w:val="Standaardalinea-lettertype"/>
    <w:uiPriority w:val="5"/>
    <w:rsid w:val="00FD3003"/>
    <w:rPr>
      <w:lang w:val="nl-NL"/>
    </w:rPr>
  </w:style>
  <w:style w:type="character" w:customStyle="1" w:styleId="Style">
    <w:name w:val="Style"/>
    <w:uiPriority w:val="5"/>
    <w:rsid w:val="00FD3003"/>
    <w:rPr>
      <w:rFonts w:ascii="Arial" w:hAnsi="Arial"/>
      <w:sz w:val="15"/>
      <w:lang w:val="nl-NL"/>
    </w:rPr>
  </w:style>
  <w:style w:type="table" w:styleId="Tabelraster">
    <w:name w:val="Table Grid"/>
    <w:basedOn w:val="Standaardtabel"/>
    <w:uiPriority w:val="59"/>
    <w:rsid w:val="00FD3003"/>
    <w:rPr>
      <w:lang w:eastAsia="nl-N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fonkop">
    <w:name w:val="Colofonkop"/>
    <w:basedOn w:val="Standaard"/>
    <w:uiPriority w:val="5"/>
    <w:rsid w:val="00FD3003"/>
    <w:pPr>
      <w:spacing w:after="520" w:line="480" w:lineRule="exact"/>
    </w:pPr>
    <w:rPr>
      <w:b/>
      <w:sz w:val="28"/>
    </w:rPr>
  </w:style>
  <w:style w:type="paragraph" w:customStyle="1" w:styleId="Colofontitel">
    <w:name w:val="Colofontitel"/>
    <w:basedOn w:val="Standaard"/>
    <w:link w:val="ColofontitelChar"/>
    <w:uiPriority w:val="5"/>
    <w:rsid w:val="00FD3003"/>
    <w:rPr>
      <w:b/>
    </w:rPr>
  </w:style>
  <w:style w:type="character" w:customStyle="1" w:styleId="ColofontitelChar">
    <w:name w:val="Colofontitel Char"/>
    <w:basedOn w:val="Standaardalinea-lettertype"/>
    <w:link w:val="Colofontitel"/>
    <w:uiPriority w:val="5"/>
    <w:rsid w:val="00FD3003"/>
    <w:rPr>
      <w:rFonts w:ascii="Aptos" w:hAnsi="Aptos"/>
      <w:b/>
      <w:noProof/>
      <w:lang w:val="nl-NL"/>
    </w:rPr>
  </w:style>
  <w:style w:type="paragraph" w:customStyle="1" w:styleId="Heading1Numbered">
    <w:name w:val="Heading 1 Numbered"/>
    <w:basedOn w:val="Kop1"/>
    <w:uiPriority w:val="2"/>
    <w:qFormat/>
    <w:rsid w:val="00FD3003"/>
    <w:pPr>
      <w:numPr>
        <w:numId w:val="16"/>
      </w:numPr>
    </w:pPr>
  </w:style>
  <w:style w:type="paragraph" w:customStyle="1" w:styleId="Heading2Numbered">
    <w:name w:val="Heading 2 Numbered"/>
    <w:basedOn w:val="Kop2"/>
    <w:uiPriority w:val="2"/>
    <w:qFormat/>
    <w:rsid w:val="00FD3003"/>
    <w:pPr>
      <w:numPr>
        <w:ilvl w:val="1"/>
        <w:numId w:val="16"/>
      </w:numPr>
    </w:pPr>
  </w:style>
  <w:style w:type="paragraph" w:customStyle="1" w:styleId="Heading3Numbered">
    <w:name w:val="Heading 3 Numbered"/>
    <w:basedOn w:val="Kop3"/>
    <w:uiPriority w:val="2"/>
    <w:qFormat/>
    <w:rsid w:val="00FD3003"/>
    <w:pPr>
      <w:numPr>
        <w:ilvl w:val="2"/>
        <w:numId w:val="16"/>
      </w:numPr>
    </w:pPr>
  </w:style>
  <w:style w:type="paragraph" w:customStyle="1" w:styleId="Heading4Numbered">
    <w:name w:val="Heading 4 Numbered"/>
    <w:basedOn w:val="Kop4"/>
    <w:uiPriority w:val="2"/>
    <w:qFormat/>
    <w:rsid w:val="00FD3003"/>
    <w:pPr>
      <w:numPr>
        <w:ilvl w:val="3"/>
        <w:numId w:val="16"/>
      </w:numPr>
    </w:pPr>
  </w:style>
  <w:style w:type="character" w:styleId="Hyperlink">
    <w:name w:val="Hyperlink"/>
    <w:basedOn w:val="Standaardalinea-lettertype"/>
    <w:unhideWhenUsed/>
    <w:rsid w:val="00FD3003"/>
    <w:rPr>
      <w:color w:val="0054C5" w:themeColor="hyperlink"/>
      <w:u w:val="single"/>
      <w:lang w:val="nl-NL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FD3003"/>
    <w:pPr>
      <w:numPr>
        <w:ilvl w:val="1"/>
      </w:numPr>
      <w:spacing w:after="160"/>
    </w:pPr>
    <w:rPr>
      <w:rFonts w:eastAsiaTheme="minorEastAsia" w:cstheme="minorBidi"/>
      <w:color w:val="1C6AB5" w:themeColor="text1" w:themeTint="A5"/>
      <w:spacing w:val="15"/>
      <w:sz w:val="36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D3003"/>
    <w:rPr>
      <w:rFonts w:ascii="Aptos" w:eastAsiaTheme="minorEastAsia" w:hAnsi="Aptos" w:cstheme="minorBidi"/>
      <w:noProof/>
      <w:color w:val="1C6AB5" w:themeColor="text1" w:themeTint="A5"/>
      <w:spacing w:val="15"/>
      <w:sz w:val="36"/>
      <w:szCs w:val="22"/>
      <w:lang w:val="nl-NL"/>
      <w14:ligatures w14:val="standardContextual"/>
    </w:rPr>
  </w:style>
  <w:style w:type="paragraph" w:styleId="Titel">
    <w:name w:val="Title"/>
    <w:basedOn w:val="Standaard"/>
    <w:next w:val="Standaard"/>
    <w:link w:val="TitelChar"/>
    <w:uiPriority w:val="1"/>
    <w:qFormat/>
    <w:rsid w:val="00FD3003"/>
    <w:pPr>
      <w:spacing w:line="680" w:lineRule="exact"/>
      <w:contextualSpacing/>
    </w:pPr>
    <w:rPr>
      <w:rFonts w:eastAsiaTheme="majorEastAsia" w:cstheme="majorBidi"/>
      <w:color w:val="FFFFFF" w:themeColor="background1"/>
      <w:spacing w:val="-10"/>
      <w:kern w:val="28"/>
      <w:sz w:val="68"/>
      <w:szCs w:val="68"/>
    </w:rPr>
  </w:style>
  <w:style w:type="character" w:customStyle="1" w:styleId="TitelChar">
    <w:name w:val="Titel Char"/>
    <w:basedOn w:val="Standaardalinea-lettertype"/>
    <w:link w:val="Titel"/>
    <w:uiPriority w:val="1"/>
    <w:rsid w:val="00FD3003"/>
    <w:rPr>
      <w:rFonts w:ascii="Aptos" w:eastAsiaTheme="majorEastAsia" w:hAnsi="Aptos" w:cstheme="majorBidi"/>
      <w:noProof/>
      <w:color w:val="FFFFFF" w:themeColor="background1"/>
      <w:spacing w:val="-10"/>
      <w:kern w:val="28"/>
      <w:sz w:val="68"/>
      <w:szCs w:val="68"/>
      <w:lang w:val="nl-NL"/>
      <w14:ligatures w14:val="standardContextual"/>
    </w:rPr>
  </w:style>
  <w:style w:type="paragraph" w:styleId="Inhopg1">
    <w:name w:val="toc 1"/>
    <w:basedOn w:val="Standaard"/>
    <w:next w:val="Standaard"/>
    <w:autoRedefine/>
    <w:uiPriority w:val="39"/>
    <w:unhideWhenUsed/>
    <w:rsid w:val="00FD3003"/>
    <w:pPr>
      <w:spacing w:after="100"/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FD3003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FD3003"/>
    <w:pPr>
      <w:spacing w:after="100"/>
      <w:ind w:left="400"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FD3003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003E93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5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0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NL.binnendienst.salesbouw@kiwa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ijzja\AppData\Local\Temp\Templafy\WordVsto\1val1mcg.dotx" TargetMode="External"/></Relationships>
</file>

<file path=word/theme/theme1.xml><?xml version="1.0" encoding="utf-8"?>
<a:theme xmlns:a="http://schemas.openxmlformats.org/drawingml/2006/main" name="Office Theme">
  <a:themeElements>
    <a:clrScheme name="Kiwa">
      <a:dk1>
        <a:srgbClr val="061727"/>
      </a:dk1>
      <a:lt1>
        <a:srgbClr val="FFFFFF"/>
      </a:lt1>
      <a:dk2>
        <a:srgbClr val="989BA0"/>
      </a:dk2>
      <a:lt2>
        <a:srgbClr val="EFEEDF"/>
      </a:lt2>
      <a:accent1>
        <a:srgbClr val="0054C5"/>
      </a:accent1>
      <a:accent2>
        <a:srgbClr val="001947"/>
      </a:accent2>
      <a:accent3>
        <a:srgbClr val="007142"/>
      </a:accent3>
      <a:accent4>
        <a:srgbClr val="88C8AB"/>
      </a:accent4>
      <a:accent5>
        <a:srgbClr val="FBDF0E"/>
      </a:accent5>
      <a:accent6>
        <a:srgbClr val="0054C5"/>
      </a:accent6>
      <a:hlink>
        <a:srgbClr val="0054C5"/>
      </a:hlink>
      <a:folHlink>
        <a:srgbClr val="88C8A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{"language":"{{UserProfile.DocumentLanguage.Language}}","disableUpdates":false,"type":"proofingLanguage"},{"image":"{{UserProfile.Entity.Logo.LogoName.Image}}","shapeName":"Logo first page","width":"","height":"{{UserProfile.Entity.Logo.LogoHeight}}","namedSections":"","namedPages":"{{NamedPages.First}}","numberedSections":[],"leftOffset":"{{UserProfile.Entity.Logo.LogoHorizontalPlacement}}","horizontalRelativePosition":"","horizontalAlignment":"","topOffset":"{{UserProfile.Entity.Logo.LogoVerticalPlacement}}","verticalRelativePosition":"","verticalAlignment":"","imageTextWrapping":"","rotation":"","color":"","disableUpdates":false,"type":"imageHeader"},{"image":"{{UserProfile.Entity.Logo.LogoSecond.Image}}","shapeName":"Logo second page","width":"","height":"{{UserProfile.Entity.Logo.LogoSecondHeight}}","namedSections":"","namedPages":"{{NamedPages.Default}}","numberedSections":[],"leftOffset":"{{UserProfile.Entity.Logo.LogoSecondHorizontalPlacement}}","horizontalRelativePosition":"","horizontalAlignment":"","topOffset":"{{UserProfile.Entity.Logo.LogoSecondVerticalPlacement}}","verticalRelativePosition":"","verticalAlignment":"","imageTextWrapping":"","rotation":"","color":"","disableUpdates":false,"type":"imageHeader"},{"topMargin":"","rightMargin":"","bottomMargin":"","leftMargin":"","gutter":"","gutterPosition":"","orientation":"","paperWidth":"{{IfElse(Equals(UserProfile.Office.Offices.DeliveryLocation.Country,\"US\"),DataSources.PageSize[\"US Letter\"].Width,DataSources.PageSize[\"A4\"].Width)}}","paperHeight":"{{IfElse(Equals(UserProfile.Office.Offices.DeliveryLocation.Country,\"US\"),DataSources.PageSize[\"US Letter\"].Height,DataSources.PageSize[\"A4\"].Height)}}","headerFromEdge":"","footerFromEdge":"","originalValues":{"topMargin":1242,"rightMargin":737,"bottomMargin":1418,"leftMargin":1418,"gutter":0,"gutterPosition":"left","orientation":"portrait","paperWidth":11906,"paperHeight":16838,"headerFromEdge":1089,"footerFromEdge":717},"disableUpdates":false,"type":"pageSetup"}],"templateName":"Kiwa Blank","templateDescription":"","enableDocumentContentUpdater":true,"version":"2.0"}]]></TemplafyTemplateConfiguratio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handelaar xmlns="2f7262f3-19e3-4c38-834c-996e2cec5b6c" xsi:nil="true"/>
    <TaxCatchAll xmlns="6b2685c3-cb74-402e-89a3-cd359bd59e48" xsi:nil="true"/>
    <lcf76f155ced4ddcb4097134ff3c332f xmlns="2f7262f3-19e3-4c38-834c-996e2cec5b6c">
      <Terms xmlns="http://schemas.microsoft.com/office/infopath/2007/PartnerControls"/>
    </lcf76f155ced4ddcb4097134ff3c332f>
    <Onderwerp xmlns="2f7262f3-19e3-4c38-834c-996e2cec5b6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8E6AD952BA74A855EB02C79D83CD1" ma:contentTypeVersion="21" ma:contentTypeDescription="Create a new document." ma:contentTypeScope="" ma:versionID="a5d62425357535963d3d0805dd821f3a">
  <xsd:schema xmlns:xsd="http://www.w3.org/2001/XMLSchema" xmlns:xs="http://www.w3.org/2001/XMLSchema" xmlns:p="http://schemas.microsoft.com/office/2006/metadata/properties" xmlns:ns2="2f7262f3-19e3-4c38-834c-996e2cec5b6c" xmlns:ns3="6b2685c3-cb74-402e-89a3-cd359bd59e48" targetNamespace="http://schemas.microsoft.com/office/2006/metadata/properties" ma:root="true" ma:fieldsID="c0c6353d998fc2f0d5f4f356429f6be6" ns2:_="" ns3:_="">
    <xsd:import namespace="2f7262f3-19e3-4c38-834c-996e2cec5b6c"/>
    <xsd:import namespace="6b2685c3-cb74-402e-89a3-cd359bd59e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Onderwerp" minOccurs="0"/>
                <xsd:element ref="ns2:Behandelaa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262f3-19e3-4c38-834c-996e2cec5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nderwerp" ma:index="17" nillable="true" ma:displayName="Onderwerp" ma:format="Dropdown" ma:internalName="Onderwerp">
      <xsd:simpleType>
        <xsd:restriction base="dms:Note">
          <xsd:maxLength value="255"/>
        </xsd:restriction>
      </xsd:simpleType>
    </xsd:element>
    <xsd:element name="Behandelaar" ma:index="18" nillable="true" ma:displayName="Behandelaar" ma:format="Dropdown" ma:internalName="Behandelaar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bf9d911-60e3-4694-aed6-bc66dbc4cb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685c3-cb74-402e-89a3-cd359bd59e4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8d5de34-ad4f-44a5-8d4b-69f89eec7447}" ma:internalName="TaxCatchAll" ma:showField="CatchAllData" ma:web="6b2685c3-cb74-402e-89a3-cd359bd59e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FC46D5-268D-4135-B24F-56CF47D71DF4}">
  <ds:schemaRefs/>
</ds:datastoreItem>
</file>

<file path=customXml/itemProps2.xml><?xml version="1.0" encoding="utf-8"?>
<ds:datastoreItem xmlns:ds="http://schemas.openxmlformats.org/officeDocument/2006/customXml" ds:itemID="{82289C3B-B045-41B7-840D-11CB23B40DC2}">
  <ds:schemaRefs/>
</ds:datastoreItem>
</file>

<file path=customXml/itemProps3.xml><?xml version="1.0" encoding="utf-8"?>
<ds:datastoreItem xmlns:ds="http://schemas.openxmlformats.org/officeDocument/2006/customXml" ds:itemID="{3388B6F8-E57A-4731-A46B-555C2B58A530}">
  <ds:schemaRefs>
    <ds:schemaRef ds:uri="http://schemas.microsoft.com/office/2006/metadata/properties"/>
    <ds:schemaRef ds:uri="http://schemas.microsoft.com/office/infopath/2007/PartnerControls"/>
    <ds:schemaRef ds:uri="2f7262f3-19e3-4c38-834c-996e2cec5b6c"/>
    <ds:schemaRef ds:uri="6b2685c3-cb74-402e-89a3-cd359bd59e48"/>
  </ds:schemaRefs>
</ds:datastoreItem>
</file>

<file path=customXml/itemProps4.xml><?xml version="1.0" encoding="utf-8"?>
<ds:datastoreItem xmlns:ds="http://schemas.openxmlformats.org/officeDocument/2006/customXml" ds:itemID="{384849DB-1D7D-4F3B-9714-A0A27C719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7262f3-19e3-4c38-834c-996e2cec5b6c"/>
    <ds:schemaRef ds:uri="6b2685c3-cb74-402e-89a3-cd359bd59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6366F0E-DE49-41CF-B2CE-3AF4940CEE5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9138B78-7769-4B73-BE6F-E7D6692A99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1val1mcg</Template>
  <TotalTime>0</TotalTime>
  <Pages>3</Pages>
  <Words>443</Words>
  <Characters>3037</Characters>
  <Application>Microsoft Office Word</Application>
  <DocSecurity>0</DocSecurity>
  <Lines>69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1704251251PM</vt:lpstr>
      <vt:lpstr>1704251251PM</vt:lpstr>
    </vt:vector>
  </TitlesOfParts>
  <Manager>Nel Meinderts</Manager>
  <Company>Kiwa N.V.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1704251251PM</dc:title>
  <dc:subject>Beschrijving onderwerp</dc:subject>
  <dc:creator>Keijzer, Jan</dc:creator>
  <cp:keywords/>
  <cp:lastModifiedBy>Suzanne van Gulik</cp:lastModifiedBy>
  <cp:revision>2</cp:revision>
  <dcterms:created xsi:type="dcterms:W3CDTF">2026-03-27T08:22:00Z</dcterms:created>
  <dcterms:modified xsi:type="dcterms:W3CDTF">2026-03-27T08:22:00Z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0x010100AED8E6AD952BA74A855EB02C79D83CD1</vt:lpwstr>
  </property>
  <property fmtid="{D5CDD505-2E9C-101B-9397-08002B2CF9AE}" pid="3" name="TemplafyTenantId">
    <vt:lpwstr>kiwa</vt:lpwstr>
  </property>
  <property fmtid="{D5CDD505-2E9C-101B-9397-08002B2CF9AE}" pid="4" name="TemplafyTemplateId">
    <vt:lpwstr>1387483447002398730</vt:lpwstr>
  </property>
  <property fmtid="{D5CDD505-2E9C-101B-9397-08002B2CF9AE}" pid="5" name="TemplafyUserProfileId">
    <vt:lpwstr>637792304435563151</vt:lpwstr>
  </property>
  <property fmtid="{D5CDD505-2E9C-101B-9397-08002B2CF9AE}" pid="6" name="TemplafyLanguageCode">
    <vt:lpwstr>nl-NL</vt:lpwstr>
  </property>
  <property fmtid="{D5CDD505-2E9C-101B-9397-08002B2CF9AE}" pid="7" name="TemplafyFromBlank">
    <vt:bool>true</vt:bool>
  </property>
  <property fmtid="{D5CDD505-2E9C-101B-9397-08002B2CF9AE}" pid="8" name="MSIP_Label_55e46f04-1151-4928-a464-2b4d83efefbb_Enabled">
    <vt:lpwstr>true</vt:lpwstr>
  </property>
  <property fmtid="{D5CDD505-2E9C-101B-9397-08002B2CF9AE}" pid="9" name="MSIP_Label_55e46f04-1151-4928-a464-2b4d83efefbb_SetDate">
    <vt:lpwstr>2026-03-02T15:11:24Z</vt:lpwstr>
  </property>
  <property fmtid="{D5CDD505-2E9C-101B-9397-08002B2CF9AE}" pid="10" name="MSIP_Label_55e46f04-1151-4928-a464-2b4d83efefbb_Method">
    <vt:lpwstr>Standard</vt:lpwstr>
  </property>
  <property fmtid="{D5CDD505-2E9C-101B-9397-08002B2CF9AE}" pid="11" name="MSIP_Label_55e46f04-1151-4928-a464-2b4d83efefbb_Name">
    <vt:lpwstr>General Information</vt:lpwstr>
  </property>
  <property fmtid="{D5CDD505-2E9C-101B-9397-08002B2CF9AE}" pid="12" name="MSIP_Label_55e46f04-1151-4928-a464-2b4d83efefbb_SiteId">
    <vt:lpwstr>52d58be5-69b4-421b-836e-b92dbe0b067d</vt:lpwstr>
  </property>
  <property fmtid="{D5CDD505-2E9C-101B-9397-08002B2CF9AE}" pid="13" name="MSIP_Label_55e46f04-1151-4928-a464-2b4d83efefbb_ActionId">
    <vt:lpwstr>2fe5c9cf-70c6-400a-9b6f-5fff1f3e0f83</vt:lpwstr>
  </property>
  <property fmtid="{D5CDD505-2E9C-101B-9397-08002B2CF9AE}" pid="14" name="MSIP_Label_55e46f04-1151-4928-a464-2b4d83efefbb_ContentBits">
    <vt:lpwstr>0</vt:lpwstr>
  </property>
  <property fmtid="{D5CDD505-2E9C-101B-9397-08002B2CF9AE}" pid="15" name="MSIP_Label_55e46f04-1151-4928-a464-2b4d83efefbb_Tag">
    <vt:lpwstr>10, 3, 0, 1</vt:lpwstr>
  </property>
</Properties>
</file>